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582"/>
        <w:gridCol w:w="4080"/>
      </w:tblGrid>
      <w:tr w:rsidR="00484AEC" w:rsidRPr="00F057FD" w:rsidTr="004D28E8">
        <w:trPr>
          <w:trHeight w:val="841"/>
        </w:trPr>
        <w:tc>
          <w:tcPr>
            <w:tcW w:w="3261" w:type="dxa"/>
            <w:vMerge w:val="restart"/>
          </w:tcPr>
          <w:p w:rsidR="00484AEC" w:rsidRPr="00F057FD" w:rsidRDefault="00484AEC" w:rsidP="00C9672A">
            <w:pPr>
              <w:rPr>
                <w:rFonts w:ascii="Arial" w:hAnsi="Arial" w:cs="Arial"/>
                <w:b/>
                <w:sz w:val="20"/>
              </w:rPr>
            </w:pPr>
            <w:r>
              <w:rPr>
                <w:noProof/>
                <w:lang w:eastAsia="en-AU"/>
              </w:rPr>
              <w:drawing>
                <wp:inline distT="0" distB="0" distL="0" distR="0">
                  <wp:extent cx="1952625" cy="733425"/>
                  <wp:effectExtent l="19050" t="0" r="9525" b="0"/>
                  <wp:docPr id="1" name="Picture 22" descr="CDU_Faxes_LogoBlack_300dpi_TL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DU_Faxes_LogoBlack_300dpi_TL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24074" t="94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gridSpan w:val="2"/>
            <w:vAlign w:val="center"/>
          </w:tcPr>
          <w:p w:rsidR="00484AEC" w:rsidRDefault="00484AEC" w:rsidP="00484AEC">
            <w:pPr>
              <w:spacing w:before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84AEC">
              <w:rPr>
                <w:rFonts w:ascii="Arial" w:hAnsi="Arial" w:cs="Arial"/>
                <w:b/>
                <w:sz w:val="32"/>
                <w:szCs w:val="32"/>
              </w:rPr>
              <w:t>Commercial in Confidence</w:t>
            </w:r>
          </w:p>
          <w:p w:rsidR="00484AEC" w:rsidRPr="00222EAD" w:rsidRDefault="00484AEC" w:rsidP="00484AEC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84AEC">
              <w:rPr>
                <w:rFonts w:ascii="Arial" w:hAnsi="Arial" w:cs="Arial"/>
                <w:b/>
                <w:szCs w:val="24"/>
              </w:rPr>
              <w:t>Bank account details for payment via Telegraphic Transfer (T/T)</w:t>
            </w:r>
          </w:p>
        </w:tc>
      </w:tr>
      <w:tr w:rsidR="00484AEC" w:rsidRPr="00F057FD" w:rsidTr="004D28E8">
        <w:trPr>
          <w:trHeight w:val="404"/>
        </w:trPr>
        <w:tc>
          <w:tcPr>
            <w:tcW w:w="3261" w:type="dxa"/>
            <w:vMerge/>
          </w:tcPr>
          <w:p w:rsidR="00484AEC" w:rsidRPr="00F057FD" w:rsidRDefault="00484AEC" w:rsidP="00C9672A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82" w:type="dxa"/>
            <w:vAlign w:val="center"/>
          </w:tcPr>
          <w:p w:rsidR="00484AEC" w:rsidRPr="00484AEC" w:rsidRDefault="00484AEC" w:rsidP="00484AE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84AEC">
              <w:rPr>
                <w:rFonts w:ascii="Arial" w:hAnsi="Arial" w:cs="Arial"/>
                <w:b/>
                <w:sz w:val="20"/>
              </w:rPr>
              <w:t>Form No: 4215.10</w:t>
            </w:r>
          </w:p>
        </w:tc>
        <w:tc>
          <w:tcPr>
            <w:tcW w:w="4080" w:type="dxa"/>
            <w:vAlign w:val="center"/>
          </w:tcPr>
          <w:p w:rsidR="00484AEC" w:rsidRPr="00484AEC" w:rsidRDefault="00B26299" w:rsidP="00484AEC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Accounts Payable</w:t>
            </w:r>
          </w:p>
        </w:tc>
      </w:tr>
    </w:tbl>
    <w:p w:rsidR="00484AEC" w:rsidRDefault="00484AEC" w:rsidP="00484AEC"/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1"/>
        <w:gridCol w:w="6662"/>
      </w:tblGrid>
      <w:tr w:rsidR="00366C27" w:rsidRPr="002A3718" w:rsidTr="00484AEC">
        <w:trPr>
          <w:cantSplit/>
        </w:trPr>
        <w:tc>
          <w:tcPr>
            <w:tcW w:w="3261" w:type="dxa"/>
          </w:tcPr>
          <w:p w:rsidR="00366C27" w:rsidRPr="002A3718" w:rsidRDefault="00366C27" w:rsidP="00366C2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66C27" w:rsidRPr="002A3718" w:rsidRDefault="00366C27" w:rsidP="00366C27">
            <w:pPr>
              <w:rPr>
                <w:rFonts w:ascii="Arial" w:hAnsi="Arial" w:cs="Arial"/>
                <w:b/>
              </w:rPr>
            </w:pPr>
            <w:r w:rsidRPr="002A3718">
              <w:rPr>
                <w:rFonts w:ascii="Arial" w:hAnsi="Arial" w:cs="Arial"/>
                <w:b/>
              </w:rPr>
              <w:t>Business Name</w:t>
            </w:r>
          </w:p>
          <w:p w:rsidR="00366C27" w:rsidRPr="002A3718" w:rsidRDefault="00366C27" w:rsidP="00C117A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6662" w:type="dxa"/>
          </w:tcPr>
          <w:p w:rsidR="00366C27" w:rsidRPr="002A3718" w:rsidRDefault="00A80778" w:rsidP="00803D87">
            <w:pPr>
              <w:spacing w:before="24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bookmarkStart w:id="1" w:name="_GoBack"/>
            <w:r w:rsidR="00803D87">
              <w:rPr>
                <w:rFonts w:ascii="Arial" w:hAnsi="Arial" w:cs="Arial"/>
                <w:b/>
                <w:sz w:val="22"/>
              </w:rPr>
              <w:t> </w:t>
            </w:r>
            <w:r w:rsidR="00803D87">
              <w:rPr>
                <w:rFonts w:ascii="Arial" w:hAnsi="Arial" w:cs="Arial"/>
                <w:b/>
                <w:sz w:val="22"/>
              </w:rPr>
              <w:t> </w:t>
            </w:r>
            <w:r w:rsidR="00803D87">
              <w:rPr>
                <w:rFonts w:ascii="Arial" w:hAnsi="Arial" w:cs="Arial"/>
                <w:b/>
                <w:sz w:val="22"/>
              </w:rPr>
              <w:t> </w:t>
            </w:r>
            <w:r w:rsidR="00803D87">
              <w:rPr>
                <w:rFonts w:ascii="Arial" w:hAnsi="Arial" w:cs="Arial"/>
                <w:b/>
                <w:sz w:val="22"/>
              </w:rPr>
              <w:t> </w:t>
            </w:r>
            <w:r w:rsidR="00803D87">
              <w:rPr>
                <w:rFonts w:ascii="Arial" w:hAnsi="Arial" w:cs="Arial"/>
                <w:b/>
                <w:sz w:val="22"/>
              </w:rPr>
              <w:t> </w:t>
            </w:r>
            <w:bookmarkEnd w:id="1"/>
            <w:r>
              <w:rPr>
                <w:rFonts w:ascii="Arial" w:hAnsi="Arial" w:cs="Arial"/>
                <w:b/>
                <w:sz w:val="22"/>
              </w:rPr>
              <w:fldChar w:fldCharType="end"/>
            </w:r>
            <w:bookmarkEnd w:id="0"/>
          </w:p>
        </w:tc>
      </w:tr>
      <w:tr w:rsidR="00366C27" w:rsidRPr="002A3718" w:rsidTr="00484AEC">
        <w:tc>
          <w:tcPr>
            <w:tcW w:w="3261" w:type="dxa"/>
          </w:tcPr>
          <w:p w:rsidR="00366C27" w:rsidRPr="002A3718" w:rsidRDefault="00366C27" w:rsidP="00C117A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366C27" w:rsidRPr="002A3718" w:rsidRDefault="00366C27" w:rsidP="00C117A9">
            <w:pPr>
              <w:rPr>
                <w:rFonts w:ascii="Arial" w:hAnsi="Arial" w:cs="Arial"/>
                <w:b/>
                <w:bCs/>
                <w:sz w:val="22"/>
              </w:rPr>
            </w:pPr>
            <w:r w:rsidRPr="002A3718">
              <w:rPr>
                <w:rFonts w:ascii="Arial" w:hAnsi="Arial" w:cs="Arial"/>
                <w:b/>
                <w:bCs/>
                <w:sz w:val="22"/>
              </w:rPr>
              <w:t>Business Address</w:t>
            </w:r>
          </w:p>
          <w:p w:rsidR="00366C27" w:rsidRPr="002A3718" w:rsidRDefault="00366C27" w:rsidP="00C117A9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6662" w:type="dxa"/>
          </w:tcPr>
          <w:p w:rsidR="00366C27" w:rsidRPr="002A3718" w:rsidRDefault="00A80778" w:rsidP="00A80778">
            <w:pPr>
              <w:spacing w:before="24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b/>
                <w:bCs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</w:rPr>
            </w:r>
            <w:r>
              <w:rPr>
                <w:rFonts w:ascii="Arial" w:hAnsi="Arial" w:cs="Arial"/>
                <w:b/>
                <w:bCs/>
                <w:sz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</w:rPr>
              <w:fldChar w:fldCharType="end"/>
            </w:r>
            <w:bookmarkEnd w:id="2"/>
          </w:p>
        </w:tc>
      </w:tr>
      <w:tr w:rsidR="002B68FC" w:rsidRPr="002B68FC" w:rsidTr="002B68FC">
        <w:tc>
          <w:tcPr>
            <w:tcW w:w="9923" w:type="dxa"/>
            <w:gridSpan w:val="2"/>
          </w:tcPr>
          <w:p w:rsidR="002B68FC" w:rsidRPr="002B68FC" w:rsidRDefault="002B68FC" w:rsidP="00A53303">
            <w:pPr>
              <w:spacing w:before="120" w:after="120"/>
              <w:ind w:right="255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68FC">
              <w:rPr>
                <w:rFonts w:ascii="Arial" w:hAnsi="Arial" w:cs="Arial"/>
                <w:b/>
                <w:bCs/>
                <w:sz w:val="22"/>
                <w:szCs w:val="22"/>
              </w:rPr>
              <w:t>Description of Goods/Services to be provided:</w:t>
            </w:r>
            <w:r w:rsidRPr="002B68F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 w:rsidRPr="002B68FC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2B68FC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2B68F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2B68F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B68F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B68F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B68F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B68F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2B68F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3"/>
          </w:p>
        </w:tc>
      </w:tr>
      <w:tr w:rsidR="002B68FC" w:rsidTr="002B68FC">
        <w:tc>
          <w:tcPr>
            <w:tcW w:w="9923" w:type="dxa"/>
            <w:gridSpan w:val="2"/>
          </w:tcPr>
          <w:p w:rsidR="002B68FC" w:rsidRPr="00725407" w:rsidRDefault="002B68FC" w:rsidP="00A53303">
            <w:pPr>
              <w:spacing w:before="120" w:after="120"/>
              <w:ind w:right="255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" w:name="Text19"/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4"/>
          </w:p>
        </w:tc>
      </w:tr>
      <w:tr w:rsidR="002A1AB1" w:rsidRPr="002A3718" w:rsidTr="007C4E4A">
        <w:tc>
          <w:tcPr>
            <w:tcW w:w="3261" w:type="dxa"/>
          </w:tcPr>
          <w:p w:rsidR="002A1AB1" w:rsidRPr="002A3718" w:rsidRDefault="002A1AB1" w:rsidP="002B68FC">
            <w:pPr>
              <w:spacing w:before="240" w:after="2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3718">
              <w:rPr>
                <w:rFonts w:ascii="Arial" w:hAnsi="Arial" w:cs="Arial"/>
                <w:b/>
                <w:bCs/>
                <w:sz w:val="22"/>
              </w:rPr>
              <w:t>Phone Number</w:t>
            </w:r>
          </w:p>
        </w:tc>
        <w:tc>
          <w:tcPr>
            <w:tcW w:w="6662" w:type="dxa"/>
          </w:tcPr>
          <w:p w:rsidR="002A1AB1" w:rsidRPr="002A3718" w:rsidRDefault="002A1AB1" w:rsidP="002B68FC">
            <w:pPr>
              <w:spacing w:before="240" w:after="24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" w:name="Text14"/>
            <w:r>
              <w:rPr>
                <w:rFonts w:ascii="Arial" w:hAnsi="Arial" w:cs="Arial"/>
                <w:b/>
                <w:bCs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</w:rPr>
            </w:r>
            <w:r>
              <w:rPr>
                <w:rFonts w:ascii="Arial" w:hAnsi="Arial" w:cs="Arial"/>
                <w:b/>
                <w:bCs/>
                <w:sz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</w:rPr>
              <w:fldChar w:fldCharType="end"/>
            </w:r>
            <w:bookmarkEnd w:id="5"/>
          </w:p>
        </w:tc>
      </w:tr>
      <w:tr w:rsidR="00366C27" w:rsidRPr="002A3718" w:rsidTr="00484AEC">
        <w:tc>
          <w:tcPr>
            <w:tcW w:w="3261" w:type="dxa"/>
          </w:tcPr>
          <w:p w:rsidR="00366C27" w:rsidRPr="002A3718" w:rsidRDefault="00366C27" w:rsidP="00C117A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366C27" w:rsidRPr="002A3718" w:rsidRDefault="00366C27" w:rsidP="00C117A9">
            <w:pPr>
              <w:rPr>
                <w:rFonts w:ascii="Arial" w:hAnsi="Arial" w:cs="Arial"/>
                <w:b/>
                <w:bCs/>
                <w:sz w:val="22"/>
              </w:rPr>
            </w:pPr>
            <w:r w:rsidRPr="002A3718">
              <w:rPr>
                <w:rFonts w:ascii="Arial" w:hAnsi="Arial" w:cs="Arial"/>
                <w:b/>
                <w:bCs/>
                <w:sz w:val="22"/>
              </w:rPr>
              <w:t>Fax Number</w:t>
            </w:r>
          </w:p>
          <w:p w:rsidR="00366C27" w:rsidRPr="002A3718" w:rsidRDefault="00366C27" w:rsidP="00C117A9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6662" w:type="dxa"/>
          </w:tcPr>
          <w:p w:rsidR="00366C27" w:rsidRPr="002A3718" w:rsidRDefault="00A80778" w:rsidP="00A80778">
            <w:pPr>
              <w:spacing w:before="24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>
              <w:rPr>
                <w:rFonts w:ascii="Arial" w:hAnsi="Arial" w:cs="Arial"/>
                <w:b/>
                <w:bCs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</w:rPr>
            </w:r>
            <w:r>
              <w:rPr>
                <w:rFonts w:ascii="Arial" w:hAnsi="Arial" w:cs="Arial"/>
                <w:b/>
                <w:bCs/>
                <w:sz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</w:rPr>
              <w:fldChar w:fldCharType="end"/>
            </w:r>
            <w:bookmarkEnd w:id="6"/>
          </w:p>
        </w:tc>
      </w:tr>
      <w:tr w:rsidR="00366C27" w:rsidRPr="002A3718" w:rsidTr="00484AEC">
        <w:tc>
          <w:tcPr>
            <w:tcW w:w="3261" w:type="dxa"/>
          </w:tcPr>
          <w:p w:rsidR="00366C27" w:rsidRPr="002A3718" w:rsidRDefault="00366C27" w:rsidP="00C117A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366C27" w:rsidRPr="002A3718" w:rsidRDefault="00366C27" w:rsidP="00C117A9">
            <w:pPr>
              <w:rPr>
                <w:rFonts w:ascii="Arial" w:hAnsi="Arial" w:cs="Arial"/>
                <w:b/>
                <w:bCs/>
                <w:sz w:val="22"/>
              </w:rPr>
            </w:pPr>
            <w:r w:rsidRPr="002A3718">
              <w:rPr>
                <w:rFonts w:ascii="Arial" w:hAnsi="Arial" w:cs="Arial"/>
                <w:b/>
                <w:bCs/>
                <w:sz w:val="22"/>
              </w:rPr>
              <w:t>Email Address</w:t>
            </w:r>
          </w:p>
          <w:p w:rsidR="00366C27" w:rsidRPr="002A3718" w:rsidRDefault="00366C27" w:rsidP="00C117A9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6662" w:type="dxa"/>
          </w:tcPr>
          <w:p w:rsidR="00366C27" w:rsidRPr="002A3718" w:rsidRDefault="00A80778" w:rsidP="00A80778">
            <w:pPr>
              <w:spacing w:before="24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rPr>
                <w:rFonts w:ascii="Arial" w:hAnsi="Arial" w:cs="Arial"/>
                <w:b/>
                <w:bCs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</w:rPr>
            </w:r>
            <w:r>
              <w:rPr>
                <w:rFonts w:ascii="Arial" w:hAnsi="Arial" w:cs="Arial"/>
                <w:b/>
                <w:bCs/>
                <w:sz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</w:rPr>
              <w:fldChar w:fldCharType="end"/>
            </w:r>
            <w:bookmarkEnd w:id="7"/>
          </w:p>
        </w:tc>
      </w:tr>
      <w:tr w:rsidR="00366C27" w:rsidRPr="002A3718" w:rsidTr="00484AEC">
        <w:tc>
          <w:tcPr>
            <w:tcW w:w="3261" w:type="dxa"/>
            <w:vAlign w:val="bottom"/>
          </w:tcPr>
          <w:p w:rsidR="00366C27" w:rsidRPr="002A3718" w:rsidRDefault="00366C27" w:rsidP="00C117A9">
            <w:pPr>
              <w:pStyle w:val="Heading6"/>
              <w:rPr>
                <w:rFonts w:ascii="Arial" w:hAnsi="Arial" w:cs="Arial"/>
              </w:rPr>
            </w:pPr>
            <w:r w:rsidRPr="002A3718">
              <w:rPr>
                <w:rFonts w:ascii="Arial" w:hAnsi="Arial" w:cs="Arial"/>
              </w:rPr>
              <w:t>Name of Bank</w:t>
            </w:r>
          </w:p>
          <w:p w:rsidR="00366C27" w:rsidRPr="002A3718" w:rsidRDefault="00366C27" w:rsidP="00C117A9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6662" w:type="dxa"/>
          </w:tcPr>
          <w:p w:rsidR="00366C27" w:rsidRPr="002A3718" w:rsidRDefault="00A80778" w:rsidP="00A80778">
            <w:pPr>
              <w:spacing w:before="24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>
              <w:rPr>
                <w:rFonts w:ascii="Arial" w:hAnsi="Arial" w:cs="Arial"/>
                <w:b/>
                <w:bCs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</w:rPr>
            </w:r>
            <w:r>
              <w:rPr>
                <w:rFonts w:ascii="Arial" w:hAnsi="Arial" w:cs="Arial"/>
                <w:b/>
                <w:bCs/>
                <w:sz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</w:rPr>
              <w:fldChar w:fldCharType="end"/>
            </w:r>
            <w:bookmarkEnd w:id="8"/>
          </w:p>
        </w:tc>
      </w:tr>
      <w:tr w:rsidR="00366C27" w:rsidRPr="002A3718" w:rsidTr="00484AEC">
        <w:tc>
          <w:tcPr>
            <w:tcW w:w="3261" w:type="dxa"/>
          </w:tcPr>
          <w:p w:rsidR="00366C27" w:rsidRPr="002A3718" w:rsidRDefault="00366C27" w:rsidP="00C117A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366C27" w:rsidRPr="002A3718" w:rsidRDefault="00366C27" w:rsidP="002A3718">
            <w:pPr>
              <w:rPr>
                <w:rFonts w:ascii="Arial" w:hAnsi="Arial" w:cs="Arial"/>
                <w:b/>
                <w:bCs/>
                <w:sz w:val="22"/>
              </w:rPr>
            </w:pPr>
            <w:r w:rsidRPr="002A3718">
              <w:rPr>
                <w:rFonts w:ascii="Arial" w:hAnsi="Arial" w:cs="Arial"/>
                <w:b/>
                <w:bCs/>
                <w:sz w:val="22"/>
              </w:rPr>
              <w:t>Bank Address</w:t>
            </w:r>
          </w:p>
          <w:p w:rsidR="00366C27" w:rsidRPr="002A3718" w:rsidRDefault="00366C27" w:rsidP="00C117A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366C27" w:rsidRPr="002A3718" w:rsidRDefault="00366C27" w:rsidP="00C117A9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6662" w:type="dxa"/>
          </w:tcPr>
          <w:p w:rsidR="00366C27" w:rsidRPr="002A3718" w:rsidRDefault="00A80778" w:rsidP="00A80778">
            <w:pPr>
              <w:spacing w:before="24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>
              <w:rPr>
                <w:rFonts w:ascii="Arial" w:hAnsi="Arial" w:cs="Arial"/>
                <w:b/>
                <w:bCs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</w:rPr>
            </w:r>
            <w:r>
              <w:rPr>
                <w:rFonts w:ascii="Arial" w:hAnsi="Arial" w:cs="Arial"/>
                <w:b/>
                <w:bCs/>
                <w:sz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</w:rPr>
              <w:fldChar w:fldCharType="end"/>
            </w:r>
            <w:bookmarkEnd w:id="9"/>
          </w:p>
        </w:tc>
      </w:tr>
      <w:tr w:rsidR="00366C27" w:rsidRPr="002A3718" w:rsidTr="00484AEC">
        <w:tc>
          <w:tcPr>
            <w:tcW w:w="3261" w:type="dxa"/>
          </w:tcPr>
          <w:p w:rsidR="00366C27" w:rsidRPr="002A3718" w:rsidRDefault="00366C27" w:rsidP="00C117A9">
            <w:pPr>
              <w:pStyle w:val="Heading6"/>
              <w:rPr>
                <w:rFonts w:ascii="Arial" w:hAnsi="Arial" w:cs="Arial"/>
              </w:rPr>
            </w:pPr>
            <w:r w:rsidRPr="002A3718">
              <w:rPr>
                <w:rFonts w:ascii="Arial" w:hAnsi="Arial" w:cs="Arial"/>
              </w:rPr>
              <w:t>Swift / Sort / Bank Code</w:t>
            </w:r>
          </w:p>
          <w:p w:rsidR="00366C27" w:rsidRPr="002A3718" w:rsidRDefault="00366C27" w:rsidP="00C117A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3718">
              <w:rPr>
                <w:rFonts w:ascii="Arial" w:hAnsi="Arial" w:cs="Arial"/>
                <w:sz w:val="16"/>
              </w:rPr>
              <w:t xml:space="preserve">          (as applicable)</w:t>
            </w:r>
          </w:p>
          <w:p w:rsidR="00366C27" w:rsidRPr="002A3718" w:rsidRDefault="00366C27" w:rsidP="00C117A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2" w:type="dxa"/>
          </w:tcPr>
          <w:p w:rsidR="00366C27" w:rsidRPr="002A3718" w:rsidRDefault="00A80778" w:rsidP="00A80778">
            <w:pPr>
              <w:spacing w:before="24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>
              <w:rPr>
                <w:rFonts w:ascii="Arial" w:hAnsi="Arial" w:cs="Arial"/>
                <w:b/>
                <w:bCs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</w:rPr>
            </w:r>
            <w:r>
              <w:rPr>
                <w:rFonts w:ascii="Arial" w:hAnsi="Arial" w:cs="Arial"/>
                <w:b/>
                <w:bCs/>
                <w:sz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</w:rPr>
              <w:fldChar w:fldCharType="end"/>
            </w:r>
            <w:bookmarkEnd w:id="10"/>
          </w:p>
        </w:tc>
      </w:tr>
      <w:tr w:rsidR="00366C27" w:rsidRPr="002A3718" w:rsidTr="00484AEC">
        <w:tc>
          <w:tcPr>
            <w:tcW w:w="3261" w:type="dxa"/>
          </w:tcPr>
          <w:p w:rsidR="00366C27" w:rsidRPr="002A3718" w:rsidRDefault="00366C27" w:rsidP="00C117A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366C27" w:rsidRPr="002A3718" w:rsidRDefault="00366C27" w:rsidP="00C117A9">
            <w:pPr>
              <w:rPr>
                <w:rFonts w:ascii="Arial" w:hAnsi="Arial" w:cs="Arial"/>
                <w:b/>
                <w:bCs/>
                <w:sz w:val="22"/>
              </w:rPr>
            </w:pPr>
            <w:proofErr w:type="gramStart"/>
            <w:r w:rsidRPr="002A3718">
              <w:rPr>
                <w:rFonts w:ascii="Arial" w:hAnsi="Arial" w:cs="Arial"/>
                <w:b/>
                <w:bCs/>
                <w:sz w:val="22"/>
              </w:rPr>
              <w:t xml:space="preserve">IBAN </w:t>
            </w:r>
            <w:r w:rsidRPr="002A3718"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 w:rsidRPr="002A3718">
              <w:rPr>
                <w:rFonts w:ascii="Arial" w:hAnsi="Arial" w:cs="Arial"/>
                <w:sz w:val="16"/>
              </w:rPr>
              <w:t>(</w:t>
            </w:r>
            <w:proofErr w:type="gramEnd"/>
            <w:r w:rsidRPr="002A3718">
              <w:rPr>
                <w:rFonts w:ascii="Arial" w:hAnsi="Arial" w:cs="Arial"/>
                <w:sz w:val="16"/>
              </w:rPr>
              <w:t>where applicable)</w:t>
            </w:r>
          </w:p>
          <w:p w:rsidR="00366C27" w:rsidRPr="002A3718" w:rsidRDefault="00366C27" w:rsidP="00C117A9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6662" w:type="dxa"/>
          </w:tcPr>
          <w:p w:rsidR="00366C27" w:rsidRPr="002A3718" w:rsidRDefault="00A80778" w:rsidP="00A80778">
            <w:pPr>
              <w:spacing w:before="24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>
              <w:rPr>
                <w:rFonts w:ascii="Arial" w:hAnsi="Arial" w:cs="Arial"/>
                <w:b/>
                <w:bCs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</w:rPr>
            </w:r>
            <w:r>
              <w:rPr>
                <w:rFonts w:ascii="Arial" w:hAnsi="Arial" w:cs="Arial"/>
                <w:b/>
                <w:bCs/>
                <w:sz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</w:rPr>
              <w:fldChar w:fldCharType="end"/>
            </w:r>
            <w:bookmarkEnd w:id="11"/>
          </w:p>
        </w:tc>
      </w:tr>
      <w:tr w:rsidR="00366C27" w:rsidRPr="002A3718" w:rsidTr="00484AEC">
        <w:tc>
          <w:tcPr>
            <w:tcW w:w="3261" w:type="dxa"/>
          </w:tcPr>
          <w:p w:rsidR="00366C27" w:rsidRPr="002A3718" w:rsidRDefault="00366C27" w:rsidP="00C117A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366C27" w:rsidRPr="002A3718" w:rsidRDefault="00366C27" w:rsidP="00C117A9">
            <w:pPr>
              <w:rPr>
                <w:rFonts w:ascii="Arial" w:hAnsi="Arial" w:cs="Arial"/>
                <w:b/>
                <w:bCs/>
                <w:sz w:val="22"/>
              </w:rPr>
            </w:pPr>
            <w:r w:rsidRPr="002A3718">
              <w:rPr>
                <w:rFonts w:ascii="Arial" w:hAnsi="Arial" w:cs="Arial"/>
                <w:b/>
                <w:bCs/>
                <w:sz w:val="22"/>
              </w:rPr>
              <w:t>Account Number</w:t>
            </w:r>
          </w:p>
          <w:p w:rsidR="00366C27" w:rsidRPr="002A3718" w:rsidRDefault="00366C27" w:rsidP="00C117A9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6662" w:type="dxa"/>
          </w:tcPr>
          <w:p w:rsidR="00366C27" w:rsidRPr="002A3718" w:rsidRDefault="00A80778" w:rsidP="00A80778">
            <w:pPr>
              <w:spacing w:before="24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>
              <w:rPr>
                <w:rFonts w:ascii="Arial" w:hAnsi="Arial" w:cs="Arial"/>
                <w:b/>
                <w:bCs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</w:rPr>
            </w:r>
            <w:r>
              <w:rPr>
                <w:rFonts w:ascii="Arial" w:hAnsi="Arial" w:cs="Arial"/>
                <w:b/>
                <w:bCs/>
                <w:sz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</w:rPr>
              <w:fldChar w:fldCharType="end"/>
            </w:r>
            <w:bookmarkEnd w:id="12"/>
          </w:p>
        </w:tc>
      </w:tr>
      <w:tr w:rsidR="00366C27" w:rsidRPr="002A3718" w:rsidTr="00484AEC">
        <w:tc>
          <w:tcPr>
            <w:tcW w:w="3261" w:type="dxa"/>
          </w:tcPr>
          <w:p w:rsidR="00366C27" w:rsidRPr="002A3718" w:rsidRDefault="00366C27" w:rsidP="00C117A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366C27" w:rsidRPr="002A3718" w:rsidRDefault="00366C27" w:rsidP="00C117A9">
            <w:pPr>
              <w:rPr>
                <w:rFonts w:ascii="Arial" w:hAnsi="Arial" w:cs="Arial"/>
                <w:b/>
                <w:bCs/>
                <w:sz w:val="22"/>
              </w:rPr>
            </w:pPr>
            <w:r w:rsidRPr="002A3718">
              <w:rPr>
                <w:rFonts w:ascii="Arial" w:hAnsi="Arial" w:cs="Arial"/>
                <w:b/>
                <w:bCs/>
                <w:sz w:val="22"/>
              </w:rPr>
              <w:t>Account Name</w:t>
            </w:r>
          </w:p>
          <w:p w:rsidR="00366C27" w:rsidRPr="002A3718" w:rsidRDefault="00366C27" w:rsidP="00C117A9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6662" w:type="dxa"/>
          </w:tcPr>
          <w:p w:rsidR="00366C27" w:rsidRPr="002A3718" w:rsidRDefault="00A80778" w:rsidP="00A80778">
            <w:pPr>
              <w:spacing w:before="24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>
              <w:rPr>
                <w:rFonts w:ascii="Arial" w:hAnsi="Arial" w:cs="Arial"/>
                <w:b/>
                <w:bCs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</w:rPr>
            </w:r>
            <w:r>
              <w:rPr>
                <w:rFonts w:ascii="Arial" w:hAnsi="Arial" w:cs="Arial"/>
                <w:b/>
                <w:bCs/>
                <w:sz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</w:rPr>
              <w:fldChar w:fldCharType="end"/>
            </w:r>
            <w:bookmarkEnd w:id="13"/>
          </w:p>
        </w:tc>
      </w:tr>
      <w:tr w:rsidR="00366C27" w:rsidRPr="002A3718" w:rsidTr="00484AEC">
        <w:tc>
          <w:tcPr>
            <w:tcW w:w="3261" w:type="dxa"/>
          </w:tcPr>
          <w:p w:rsidR="00366C27" w:rsidRPr="002A3718" w:rsidRDefault="00366C27" w:rsidP="00C117A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366C27" w:rsidRPr="002A3718" w:rsidRDefault="00366C27" w:rsidP="00C117A9">
            <w:pPr>
              <w:rPr>
                <w:rFonts w:ascii="Arial" w:hAnsi="Arial" w:cs="Arial"/>
                <w:b/>
                <w:bCs/>
                <w:sz w:val="22"/>
              </w:rPr>
            </w:pPr>
            <w:r w:rsidRPr="002A3718">
              <w:rPr>
                <w:rFonts w:ascii="Arial" w:hAnsi="Arial" w:cs="Arial"/>
                <w:b/>
                <w:bCs/>
                <w:sz w:val="22"/>
              </w:rPr>
              <w:t>Payment Currency</w:t>
            </w:r>
          </w:p>
          <w:p w:rsidR="00366C27" w:rsidRPr="002A3718" w:rsidRDefault="00366C27" w:rsidP="00C117A9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6662" w:type="dxa"/>
          </w:tcPr>
          <w:p w:rsidR="00366C27" w:rsidRPr="002A3718" w:rsidRDefault="00A80778" w:rsidP="00A80778">
            <w:pPr>
              <w:spacing w:before="24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>
              <w:rPr>
                <w:rFonts w:ascii="Arial" w:hAnsi="Arial" w:cs="Arial"/>
                <w:b/>
                <w:bCs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</w:rPr>
            </w:r>
            <w:r>
              <w:rPr>
                <w:rFonts w:ascii="Arial" w:hAnsi="Arial" w:cs="Arial"/>
                <w:b/>
                <w:bCs/>
                <w:sz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</w:rPr>
              <w:fldChar w:fldCharType="end"/>
            </w:r>
            <w:bookmarkEnd w:id="14"/>
          </w:p>
        </w:tc>
      </w:tr>
      <w:tr w:rsidR="00366C27" w:rsidRPr="002A3718" w:rsidTr="00A12892">
        <w:trPr>
          <w:cantSplit/>
          <w:trHeight w:val="865"/>
        </w:trPr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p w:rsidR="00366C27" w:rsidRPr="002A3718" w:rsidRDefault="00366C27" w:rsidP="00C117A9">
            <w:pPr>
              <w:rPr>
                <w:rFonts w:ascii="Arial" w:hAnsi="Arial" w:cs="Arial"/>
                <w:b/>
                <w:bCs/>
                <w:sz w:val="16"/>
              </w:rPr>
            </w:pPr>
          </w:p>
          <w:p w:rsidR="00366C27" w:rsidRPr="002A3718" w:rsidRDefault="00366C27" w:rsidP="00C117A9">
            <w:pPr>
              <w:rPr>
                <w:rFonts w:ascii="Arial" w:hAnsi="Arial" w:cs="Arial"/>
                <w:b/>
                <w:bCs/>
                <w:sz w:val="22"/>
              </w:rPr>
            </w:pPr>
            <w:r w:rsidRPr="002A3718">
              <w:rPr>
                <w:rFonts w:ascii="Arial" w:hAnsi="Arial" w:cs="Arial"/>
                <w:b/>
                <w:bCs/>
                <w:sz w:val="22"/>
              </w:rPr>
              <w:t xml:space="preserve">Approved by   </w:t>
            </w:r>
          </w:p>
          <w:p w:rsidR="00366C27" w:rsidRPr="002A3718" w:rsidRDefault="00366C27" w:rsidP="00C117A9">
            <w:pPr>
              <w:rPr>
                <w:rFonts w:ascii="Arial" w:hAnsi="Arial" w:cs="Arial"/>
                <w:b/>
                <w:bCs/>
                <w:sz w:val="22"/>
              </w:rPr>
            </w:pPr>
            <w:r w:rsidRPr="002A3718">
              <w:rPr>
                <w:rFonts w:ascii="Arial" w:hAnsi="Arial" w:cs="Arial"/>
                <w:sz w:val="18"/>
              </w:rPr>
              <w:t xml:space="preserve">(Print Name </w:t>
            </w:r>
            <w:proofErr w:type="gramStart"/>
            <w:r w:rsidRPr="002A3718">
              <w:rPr>
                <w:rFonts w:ascii="Arial" w:hAnsi="Arial" w:cs="Arial"/>
                <w:sz w:val="18"/>
              </w:rPr>
              <w:t>Clearly)</w:t>
            </w:r>
            <w:r w:rsidRPr="002A3718">
              <w:rPr>
                <w:rFonts w:ascii="Arial" w:hAnsi="Arial" w:cs="Arial"/>
                <w:b/>
                <w:bCs/>
                <w:sz w:val="22"/>
              </w:rPr>
              <w:t xml:space="preserve">   </w:t>
            </w:r>
            <w:proofErr w:type="gramEnd"/>
            <w:r w:rsidRPr="002A3718">
              <w:rPr>
                <w:rFonts w:ascii="Arial" w:hAnsi="Arial" w:cs="Arial"/>
                <w:b/>
                <w:bCs/>
                <w:sz w:val="22"/>
              </w:rPr>
              <w:t xml:space="preserve">   …………………………………………………………………….</w:t>
            </w:r>
          </w:p>
          <w:p w:rsidR="00366C27" w:rsidRPr="002A3718" w:rsidRDefault="00366C27" w:rsidP="00C117A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366C27" w:rsidRPr="002A3718" w:rsidRDefault="00366C27" w:rsidP="00C117A9">
            <w:pPr>
              <w:rPr>
                <w:rFonts w:ascii="Arial" w:hAnsi="Arial" w:cs="Arial"/>
                <w:b/>
                <w:bCs/>
                <w:sz w:val="22"/>
              </w:rPr>
            </w:pPr>
            <w:r w:rsidRPr="002A3718">
              <w:rPr>
                <w:rFonts w:ascii="Arial" w:hAnsi="Arial" w:cs="Arial"/>
                <w:b/>
                <w:bCs/>
                <w:sz w:val="22"/>
              </w:rPr>
              <w:t>Authorised Signatory   …………………….…………………………………………</w:t>
            </w:r>
          </w:p>
          <w:p w:rsidR="00366C27" w:rsidRPr="002A3718" w:rsidRDefault="00366C27" w:rsidP="00C117A9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</w:tbl>
    <w:p w:rsidR="00366C27" w:rsidRPr="002A3718" w:rsidRDefault="006301AA" w:rsidP="00366C27">
      <w:pPr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0"/>
          <w:lang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138430</wp:posOffset>
                </wp:positionV>
                <wp:extent cx="6324600" cy="504190"/>
                <wp:effectExtent l="9525" t="5080" r="9525" b="508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4600" cy="50419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DB6" w:rsidRDefault="008F4A2B" w:rsidP="00366C27">
                            <w:pPr>
                              <w:tabs>
                                <w:tab w:val="left" w:pos="969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Mail</w:t>
                            </w:r>
                            <w:r w:rsidR="00652DB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 xml:space="preserve"> to:</w:t>
                            </w:r>
                            <w:r w:rsidR="00652DB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InSchool, OPEP, Blue 5, Charles Darwin University, Darwin, NT 0909, Australia</w:t>
                            </w:r>
                          </w:p>
                          <w:p w:rsidR="00652DB6" w:rsidRDefault="00652DB6" w:rsidP="00366C27">
                            <w:pPr>
                              <w:tabs>
                                <w:tab w:val="left" w:pos="969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Email to: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ab/>
                            </w:r>
                            <w:r w:rsidR="008F4A2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inschool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@cdu.edu.au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5.75pt;margin-top:10.9pt;width:498pt;height:39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" fillcolor="#f4f4f4">
                <v:textbox>
                  <w:txbxContent>
                    <w:p w:rsidR="00652DB6" w:rsidRDefault="008F4A2B" w:rsidP="00366C27">
                      <w:pPr>
                        <w:tabs>
                          <w:tab w:val="left" w:pos="969"/>
                        </w:tabs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>Mail</w:t>
                      </w:r>
                      <w:r w:rsidR="00652DB6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 xml:space="preserve"> to:</w:t>
                      </w:r>
                      <w:r w:rsidR="00652DB6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>InSchool, OPEP, Blue 5, Charles Darwin University, Darwin, NT 0909, Australia</w:t>
                      </w:r>
                    </w:p>
                    <w:p w:rsidR="00652DB6" w:rsidRDefault="00652DB6" w:rsidP="00366C27">
                      <w:pPr>
                        <w:tabs>
                          <w:tab w:val="left" w:pos="969"/>
                        </w:tabs>
                        <w:spacing w:line="360" w:lineRule="auto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>Email to: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ab/>
                      </w:r>
                      <w:r w:rsidR="008F4A2B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>inschool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>@cdu.edu.au</w:t>
                      </w:r>
                    </w:p>
                  </w:txbxContent>
                </v:textbox>
              </v:rect>
            </w:pict>
          </mc:Fallback>
        </mc:AlternateContent>
      </w:r>
    </w:p>
    <w:sectPr w:rsidR="00366C27" w:rsidRPr="002A3718" w:rsidSect="00A80778">
      <w:footerReference w:type="default" r:id="rId8"/>
      <w:type w:val="continuous"/>
      <w:pgSz w:w="11900" w:h="16840" w:code="9"/>
      <w:pgMar w:top="426" w:right="1127" w:bottom="284" w:left="1440" w:header="284" w:footer="578" w:gutter="0"/>
      <w:cols w: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46C2" w:rsidRDefault="001B46C2">
      <w:r>
        <w:separator/>
      </w:r>
    </w:p>
  </w:endnote>
  <w:endnote w:type="continuationSeparator" w:id="0">
    <w:p w:rsidR="001B46C2" w:rsidRDefault="001B4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">
    <w:panose1 w:val="00000000000000000000"/>
    <w:charset w:val="4D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2DB6" w:rsidRDefault="00652DB6" w:rsidP="00A12892">
    <w:pPr>
      <w:pStyle w:val="Footer"/>
      <w:pBdr>
        <w:top w:val="single" w:sz="4" w:space="1" w:color="auto"/>
      </w:pBdr>
      <w:ind w:hanging="284"/>
      <w:rPr>
        <w:rFonts w:ascii="Palatino Linotype" w:hAnsi="Palatino Linotype"/>
        <w:iCs/>
        <w:snapToGrid w:val="0"/>
        <w:sz w:val="12"/>
        <w:lang w:val="en-US"/>
      </w:rPr>
    </w:pPr>
  </w:p>
  <w:p w:rsidR="00652DB6" w:rsidRPr="00484AEC" w:rsidRDefault="00484AEC" w:rsidP="00484AEC">
    <w:pPr>
      <w:pStyle w:val="Footer"/>
      <w:ind w:left="-284" w:right="-306"/>
      <w:rPr>
        <w:rFonts w:ascii="Arial" w:hAnsi="Arial" w:cs="Arial"/>
        <w:iCs/>
        <w:snapToGrid w:val="0"/>
        <w:sz w:val="16"/>
        <w:szCs w:val="16"/>
      </w:rPr>
    </w:pPr>
    <w:r>
      <w:rPr>
        <w:noProof/>
        <w:sz w:val="16"/>
        <w:szCs w:val="16"/>
        <w:lang w:eastAsia="en-AU"/>
      </w:rPr>
      <w:drawing>
        <wp:anchor distT="0" distB="0" distL="114300" distR="114300" simplePos="0" relativeHeight="251660288" behindDoc="1" locked="0" layoutInCell="1" allowOverlap="1" wp14:anchorId="5F5BD480" wp14:editId="60F41674">
          <wp:simplePos x="0" y="0"/>
          <wp:positionH relativeFrom="column">
            <wp:posOffset>5015230</wp:posOffset>
          </wp:positionH>
          <wp:positionV relativeFrom="paragraph">
            <wp:posOffset>140970</wp:posOffset>
          </wp:positionV>
          <wp:extent cx="403860" cy="440055"/>
          <wp:effectExtent l="19050" t="0" r="0" b="0"/>
          <wp:wrapNone/>
          <wp:docPr id="3" name="Picture 13" descr="W:\fas\fas-Quality Management System\Quality Management System\09 SGS\JAS-ANZ Logo\JASANZ Black and Whi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W:\fas\fas-Quality Management System\Quality Management System\09 SGS\JAS-ANZ Logo\JASANZ Black and Whit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860" cy="440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16"/>
        <w:szCs w:val="16"/>
        <w:lang w:eastAsia="en-AU"/>
      </w:rPr>
      <w:drawing>
        <wp:anchor distT="0" distB="0" distL="114300" distR="114300" simplePos="0" relativeHeight="251658240" behindDoc="0" locked="0" layoutInCell="1" allowOverlap="1" wp14:anchorId="0F0E45D2" wp14:editId="31994F6C">
          <wp:simplePos x="0" y="0"/>
          <wp:positionH relativeFrom="column">
            <wp:posOffset>5549265</wp:posOffset>
          </wp:positionH>
          <wp:positionV relativeFrom="paragraph">
            <wp:posOffset>152400</wp:posOffset>
          </wp:positionV>
          <wp:extent cx="419100" cy="409575"/>
          <wp:effectExtent l="19050" t="0" r="0" b="0"/>
          <wp:wrapNone/>
          <wp:docPr id="2" name="Picture 2" descr="SGS_ISO 9001_TB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GS_ISO 9001_TB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0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52DB6" w:rsidRPr="00484AEC">
      <w:rPr>
        <w:rFonts w:ascii="Arial" w:hAnsi="Arial" w:cs="Arial"/>
        <w:iCs/>
        <w:snapToGrid w:val="0"/>
        <w:sz w:val="16"/>
        <w:szCs w:val="16"/>
        <w:lang w:val="en-US"/>
      </w:rPr>
      <w:t xml:space="preserve">Master Document Located at: </w:t>
    </w:r>
    <w:r w:rsidR="00652DB6" w:rsidRPr="00484AEC">
      <w:rPr>
        <w:rFonts w:ascii="Arial" w:hAnsi="Arial" w:cs="Arial"/>
        <w:iCs/>
        <w:snapToGrid w:val="0"/>
        <w:sz w:val="16"/>
        <w:szCs w:val="16"/>
        <w:lang w:val="en-US"/>
      </w:rPr>
      <w:fldChar w:fldCharType="begin"/>
    </w:r>
    <w:r w:rsidR="00652DB6" w:rsidRPr="00484AEC">
      <w:rPr>
        <w:rFonts w:ascii="Arial" w:hAnsi="Arial" w:cs="Arial"/>
        <w:iCs/>
        <w:snapToGrid w:val="0"/>
        <w:sz w:val="16"/>
        <w:szCs w:val="16"/>
        <w:lang w:val="en-US"/>
      </w:rPr>
      <w:instrText xml:space="preserve"> FILENAME \p </w:instrText>
    </w:r>
    <w:r w:rsidR="00652DB6" w:rsidRPr="00484AEC">
      <w:rPr>
        <w:rFonts w:ascii="Arial" w:hAnsi="Arial" w:cs="Arial"/>
        <w:iCs/>
        <w:snapToGrid w:val="0"/>
        <w:sz w:val="16"/>
        <w:szCs w:val="16"/>
        <w:lang w:val="en-US"/>
      </w:rPr>
      <w:fldChar w:fldCharType="separate"/>
    </w:r>
    <w:r w:rsidR="00783C46">
      <w:rPr>
        <w:rFonts w:ascii="Arial" w:hAnsi="Arial" w:cs="Arial"/>
        <w:iCs/>
        <w:noProof/>
        <w:snapToGrid w:val="0"/>
        <w:sz w:val="16"/>
        <w:szCs w:val="16"/>
        <w:lang w:val="en-US"/>
      </w:rPr>
      <w:t>W:\fas\fas-Quality Management System\Quality Management System\01 Quality System\03 FORMS\4200-4299 Accounts Payable\4215.10 Supplier Bank Details for Telegraphic Transfer.docx</w:t>
    </w:r>
    <w:r w:rsidR="00652DB6" w:rsidRPr="00484AEC">
      <w:rPr>
        <w:rFonts w:ascii="Arial" w:hAnsi="Arial" w:cs="Arial"/>
        <w:iCs/>
        <w:snapToGrid w:val="0"/>
        <w:sz w:val="16"/>
        <w:szCs w:val="16"/>
        <w:lang w:val="en-US"/>
      </w:rPr>
      <w:fldChar w:fldCharType="end"/>
    </w:r>
  </w:p>
  <w:p w:rsidR="00652DB6" w:rsidRPr="00A12892" w:rsidRDefault="00652DB6" w:rsidP="00A12892">
    <w:pPr>
      <w:pStyle w:val="Footer"/>
      <w:ind w:right="-306" w:hanging="284"/>
      <w:rPr>
        <w:rFonts w:ascii="Arial" w:hAnsi="Arial" w:cs="Arial"/>
        <w:i/>
        <w:sz w:val="16"/>
        <w:szCs w:val="16"/>
      </w:rPr>
    </w:pPr>
  </w:p>
  <w:p w:rsidR="00652DB6" w:rsidRDefault="00652DB6" w:rsidP="00484AEC">
    <w:pPr>
      <w:pStyle w:val="Footer"/>
      <w:tabs>
        <w:tab w:val="clear" w:pos="4320"/>
        <w:tab w:val="left" w:pos="2127"/>
        <w:tab w:val="left" w:pos="5245"/>
        <w:tab w:val="left" w:pos="7088"/>
        <w:tab w:val="left" w:pos="7635"/>
      </w:tabs>
      <w:ind w:right="-306" w:hanging="284"/>
      <w:rPr>
        <w:rFonts w:ascii="Palatino Linotype" w:hAnsi="Palatino Linotype"/>
      </w:rPr>
    </w:pPr>
    <w:r w:rsidRPr="00A12892">
      <w:rPr>
        <w:rFonts w:ascii="Arial" w:hAnsi="Arial" w:cs="Arial"/>
        <w:sz w:val="16"/>
      </w:rPr>
      <w:t>IR# 2</w:t>
    </w:r>
    <w:r w:rsidR="006301AA">
      <w:rPr>
        <w:rFonts w:ascii="Arial" w:hAnsi="Arial" w:cs="Arial"/>
        <w:sz w:val="16"/>
      </w:rPr>
      <w:t>600</w:t>
    </w:r>
    <w:r>
      <w:rPr>
        <w:rFonts w:ascii="Arial" w:hAnsi="Arial" w:cs="Arial"/>
        <w:sz w:val="16"/>
      </w:rPr>
      <w:t xml:space="preserve">    </w:t>
    </w:r>
    <w:r w:rsidRPr="00A12892">
      <w:rPr>
        <w:rFonts w:ascii="Arial" w:hAnsi="Arial" w:cs="Arial"/>
        <w:sz w:val="16"/>
      </w:rPr>
      <w:t>R</w:t>
    </w:r>
    <w:r w:rsidR="006301AA">
      <w:rPr>
        <w:rFonts w:ascii="Arial" w:hAnsi="Arial" w:cs="Arial"/>
        <w:sz w:val="16"/>
      </w:rPr>
      <w:t>24/03/14</w:t>
    </w:r>
    <w:r w:rsidRPr="00A12892">
      <w:rPr>
        <w:rFonts w:ascii="Arial" w:hAnsi="Arial" w:cs="Arial"/>
        <w:sz w:val="16"/>
      </w:rPr>
      <w:tab/>
    </w:r>
    <w:r w:rsidR="00B26299">
      <w:rPr>
        <w:rFonts w:ascii="Arial" w:hAnsi="Arial" w:cs="Arial"/>
        <w:sz w:val="16"/>
      </w:rPr>
      <w:t>Office of Financial Services</w:t>
    </w:r>
    <w:r w:rsidRPr="00A12892">
      <w:rPr>
        <w:rFonts w:ascii="Arial" w:hAnsi="Arial" w:cs="Arial"/>
        <w:sz w:val="16"/>
      </w:rPr>
      <w:tab/>
      <w:t>Quality Form</w:t>
    </w:r>
    <w:r w:rsidRPr="00A12892">
      <w:rPr>
        <w:rFonts w:ascii="Arial" w:hAnsi="Arial" w:cs="Arial"/>
        <w:sz w:val="16"/>
      </w:rPr>
      <w:tab/>
    </w:r>
    <w:r w:rsidRPr="00A12892">
      <w:rPr>
        <w:rStyle w:val="PageNumber"/>
        <w:rFonts w:ascii="Arial" w:hAnsi="Arial" w:cs="Arial"/>
        <w:sz w:val="16"/>
      </w:rPr>
      <w:fldChar w:fldCharType="begin"/>
    </w:r>
    <w:r w:rsidRPr="00A12892">
      <w:rPr>
        <w:rStyle w:val="PageNumber"/>
        <w:rFonts w:ascii="Arial" w:hAnsi="Arial" w:cs="Arial"/>
        <w:sz w:val="16"/>
      </w:rPr>
      <w:instrText xml:space="preserve"> PAGE </w:instrText>
    </w:r>
    <w:r w:rsidRPr="00A12892">
      <w:rPr>
        <w:rStyle w:val="PageNumber"/>
        <w:rFonts w:ascii="Arial" w:hAnsi="Arial" w:cs="Arial"/>
        <w:sz w:val="16"/>
      </w:rPr>
      <w:fldChar w:fldCharType="separate"/>
    </w:r>
    <w:r w:rsidR="007976CB">
      <w:rPr>
        <w:rStyle w:val="PageNumber"/>
        <w:rFonts w:ascii="Arial" w:hAnsi="Arial" w:cs="Arial"/>
        <w:noProof/>
        <w:sz w:val="16"/>
      </w:rPr>
      <w:t>1</w:t>
    </w:r>
    <w:r w:rsidRPr="00A12892">
      <w:rPr>
        <w:rStyle w:val="PageNumber"/>
        <w:rFonts w:ascii="Arial" w:hAnsi="Arial" w:cs="Arial"/>
        <w:sz w:val="16"/>
      </w:rPr>
      <w:fldChar w:fldCharType="end"/>
    </w:r>
    <w:r w:rsidRPr="00A12892">
      <w:rPr>
        <w:rStyle w:val="PageNumber"/>
        <w:rFonts w:ascii="Arial" w:hAnsi="Arial" w:cs="Arial"/>
        <w:sz w:val="16"/>
      </w:rPr>
      <w:t>/</w:t>
    </w:r>
    <w:r w:rsidRPr="00A12892">
      <w:rPr>
        <w:rStyle w:val="PageNumber"/>
        <w:rFonts w:ascii="Arial" w:hAnsi="Arial" w:cs="Arial"/>
        <w:sz w:val="16"/>
      </w:rPr>
      <w:fldChar w:fldCharType="begin"/>
    </w:r>
    <w:r w:rsidRPr="00A12892">
      <w:rPr>
        <w:rStyle w:val="PageNumber"/>
        <w:rFonts w:ascii="Arial" w:hAnsi="Arial" w:cs="Arial"/>
        <w:sz w:val="16"/>
      </w:rPr>
      <w:instrText xml:space="preserve"> NUMPAGES </w:instrText>
    </w:r>
    <w:r w:rsidRPr="00A12892">
      <w:rPr>
        <w:rStyle w:val="PageNumber"/>
        <w:rFonts w:ascii="Arial" w:hAnsi="Arial" w:cs="Arial"/>
        <w:sz w:val="16"/>
      </w:rPr>
      <w:fldChar w:fldCharType="separate"/>
    </w:r>
    <w:r w:rsidR="007976CB">
      <w:rPr>
        <w:rStyle w:val="PageNumber"/>
        <w:rFonts w:ascii="Arial" w:hAnsi="Arial" w:cs="Arial"/>
        <w:noProof/>
        <w:sz w:val="16"/>
      </w:rPr>
      <w:t>1</w:t>
    </w:r>
    <w:r w:rsidRPr="00A12892">
      <w:rPr>
        <w:rStyle w:val="PageNumber"/>
        <w:rFonts w:ascii="Arial" w:hAnsi="Arial" w:cs="Arial"/>
        <w:sz w:val="16"/>
      </w:rPr>
      <w:fldChar w:fldCharType="end"/>
    </w:r>
    <w:r>
      <w:rPr>
        <w:rStyle w:val="PageNumber"/>
      </w:rPr>
      <w:tab/>
    </w:r>
    <w:r w:rsidR="00484AEC"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46C2" w:rsidRDefault="001B46C2">
      <w:r>
        <w:separator/>
      </w:r>
    </w:p>
  </w:footnote>
  <w:footnote w:type="continuationSeparator" w:id="0">
    <w:p w:rsidR="001B46C2" w:rsidRDefault="001B46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3522F"/>
    <w:multiLevelType w:val="singleLevel"/>
    <w:tmpl w:val="7660B368"/>
    <w:lvl w:ilvl="0">
      <w:start w:val="1"/>
      <w:numFmt w:val="bullet"/>
      <w:lvlText w:val=""/>
      <w:lvlJc w:val="left"/>
      <w:pPr>
        <w:tabs>
          <w:tab w:val="num" w:pos="4680"/>
        </w:tabs>
        <w:ind w:left="0" w:firstLine="4320"/>
      </w:pPr>
      <w:rPr>
        <w:rFonts w:ascii="Symbol" w:hAnsi="Symbol" w:hint="default"/>
      </w:rPr>
    </w:lvl>
  </w:abstractNum>
  <w:abstractNum w:abstractNumId="1" w15:restartNumberingAfterBreak="0">
    <w:nsid w:val="0E77177D"/>
    <w:multiLevelType w:val="singleLevel"/>
    <w:tmpl w:val="7660B368"/>
    <w:lvl w:ilvl="0">
      <w:start w:val="1"/>
      <w:numFmt w:val="bullet"/>
      <w:lvlText w:val=""/>
      <w:lvlJc w:val="left"/>
      <w:pPr>
        <w:tabs>
          <w:tab w:val="num" w:pos="4680"/>
        </w:tabs>
        <w:ind w:left="0" w:firstLine="4320"/>
      </w:pPr>
      <w:rPr>
        <w:rFonts w:ascii="Symbol" w:hAnsi="Symbol" w:hint="default"/>
      </w:rPr>
    </w:lvl>
  </w:abstractNum>
  <w:abstractNum w:abstractNumId="2" w15:restartNumberingAfterBreak="0">
    <w:nsid w:val="155C23FE"/>
    <w:multiLevelType w:val="singleLevel"/>
    <w:tmpl w:val="7660B368"/>
    <w:lvl w:ilvl="0">
      <w:start w:val="1"/>
      <w:numFmt w:val="bullet"/>
      <w:lvlText w:val=""/>
      <w:lvlJc w:val="left"/>
      <w:pPr>
        <w:tabs>
          <w:tab w:val="num" w:pos="4680"/>
        </w:tabs>
        <w:ind w:left="0" w:firstLine="4320"/>
      </w:pPr>
      <w:rPr>
        <w:rFonts w:ascii="Symbol" w:hAnsi="Symbol" w:hint="default"/>
      </w:rPr>
    </w:lvl>
  </w:abstractNum>
  <w:abstractNum w:abstractNumId="3" w15:restartNumberingAfterBreak="0">
    <w:nsid w:val="2A9D06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BC449DB"/>
    <w:multiLevelType w:val="singleLevel"/>
    <w:tmpl w:val="7660B368"/>
    <w:lvl w:ilvl="0">
      <w:start w:val="1"/>
      <w:numFmt w:val="bullet"/>
      <w:lvlText w:val=""/>
      <w:lvlJc w:val="left"/>
      <w:pPr>
        <w:tabs>
          <w:tab w:val="num" w:pos="4680"/>
        </w:tabs>
        <w:ind w:left="0" w:firstLine="4320"/>
      </w:pPr>
      <w:rPr>
        <w:rFonts w:ascii="Symbol" w:hAnsi="Symbol" w:hint="default"/>
      </w:rPr>
    </w:lvl>
  </w:abstractNum>
  <w:abstractNum w:abstractNumId="5" w15:restartNumberingAfterBreak="0">
    <w:nsid w:val="47EE291B"/>
    <w:multiLevelType w:val="singleLevel"/>
    <w:tmpl w:val="7660B368"/>
    <w:lvl w:ilvl="0">
      <w:start w:val="1"/>
      <w:numFmt w:val="bullet"/>
      <w:lvlText w:val=""/>
      <w:lvlJc w:val="left"/>
      <w:pPr>
        <w:tabs>
          <w:tab w:val="num" w:pos="4680"/>
        </w:tabs>
        <w:ind w:left="0" w:firstLine="4320"/>
      </w:pPr>
      <w:rPr>
        <w:rFonts w:ascii="Symbol" w:hAnsi="Symbol" w:hint="default"/>
      </w:rPr>
    </w:lvl>
  </w:abstractNum>
  <w:abstractNum w:abstractNumId="6" w15:restartNumberingAfterBreak="0">
    <w:nsid w:val="4AEC7AD5"/>
    <w:multiLevelType w:val="singleLevel"/>
    <w:tmpl w:val="7660B368"/>
    <w:lvl w:ilvl="0">
      <w:start w:val="1"/>
      <w:numFmt w:val="bullet"/>
      <w:lvlText w:val=""/>
      <w:lvlJc w:val="left"/>
      <w:pPr>
        <w:tabs>
          <w:tab w:val="num" w:pos="4680"/>
        </w:tabs>
        <w:ind w:left="0" w:firstLine="4320"/>
      </w:pPr>
      <w:rPr>
        <w:rFonts w:ascii="Symbol" w:hAnsi="Symbol" w:hint="default"/>
      </w:rPr>
    </w:lvl>
  </w:abstractNum>
  <w:abstractNum w:abstractNumId="7" w15:restartNumberingAfterBreak="0">
    <w:nsid w:val="7C6D3A7B"/>
    <w:multiLevelType w:val="singleLevel"/>
    <w:tmpl w:val="7660B368"/>
    <w:lvl w:ilvl="0">
      <w:start w:val="1"/>
      <w:numFmt w:val="bullet"/>
      <w:lvlText w:val=""/>
      <w:lvlJc w:val="left"/>
      <w:pPr>
        <w:tabs>
          <w:tab w:val="num" w:pos="4680"/>
        </w:tabs>
        <w:ind w:left="0" w:firstLine="4320"/>
      </w:pPr>
      <w:rPr>
        <w:rFonts w:ascii="Symbol" w:hAnsi="Symbol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7"/>
  </w:num>
  <w:num w:numId="5">
    <w:abstractNumId w:val="6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cuHfZL/Zo5jqNAYZdBOGbVkQG0dYpBmGYz15RA2XnluNp3oUTJwX1BwqrruykbXHQqANwSt1bwyzyNIrKgYFA==" w:salt="IRujGfuB4atP5flIokw6vw=="/>
  <w:defaultTabStop w:val="709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C27"/>
    <w:rsid w:val="000F3233"/>
    <w:rsid w:val="001B46C2"/>
    <w:rsid w:val="00232DB0"/>
    <w:rsid w:val="002A1AB1"/>
    <w:rsid w:val="002A3718"/>
    <w:rsid w:val="002B68FC"/>
    <w:rsid w:val="00337E7F"/>
    <w:rsid w:val="00366C27"/>
    <w:rsid w:val="003D3C9A"/>
    <w:rsid w:val="00464C68"/>
    <w:rsid w:val="00484AEC"/>
    <w:rsid w:val="004D28E8"/>
    <w:rsid w:val="00503FD0"/>
    <w:rsid w:val="005D739A"/>
    <w:rsid w:val="006301AA"/>
    <w:rsid w:val="00652DB6"/>
    <w:rsid w:val="00772B07"/>
    <w:rsid w:val="00783C46"/>
    <w:rsid w:val="007976CB"/>
    <w:rsid w:val="00803D87"/>
    <w:rsid w:val="008F4A2B"/>
    <w:rsid w:val="00937C60"/>
    <w:rsid w:val="00A04745"/>
    <w:rsid w:val="00A12892"/>
    <w:rsid w:val="00A53303"/>
    <w:rsid w:val="00A80778"/>
    <w:rsid w:val="00AF31A1"/>
    <w:rsid w:val="00B016BA"/>
    <w:rsid w:val="00B10882"/>
    <w:rsid w:val="00B26299"/>
    <w:rsid w:val="00B810F4"/>
    <w:rsid w:val="00C117A9"/>
    <w:rsid w:val="00E3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AFE8BD2-C0EF-4526-83D7-6D8E70EF2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Palatino" w:hAnsi="Palatino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ind w:right="38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720"/>
        <w:tab w:val="left" w:pos="1080"/>
      </w:tabs>
      <w:outlineLvl w:val="2"/>
    </w:pPr>
    <w:rPr>
      <w:b/>
    </w:rPr>
  </w:style>
  <w:style w:type="paragraph" w:styleId="Heading5">
    <w:name w:val="heading 5"/>
    <w:basedOn w:val="Normal"/>
    <w:next w:val="Normal"/>
    <w:qFormat/>
    <w:rsid w:val="00366C2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366C27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252"/>
        <w:tab w:val="right" w:pos="8504"/>
      </w:tabs>
    </w:pPr>
  </w:style>
  <w:style w:type="paragraph" w:styleId="BodyText">
    <w:name w:val="Body Text"/>
    <w:basedOn w:val="Normal"/>
    <w:pPr>
      <w:jc w:val="both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366C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Q:\Quality\Form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Q:\Quality\Form Template.dot</Template>
  <TotalTime>1</TotalTime>
  <Pages>1</Pages>
  <Words>140</Words>
  <Characters>689</Characters>
  <Application>Microsoft Office Word</Application>
  <DocSecurity>0</DocSecurity>
  <Lines>16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 XXX</vt:lpstr>
    </vt:vector>
  </TitlesOfParts>
  <Company>Northern Territory University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 XXX</dc:title>
  <dc:creator>Administrator</dc:creator>
  <cp:lastModifiedBy>Fiona Morrison</cp:lastModifiedBy>
  <cp:revision>2</cp:revision>
  <cp:lastPrinted>2014-03-24T01:18:00Z</cp:lastPrinted>
  <dcterms:created xsi:type="dcterms:W3CDTF">2018-11-15T02:54:00Z</dcterms:created>
  <dcterms:modified xsi:type="dcterms:W3CDTF">2018-11-15T02:54:00Z</dcterms:modified>
</cp:coreProperties>
</file>