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59" w:type="dxa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6"/>
        <w:gridCol w:w="285"/>
        <w:gridCol w:w="2683"/>
        <w:gridCol w:w="1140"/>
        <w:gridCol w:w="2217"/>
        <w:gridCol w:w="1044"/>
        <w:gridCol w:w="1417"/>
        <w:gridCol w:w="996"/>
        <w:gridCol w:w="284"/>
        <w:gridCol w:w="609"/>
        <w:gridCol w:w="924"/>
        <w:gridCol w:w="897"/>
        <w:gridCol w:w="1114"/>
        <w:gridCol w:w="283"/>
      </w:tblGrid>
      <w:tr w:rsidR="00947ABA" w:rsidRPr="006B3AC3" w14:paraId="523D4788" w14:textId="77777777" w:rsidTr="008F1270">
        <w:trPr>
          <w:trHeight w:hRule="exact" w:val="1442"/>
        </w:trPr>
        <w:tc>
          <w:tcPr>
            <w:tcW w:w="11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1431A8" w14:textId="77777777" w:rsidR="00947ABA" w:rsidRPr="006B3AC3" w:rsidRDefault="00947ABA" w:rsidP="008F1270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bookmarkStart w:id="0" w:name="_Hlk517174871"/>
            <w:bookmarkStart w:id="1" w:name="_GoBack"/>
            <w:bookmarkEnd w:id="1"/>
            <w:r w:rsidRPr="006B3AC3">
              <w:rPr>
                <w:rFonts w:ascii="Calibri Light" w:hAnsi="Calibri Light" w:cs="Calibri Light"/>
              </w:rPr>
              <w:t xml:space="preserve">           </w:t>
            </w:r>
          </w:p>
          <w:p w14:paraId="2EC1F451" w14:textId="77777777" w:rsidR="00947ABA" w:rsidRPr="006B3AC3" w:rsidRDefault="003F3F5A" w:rsidP="008F1270">
            <w:pPr>
              <w:spacing w:after="0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6B3AC3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 </w:t>
            </w:r>
          </w:p>
          <w:p w14:paraId="61C68BAF" w14:textId="2915ED2A" w:rsidR="00947ABA" w:rsidRPr="007477C7" w:rsidRDefault="003F3F5A" w:rsidP="007477C7">
            <w:pPr>
              <w:rPr>
                <w:b/>
                <w:sz w:val="40"/>
                <w:szCs w:val="40"/>
              </w:rPr>
            </w:pPr>
            <w:r w:rsidRPr="007477C7">
              <w:rPr>
                <w:b/>
                <w:sz w:val="40"/>
                <w:szCs w:val="40"/>
              </w:rPr>
              <w:t xml:space="preserve">CDU </w:t>
            </w:r>
            <w:r w:rsidR="00947ABA" w:rsidRPr="007477C7">
              <w:rPr>
                <w:b/>
                <w:sz w:val="40"/>
                <w:szCs w:val="40"/>
              </w:rPr>
              <w:t xml:space="preserve">Safe Work </w:t>
            </w:r>
            <w:r w:rsidR="007477C7" w:rsidRPr="007477C7">
              <w:rPr>
                <w:b/>
                <w:sz w:val="40"/>
                <w:szCs w:val="40"/>
              </w:rPr>
              <w:t>Procedure</w:t>
            </w:r>
            <w:r w:rsidR="00947ABA" w:rsidRPr="007477C7">
              <w:rPr>
                <w:b/>
                <w:sz w:val="40"/>
                <w:szCs w:val="40"/>
              </w:rPr>
              <w:t xml:space="preserve"> (SW</w:t>
            </w:r>
            <w:r w:rsidR="007477C7" w:rsidRPr="007477C7">
              <w:rPr>
                <w:b/>
                <w:sz w:val="40"/>
                <w:szCs w:val="40"/>
              </w:rPr>
              <w:t>P</w:t>
            </w:r>
            <w:r w:rsidR="00947ABA" w:rsidRPr="007477C7">
              <w:rPr>
                <w:b/>
                <w:sz w:val="40"/>
                <w:szCs w:val="40"/>
              </w:rPr>
              <w:t>)</w:t>
            </w:r>
          </w:p>
          <w:p w14:paraId="18E9A4A0" w14:textId="77777777" w:rsidR="00947ABA" w:rsidRPr="006B3AC3" w:rsidRDefault="00947ABA" w:rsidP="008F1270">
            <w:pPr>
              <w:spacing w:before="360" w:after="360" w:line="240" w:lineRule="auto"/>
              <w:rPr>
                <w:rFonts w:ascii="Calibri Light" w:hAnsi="Calibri Light" w:cs="Calibri Light"/>
                <w:sz w:val="32"/>
                <w:szCs w:val="32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3EC1" w14:textId="77777777" w:rsidR="00947ABA" w:rsidRPr="006B3AC3" w:rsidRDefault="00782266" w:rsidP="00AE08C3">
            <w:pPr>
              <w:spacing w:after="0" w:line="240" w:lineRule="auto"/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6B3AC3">
              <w:rPr>
                <w:rFonts w:ascii="Calibri Light" w:hAnsi="Calibri Light" w:cs="Calibri Light"/>
                <w:noProof/>
                <w:lang w:eastAsia="en-AU"/>
              </w:rPr>
              <w:drawing>
                <wp:anchor distT="0" distB="0" distL="114300" distR="114300" simplePos="0" relativeHeight="251661312" behindDoc="1" locked="0" layoutInCell="1" allowOverlap="1" wp14:anchorId="5AD968E4" wp14:editId="6199CA1E">
                  <wp:simplePos x="0" y="0"/>
                  <wp:positionH relativeFrom="margin">
                    <wp:posOffset>1801495</wp:posOffset>
                  </wp:positionH>
                  <wp:positionV relativeFrom="paragraph">
                    <wp:posOffset>-2540</wp:posOffset>
                  </wp:positionV>
                  <wp:extent cx="721995" cy="915035"/>
                  <wp:effectExtent l="0" t="0" r="0" b="0"/>
                  <wp:wrapTight wrapText="bothSides">
                    <wp:wrapPolygon edited="0">
                      <wp:start x="0" y="0"/>
                      <wp:lineTo x="0" y="21135"/>
                      <wp:lineTo x="21087" y="21135"/>
                      <wp:lineTo x="21087" y="0"/>
                      <wp:lineTo x="0" y="0"/>
                    </wp:wrapPolygon>
                  </wp:wrapTight>
                  <wp:docPr id="18" name="Picture 9" descr="C:\Users\dsimons\AppData\Local\Microsoft\Windows\Temporary Internet Files\Content.Outlook\27PPCM56\CDU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dsimons\AppData\Local\Microsoft\Windows\Temporary Internet Files\Content.Outlook\27PPCM56\CDU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915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47ABA" w:rsidRPr="006B3AC3" w14:paraId="2DD9EBE7" w14:textId="77777777" w:rsidTr="003F3F5A">
        <w:trPr>
          <w:trHeight w:hRule="exact" w:val="343"/>
        </w:trPr>
        <w:tc>
          <w:tcPr>
            <w:tcW w:w="155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13EE08F2" w14:textId="2DCED89B" w:rsidR="00947ABA" w:rsidRPr="006B3AC3" w:rsidRDefault="00947ABA" w:rsidP="00AE08C3">
            <w:pPr>
              <w:spacing w:before="40" w:after="40" w:line="240" w:lineRule="auto"/>
              <w:rPr>
                <w:rFonts w:ascii="Calibri Light" w:hAnsi="Calibri Light" w:cs="Calibri Light"/>
                <w:b/>
                <w:szCs w:val="20"/>
              </w:rPr>
            </w:pPr>
            <w:r w:rsidRPr="006B3AC3">
              <w:rPr>
                <w:rFonts w:ascii="Calibri Light" w:hAnsi="Calibri Light" w:cs="Calibri Light"/>
                <w:b/>
                <w:color w:val="FFFFFF"/>
                <w:sz w:val="24"/>
                <w:szCs w:val="24"/>
              </w:rPr>
              <w:t xml:space="preserve">Section/Organisational </w:t>
            </w:r>
            <w:r w:rsidR="004D5B88">
              <w:rPr>
                <w:rFonts w:ascii="Calibri Light" w:hAnsi="Calibri Light" w:cs="Calibri Light"/>
                <w:b/>
                <w:color w:val="FFFFFF"/>
                <w:sz w:val="24"/>
                <w:szCs w:val="24"/>
              </w:rPr>
              <w:t>d</w:t>
            </w:r>
            <w:r w:rsidRPr="006B3AC3">
              <w:rPr>
                <w:rFonts w:ascii="Calibri Light" w:hAnsi="Calibri Light" w:cs="Calibri Light"/>
                <w:b/>
                <w:color w:val="FFFFFF"/>
                <w:sz w:val="24"/>
                <w:szCs w:val="24"/>
              </w:rPr>
              <w:t>etails</w:t>
            </w:r>
          </w:p>
        </w:tc>
      </w:tr>
      <w:tr w:rsidR="00947ABA" w:rsidRPr="006B3AC3" w14:paraId="68290A6A" w14:textId="77777777" w:rsidTr="00AE08C3">
        <w:tblPrEx>
          <w:tblBorders>
            <w:top w:val="none" w:sz="0" w:space="0" w:color="auto"/>
            <w:left w:val="none" w:sz="0" w:space="0" w:color="auto"/>
            <w:bottom w:val="none" w:sz="0" w:space="0" w:color="auto"/>
          </w:tblBorders>
        </w:tblPrEx>
        <w:trPr>
          <w:trHeight w:hRule="exact" w:val="57"/>
        </w:trPr>
        <w:tc>
          <w:tcPr>
            <w:tcW w:w="1045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3BDB68" w14:textId="77777777" w:rsidR="00947ABA" w:rsidRPr="006B3AC3" w:rsidRDefault="00947ABA" w:rsidP="00AE08C3">
            <w:pPr>
              <w:spacing w:after="0" w:line="240" w:lineRule="auto"/>
              <w:rPr>
                <w:rFonts w:ascii="Calibri Light" w:hAnsi="Calibri Light" w:cs="Calibri Light"/>
                <w:sz w:val="6"/>
                <w:szCs w:val="6"/>
              </w:rPr>
            </w:pPr>
          </w:p>
        </w:tc>
        <w:tc>
          <w:tcPr>
            <w:tcW w:w="510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5CDA21" w14:textId="77777777" w:rsidR="00947ABA" w:rsidRPr="006B3AC3" w:rsidRDefault="00947ABA" w:rsidP="00AE08C3">
            <w:pPr>
              <w:spacing w:after="0" w:line="240" w:lineRule="auto"/>
              <w:rPr>
                <w:rFonts w:ascii="Calibri Light" w:hAnsi="Calibri Light" w:cs="Calibri Light"/>
                <w:sz w:val="6"/>
                <w:szCs w:val="6"/>
              </w:rPr>
            </w:pPr>
          </w:p>
        </w:tc>
      </w:tr>
      <w:tr w:rsidR="00947ABA" w:rsidRPr="006B3AC3" w14:paraId="3AD22BE6" w14:textId="77777777" w:rsidTr="003F405B">
        <w:tblPrEx>
          <w:tblBorders>
            <w:top w:val="none" w:sz="0" w:space="0" w:color="auto"/>
            <w:left w:val="none" w:sz="0" w:space="0" w:color="auto"/>
            <w:bottom w:val="none" w:sz="0" w:space="0" w:color="auto"/>
          </w:tblBorders>
        </w:tblPrEx>
        <w:trPr>
          <w:trHeight w:hRule="exact" w:val="397"/>
        </w:trPr>
        <w:tc>
          <w:tcPr>
            <w:tcW w:w="195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98169F7" w14:textId="07E3FDF0" w:rsidR="00947ABA" w:rsidRPr="007477C7" w:rsidRDefault="003F405B" w:rsidP="007477C7">
            <w:pPr>
              <w:rPr>
                <w:rFonts w:ascii="Calibri Light" w:hAnsi="Calibri Light" w:cs="Calibri Light"/>
                <w:b/>
              </w:rPr>
            </w:pPr>
            <w:r w:rsidRPr="007477C7">
              <w:rPr>
                <w:rFonts w:ascii="Calibri Light" w:hAnsi="Calibri Light" w:cs="Calibri Light"/>
                <w:b/>
              </w:rPr>
              <w:t>College/School:</w:t>
            </w:r>
          </w:p>
        </w:tc>
        <w:tc>
          <w:tcPr>
            <w:tcW w:w="8501" w:type="dxa"/>
            <w:gridSpan w:val="5"/>
            <w:vMerge w:val="restar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4CAD9F5" w14:textId="475AE281" w:rsidR="00947ABA" w:rsidRPr="004D5B88" w:rsidRDefault="004D5B88" w:rsidP="008C261B">
            <w:pPr>
              <w:ind w:left="-510"/>
            </w:pPr>
            <w:r>
              <w:t>………………………………………………………………………………………………………………………………………</w:t>
            </w:r>
            <w:r w:rsidR="008C261B">
              <w:t>……..</w:t>
            </w:r>
            <w:r>
              <w:t>…..</w:t>
            </w:r>
          </w:p>
        </w:tc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51872CE" w14:textId="77777777" w:rsidR="00947ABA" w:rsidRPr="006B3AC3" w:rsidRDefault="00947ABA" w:rsidP="00AE08C3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3AC3">
              <w:rPr>
                <w:rFonts w:ascii="Calibri Light" w:hAnsi="Calibri Light" w:cs="Calibri Light"/>
                <w:b/>
                <w:sz w:val="18"/>
                <w:szCs w:val="18"/>
              </w:rPr>
              <w:t>SW</w:t>
            </w:r>
            <w:r w:rsidR="007477C7">
              <w:rPr>
                <w:rFonts w:ascii="Calibri Light" w:hAnsi="Calibri Light" w:cs="Calibri Light"/>
                <w:b/>
                <w:sz w:val="18"/>
                <w:szCs w:val="18"/>
              </w:rPr>
              <w:t>P</w:t>
            </w:r>
            <w:r w:rsidRPr="006B3AC3">
              <w:rPr>
                <w:rFonts w:ascii="Calibri Light" w:hAnsi="Calibri Light" w:cs="Calibri Light"/>
                <w:b/>
                <w:sz w:val="18"/>
                <w:szCs w:val="18"/>
              </w:rPr>
              <w:t>#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92AC5" w14:textId="77777777" w:rsidR="00947ABA" w:rsidRPr="006B3AC3" w:rsidRDefault="00947ABA" w:rsidP="00AE08C3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14:paraId="42EA8A8D" w14:textId="77777777" w:rsidR="00947ABA" w:rsidRPr="006B3AC3" w:rsidRDefault="00947ABA" w:rsidP="00AE08C3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947ABA" w:rsidRPr="006B3AC3" w14:paraId="79F60BF8" w14:textId="77777777" w:rsidTr="003F405B">
        <w:tblPrEx>
          <w:tblBorders>
            <w:top w:val="none" w:sz="0" w:space="0" w:color="auto"/>
            <w:left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1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2BEAE6E1" w14:textId="77777777" w:rsidR="00947ABA" w:rsidRPr="007477C7" w:rsidRDefault="00947ABA" w:rsidP="007477C7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8501" w:type="dxa"/>
            <w:gridSpan w:val="5"/>
            <w:vMerge/>
            <w:tcBorders>
              <w:bottom w:val="nil"/>
              <w:right w:val="single" w:sz="4" w:space="0" w:color="auto"/>
            </w:tcBorders>
            <w:vAlign w:val="bottom"/>
          </w:tcPr>
          <w:p w14:paraId="6DA814C9" w14:textId="77777777" w:rsidR="00947ABA" w:rsidRPr="007477C7" w:rsidRDefault="00947ABA" w:rsidP="007477C7">
            <w:pPr>
              <w:rPr>
                <w:b/>
              </w:rPr>
            </w:pPr>
          </w:p>
        </w:tc>
        <w:tc>
          <w:tcPr>
            <w:tcW w:w="510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32550F" w14:textId="77777777" w:rsidR="00947ABA" w:rsidRPr="006B3AC3" w:rsidRDefault="00947ABA" w:rsidP="00AE08C3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947ABA" w:rsidRPr="006B3AC3" w14:paraId="7855BCDD" w14:textId="77777777" w:rsidTr="00AE08C3">
        <w:tblPrEx>
          <w:tblBorders>
            <w:top w:val="none" w:sz="0" w:space="0" w:color="auto"/>
            <w:left w:val="none" w:sz="0" w:space="0" w:color="auto"/>
            <w:bottom w:val="none" w:sz="0" w:space="0" w:color="auto"/>
          </w:tblBorders>
        </w:tblPrEx>
        <w:trPr>
          <w:trHeight w:hRule="exact" w:val="397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F361C08" w14:textId="77777777" w:rsidR="00947ABA" w:rsidRPr="007477C7" w:rsidRDefault="003F405B" w:rsidP="007477C7">
            <w:pPr>
              <w:rPr>
                <w:rFonts w:ascii="Calibri Light" w:hAnsi="Calibri Light" w:cs="Calibri Light"/>
                <w:b/>
              </w:rPr>
            </w:pPr>
            <w:r w:rsidRPr="007477C7">
              <w:rPr>
                <w:rFonts w:ascii="Calibri Light" w:hAnsi="Calibri Light" w:cs="Calibri Light"/>
                <w:b/>
              </w:rPr>
              <w:t>SW</w:t>
            </w:r>
            <w:r w:rsidR="007477C7">
              <w:rPr>
                <w:rFonts w:ascii="Calibri Light" w:hAnsi="Calibri Light" w:cs="Calibri Light"/>
                <w:b/>
              </w:rPr>
              <w:t>P</w:t>
            </w:r>
            <w:r w:rsidRPr="007477C7">
              <w:rPr>
                <w:rFonts w:ascii="Calibri Light" w:hAnsi="Calibri Light" w:cs="Calibri Light"/>
                <w:b/>
              </w:rPr>
              <w:t xml:space="preserve"> </w:t>
            </w:r>
            <w:r w:rsidR="00947ABA" w:rsidRPr="007477C7">
              <w:rPr>
                <w:rFonts w:ascii="Calibri Light" w:hAnsi="Calibri Light" w:cs="Calibri Light"/>
                <w:b/>
              </w:rPr>
              <w:t>Title:</w:t>
            </w:r>
          </w:p>
        </w:tc>
        <w:tc>
          <w:tcPr>
            <w:tcW w:w="8786" w:type="dxa"/>
            <w:gridSpan w:val="6"/>
            <w:tcBorders>
              <w:top w:val="nil"/>
              <w:right w:val="single" w:sz="4" w:space="0" w:color="auto"/>
            </w:tcBorders>
            <w:vAlign w:val="bottom"/>
          </w:tcPr>
          <w:p w14:paraId="09DE5153" w14:textId="11CE5560" w:rsidR="00947ABA" w:rsidRPr="008C261B" w:rsidRDefault="008C261B" w:rsidP="008C261B">
            <w:pPr>
              <w:ind w:left="200"/>
            </w:pPr>
            <w:r w:rsidRPr="008C261B">
              <w:t>………………………………………………………………………………………………………………………………………</w:t>
            </w:r>
            <w:r>
              <w:t>.</w:t>
            </w:r>
            <w:r w:rsidRPr="008C261B">
              <w:t>….</w:t>
            </w:r>
          </w:p>
        </w:tc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0E29EB7" w14:textId="77777777" w:rsidR="00947ABA" w:rsidRPr="006B3AC3" w:rsidRDefault="00947ABA" w:rsidP="00AE08C3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3AC3">
              <w:rPr>
                <w:rFonts w:ascii="Calibri Light" w:hAnsi="Calibri Light" w:cs="Calibri Light"/>
                <w:b/>
                <w:sz w:val="18"/>
                <w:szCs w:val="18"/>
              </w:rPr>
              <w:t>Revision #: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FA9DA" w14:textId="77777777" w:rsidR="00947ABA" w:rsidRPr="006B3AC3" w:rsidRDefault="00947ABA" w:rsidP="00AE08C3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6B3AC3">
              <w:rPr>
                <w:rFonts w:ascii="Calibri Light" w:hAnsi="Calibri Light" w:cs="Calibri Light"/>
                <w:sz w:val="18"/>
                <w:szCs w:val="18"/>
              </w:rPr>
              <w:t>Version 1.0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14:paraId="0553BBBC" w14:textId="77777777" w:rsidR="00947ABA" w:rsidRPr="006B3AC3" w:rsidRDefault="00947ABA" w:rsidP="00AE08C3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947ABA" w:rsidRPr="006B3AC3" w14:paraId="2F987944" w14:textId="77777777" w:rsidTr="00AE08C3">
        <w:tblPrEx>
          <w:tblBorders>
            <w:top w:val="none" w:sz="0" w:space="0" w:color="auto"/>
            <w:left w:val="none" w:sz="0" w:space="0" w:color="auto"/>
            <w:bottom w:val="none" w:sz="0" w:space="0" w:color="auto"/>
          </w:tblBorders>
        </w:tblPrEx>
        <w:trPr>
          <w:trHeight w:val="327"/>
        </w:trPr>
        <w:tc>
          <w:tcPr>
            <w:tcW w:w="1666" w:type="dxa"/>
            <w:vMerge w:val="restart"/>
            <w:tcBorders>
              <w:left w:val="single" w:sz="4" w:space="0" w:color="auto"/>
            </w:tcBorders>
            <w:vAlign w:val="bottom"/>
          </w:tcPr>
          <w:p w14:paraId="0C3B5E03" w14:textId="77777777" w:rsidR="00947ABA" w:rsidRPr="007477C7" w:rsidRDefault="00947ABA" w:rsidP="007477C7">
            <w:pPr>
              <w:rPr>
                <w:rFonts w:ascii="Calibri Light" w:hAnsi="Calibri Light" w:cs="Calibri Light"/>
                <w:b/>
              </w:rPr>
            </w:pPr>
            <w:r w:rsidRPr="007477C7">
              <w:rPr>
                <w:rFonts w:ascii="Calibri Light" w:hAnsi="Calibri Light" w:cs="Calibri Light"/>
                <w:b/>
              </w:rPr>
              <w:t>Prepared by:</w:t>
            </w:r>
          </w:p>
        </w:tc>
        <w:tc>
          <w:tcPr>
            <w:tcW w:w="2968" w:type="dxa"/>
            <w:gridSpan w:val="2"/>
            <w:vMerge w:val="restart"/>
            <w:vAlign w:val="bottom"/>
          </w:tcPr>
          <w:p w14:paraId="5C9246B8" w14:textId="5CB31390" w:rsidR="00947ABA" w:rsidRPr="008C261B" w:rsidRDefault="008C261B" w:rsidP="008C261B">
            <w:pPr>
              <w:ind w:left="200"/>
            </w:pPr>
            <w:r>
              <w:t>………..………………………………..</w:t>
            </w:r>
          </w:p>
        </w:tc>
        <w:tc>
          <w:tcPr>
            <w:tcW w:w="1140" w:type="dxa"/>
            <w:vMerge w:val="restart"/>
            <w:vAlign w:val="bottom"/>
          </w:tcPr>
          <w:p w14:paraId="72AFF26F" w14:textId="77777777" w:rsidR="00947ABA" w:rsidRPr="008C261B" w:rsidRDefault="00947ABA" w:rsidP="00AE08C3">
            <w:pPr>
              <w:spacing w:after="120" w:line="240" w:lineRule="auto"/>
              <w:rPr>
                <w:rFonts w:ascii="Calibri Light" w:hAnsi="Calibri Light" w:cs="Calibri Light"/>
                <w:b/>
              </w:rPr>
            </w:pPr>
            <w:r w:rsidRPr="008C261B">
              <w:rPr>
                <w:rFonts w:ascii="Calibri Light" w:hAnsi="Calibri Light" w:cs="Calibri Light"/>
                <w:b/>
              </w:rPr>
              <w:t>Signature:</w:t>
            </w:r>
          </w:p>
        </w:tc>
        <w:tc>
          <w:tcPr>
            <w:tcW w:w="2217" w:type="dxa"/>
            <w:vMerge w:val="restart"/>
            <w:vAlign w:val="bottom"/>
          </w:tcPr>
          <w:p w14:paraId="62F4743F" w14:textId="7C67D3FC" w:rsidR="00947ABA" w:rsidRPr="008C261B" w:rsidRDefault="008C261B" w:rsidP="00AE08C3">
            <w:pPr>
              <w:spacing w:after="120" w:line="240" w:lineRule="auto"/>
              <w:rPr>
                <w:rFonts w:ascii="Calibri Light" w:hAnsi="Calibri Light" w:cs="Calibri Light"/>
              </w:rPr>
            </w:pPr>
            <w:r w:rsidRPr="008C261B">
              <w:rPr>
                <w:rFonts w:ascii="Calibri Light" w:hAnsi="Calibri Light" w:cs="Calibri Light"/>
              </w:rPr>
              <w:t>……………………………</w:t>
            </w:r>
            <w:r>
              <w:rPr>
                <w:rFonts w:ascii="Calibri Light" w:hAnsi="Calibri Light" w:cs="Calibri Light"/>
              </w:rPr>
              <w:t>…</w:t>
            </w:r>
            <w:r w:rsidRPr="008C261B">
              <w:rPr>
                <w:rFonts w:ascii="Calibri Light" w:hAnsi="Calibri Light" w:cs="Calibri Light"/>
              </w:rPr>
              <w:t>….</w:t>
            </w:r>
          </w:p>
        </w:tc>
        <w:tc>
          <w:tcPr>
            <w:tcW w:w="1044" w:type="dxa"/>
            <w:vMerge w:val="restart"/>
            <w:vAlign w:val="bottom"/>
          </w:tcPr>
          <w:p w14:paraId="571C92B1" w14:textId="77777777" w:rsidR="00947ABA" w:rsidRPr="008C261B" w:rsidRDefault="00947ABA" w:rsidP="00AE08C3">
            <w:pPr>
              <w:spacing w:after="120" w:line="240" w:lineRule="auto"/>
              <w:rPr>
                <w:rFonts w:ascii="Calibri Light" w:hAnsi="Calibri Light" w:cs="Calibri Light"/>
                <w:b/>
              </w:rPr>
            </w:pPr>
            <w:r w:rsidRPr="008C261B">
              <w:rPr>
                <w:rFonts w:ascii="Calibri Light" w:hAnsi="Calibri Light" w:cs="Calibri Light"/>
                <w:b/>
              </w:rPr>
              <w:t>Date: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bottom"/>
          </w:tcPr>
          <w:p w14:paraId="7E34692A" w14:textId="55411708" w:rsidR="00947ABA" w:rsidRPr="006B3AC3" w:rsidRDefault="008C261B" w:rsidP="00AE08C3">
            <w:pPr>
              <w:spacing w:after="12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>…..</w:t>
            </w:r>
            <w:r w:rsidR="00947ABA" w:rsidRPr="006B3AC3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I ….. I …..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BB35A6F" w14:textId="77777777" w:rsidR="00947ABA" w:rsidRPr="006B3AC3" w:rsidRDefault="00947ABA" w:rsidP="00AE08C3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3AC3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Is this </w:t>
            </w:r>
            <w:r w:rsidR="007477C7" w:rsidRPr="006B3AC3">
              <w:rPr>
                <w:rFonts w:ascii="Calibri Light" w:hAnsi="Calibri Light" w:cs="Calibri Light"/>
                <w:b/>
                <w:sz w:val="18"/>
                <w:szCs w:val="18"/>
              </w:rPr>
              <w:t>a new</w:t>
            </w:r>
            <w:r w:rsidRPr="006B3AC3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SW</w:t>
            </w:r>
            <w:r w:rsidR="007477C7">
              <w:rPr>
                <w:rFonts w:ascii="Calibri Light" w:hAnsi="Calibri Light" w:cs="Calibri Light"/>
                <w:b/>
                <w:sz w:val="18"/>
                <w:szCs w:val="18"/>
              </w:rPr>
              <w:t>P</w:t>
            </w:r>
          </w:p>
        </w:tc>
        <w:tc>
          <w:tcPr>
            <w:tcW w:w="609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AA116A2" w14:textId="77777777" w:rsidR="00947ABA" w:rsidRPr="006B3AC3" w:rsidRDefault="00947ABA" w:rsidP="00AE08C3">
            <w:pPr>
              <w:spacing w:after="0" w:line="240" w:lineRule="auto"/>
              <w:jc w:val="right"/>
              <w:rPr>
                <w:rFonts w:ascii="Calibri Light" w:hAnsi="Calibri Light" w:cs="Calibri Light"/>
                <w:szCs w:val="20"/>
              </w:rPr>
            </w:pPr>
            <w:r w:rsidRPr="006B3AC3">
              <w:rPr>
                <w:rFonts w:ascii="Calibri Light" w:hAnsi="Calibri Light" w:cs="Calibri Light"/>
                <w:szCs w:val="20"/>
              </w:rPr>
              <w:t>Yes</w:t>
            </w:r>
          </w:p>
        </w:tc>
        <w:tc>
          <w:tcPr>
            <w:tcW w:w="92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0EE3B8A" w14:textId="77777777" w:rsidR="00947ABA" w:rsidRPr="006B3AC3" w:rsidRDefault="003F405B" w:rsidP="00AE08C3">
            <w:pPr>
              <w:spacing w:after="0" w:line="240" w:lineRule="auto"/>
              <w:rPr>
                <w:rFonts w:ascii="Calibri Light" w:hAnsi="Calibri Light" w:cs="Calibri Light"/>
                <w:b/>
                <w:szCs w:val="20"/>
              </w:rPr>
            </w:pPr>
            <w:r w:rsidRPr="006B3AC3">
              <w:rPr>
                <w:rFonts w:ascii="Calibri Light" w:hAnsi="Calibri Light" w:cs="Calibri Light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6B3AC3">
              <w:rPr>
                <w:rFonts w:ascii="Calibri Light" w:hAnsi="Calibri Light" w:cs="Calibri Light"/>
                <w:b/>
                <w:szCs w:val="20"/>
              </w:rPr>
              <w:instrText xml:space="preserve"> FORMCHECKBOX </w:instrText>
            </w:r>
            <w:r w:rsidR="00D30233">
              <w:rPr>
                <w:rFonts w:ascii="Calibri Light" w:hAnsi="Calibri Light" w:cs="Calibri Light"/>
                <w:b/>
                <w:szCs w:val="20"/>
              </w:rPr>
            </w:r>
            <w:r w:rsidR="00D30233">
              <w:rPr>
                <w:rFonts w:ascii="Calibri Light" w:hAnsi="Calibri Light" w:cs="Calibri Light"/>
                <w:b/>
                <w:szCs w:val="20"/>
              </w:rPr>
              <w:fldChar w:fldCharType="separate"/>
            </w:r>
            <w:r w:rsidRPr="006B3AC3">
              <w:rPr>
                <w:rFonts w:ascii="Calibri Light" w:hAnsi="Calibri Light" w:cs="Calibri Light"/>
                <w:b/>
                <w:szCs w:val="20"/>
              </w:rPr>
              <w:fldChar w:fldCharType="end"/>
            </w:r>
            <w:bookmarkEnd w:id="2"/>
            <w:r w:rsidR="00947ABA" w:rsidRPr="006B3AC3">
              <w:rPr>
                <w:rFonts w:ascii="Calibri Light" w:hAnsi="Calibri Light" w:cs="Calibri Light"/>
                <w:b/>
                <w:szCs w:val="20"/>
              </w:rPr>
              <w:t xml:space="preserve"> </w:t>
            </w:r>
          </w:p>
        </w:tc>
        <w:tc>
          <w:tcPr>
            <w:tcW w:w="897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E6EEC2F" w14:textId="77777777" w:rsidR="00947ABA" w:rsidRPr="006B3AC3" w:rsidRDefault="00947ABA" w:rsidP="00AE08C3">
            <w:pPr>
              <w:spacing w:after="0" w:line="240" w:lineRule="auto"/>
              <w:jc w:val="right"/>
              <w:rPr>
                <w:rFonts w:ascii="Calibri Light" w:hAnsi="Calibri Light" w:cs="Calibri Light"/>
                <w:szCs w:val="20"/>
              </w:rPr>
            </w:pPr>
            <w:r w:rsidRPr="006B3AC3">
              <w:rPr>
                <w:rFonts w:ascii="Calibri Light" w:hAnsi="Calibri Light" w:cs="Calibri Light"/>
                <w:szCs w:val="20"/>
              </w:rPr>
              <w:t>No</w:t>
            </w:r>
          </w:p>
        </w:tc>
        <w:tc>
          <w:tcPr>
            <w:tcW w:w="111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06792C0" w14:textId="77777777" w:rsidR="00947ABA" w:rsidRPr="006B3AC3" w:rsidRDefault="00947ABA" w:rsidP="00AE08C3">
            <w:pPr>
              <w:spacing w:after="0" w:line="240" w:lineRule="auto"/>
              <w:rPr>
                <w:rFonts w:ascii="Calibri Light" w:hAnsi="Calibri Light" w:cs="Calibri Light"/>
                <w:szCs w:val="20"/>
              </w:rPr>
            </w:pPr>
            <w:r w:rsidRPr="006B3AC3">
              <w:rPr>
                <w:rFonts w:ascii="Calibri Light" w:hAnsi="Calibri Light" w:cs="Calibri Light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AC3">
              <w:rPr>
                <w:rFonts w:ascii="Calibri Light" w:hAnsi="Calibri Light" w:cs="Calibri Light"/>
                <w:szCs w:val="20"/>
              </w:rPr>
              <w:instrText xml:space="preserve"> FORMCHECKBOX </w:instrText>
            </w:r>
            <w:r w:rsidR="00D30233">
              <w:rPr>
                <w:rFonts w:ascii="Calibri Light" w:hAnsi="Calibri Light" w:cs="Calibri Light"/>
                <w:szCs w:val="20"/>
              </w:rPr>
            </w:r>
            <w:r w:rsidR="00D30233">
              <w:rPr>
                <w:rFonts w:ascii="Calibri Light" w:hAnsi="Calibri Light" w:cs="Calibri Light"/>
                <w:szCs w:val="20"/>
              </w:rPr>
              <w:fldChar w:fldCharType="separate"/>
            </w:r>
            <w:r w:rsidRPr="006B3AC3">
              <w:rPr>
                <w:rFonts w:ascii="Calibri Light" w:hAnsi="Calibri Light" w:cs="Calibri Light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14:paraId="3075BB20" w14:textId="77777777" w:rsidR="00947ABA" w:rsidRPr="006B3AC3" w:rsidRDefault="00947ABA" w:rsidP="00AE08C3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947ABA" w:rsidRPr="006B3AC3" w14:paraId="0332FC6B" w14:textId="77777777" w:rsidTr="00AE08C3">
        <w:tblPrEx>
          <w:tblBorders>
            <w:top w:val="none" w:sz="0" w:space="0" w:color="auto"/>
            <w:left w:val="none" w:sz="0" w:space="0" w:color="auto"/>
            <w:bottom w:val="none" w:sz="0" w:space="0" w:color="auto"/>
          </w:tblBorders>
        </w:tblPrEx>
        <w:trPr>
          <w:trHeight w:hRule="exact" w:val="342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770F9DA" w14:textId="77777777" w:rsidR="00947ABA" w:rsidRPr="006B3AC3" w:rsidRDefault="00947ABA" w:rsidP="00AE08C3">
            <w:pPr>
              <w:spacing w:after="0" w:line="240" w:lineRule="auto"/>
              <w:rPr>
                <w:rFonts w:ascii="Calibri Light" w:hAnsi="Calibri Light" w:cs="Calibri Light"/>
                <w:sz w:val="6"/>
                <w:szCs w:val="6"/>
              </w:rPr>
            </w:pPr>
          </w:p>
        </w:tc>
        <w:tc>
          <w:tcPr>
            <w:tcW w:w="2968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142DD300" w14:textId="77777777" w:rsidR="00947ABA" w:rsidRPr="006B3AC3" w:rsidRDefault="00947ABA" w:rsidP="00AE08C3">
            <w:pPr>
              <w:spacing w:after="0" w:line="240" w:lineRule="auto"/>
              <w:rPr>
                <w:rFonts w:ascii="Calibri Light" w:hAnsi="Calibri Light" w:cs="Calibri Light"/>
                <w:sz w:val="6"/>
                <w:szCs w:val="6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vAlign w:val="bottom"/>
          </w:tcPr>
          <w:p w14:paraId="3D046052" w14:textId="77777777" w:rsidR="00947ABA" w:rsidRPr="006B3AC3" w:rsidRDefault="00947ABA" w:rsidP="00AE08C3">
            <w:pPr>
              <w:spacing w:after="0" w:line="240" w:lineRule="auto"/>
              <w:jc w:val="both"/>
              <w:rPr>
                <w:rFonts w:ascii="Calibri Light" w:hAnsi="Calibri Light" w:cs="Calibri Light"/>
                <w:sz w:val="6"/>
                <w:szCs w:val="6"/>
              </w:rPr>
            </w:pPr>
          </w:p>
        </w:tc>
        <w:tc>
          <w:tcPr>
            <w:tcW w:w="2217" w:type="dxa"/>
            <w:vMerge/>
            <w:tcBorders>
              <w:bottom w:val="single" w:sz="4" w:space="0" w:color="auto"/>
            </w:tcBorders>
            <w:vAlign w:val="bottom"/>
          </w:tcPr>
          <w:p w14:paraId="6BF001E7" w14:textId="77777777" w:rsidR="00947ABA" w:rsidRPr="006B3AC3" w:rsidRDefault="00947ABA" w:rsidP="00AE08C3">
            <w:pPr>
              <w:spacing w:after="0" w:line="240" w:lineRule="auto"/>
              <w:jc w:val="both"/>
              <w:rPr>
                <w:rFonts w:ascii="Calibri Light" w:hAnsi="Calibri Light" w:cs="Calibri Light"/>
                <w:sz w:val="6"/>
                <w:szCs w:val="6"/>
              </w:rPr>
            </w:pPr>
          </w:p>
        </w:tc>
        <w:tc>
          <w:tcPr>
            <w:tcW w:w="1044" w:type="dxa"/>
            <w:vMerge/>
            <w:tcBorders>
              <w:bottom w:val="single" w:sz="4" w:space="0" w:color="auto"/>
            </w:tcBorders>
            <w:vAlign w:val="bottom"/>
          </w:tcPr>
          <w:p w14:paraId="7185EC22" w14:textId="77777777" w:rsidR="00947ABA" w:rsidRPr="006B3AC3" w:rsidRDefault="00947ABA" w:rsidP="00AE08C3">
            <w:pPr>
              <w:spacing w:after="0" w:line="240" w:lineRule="auto"/>
              <w:jc w:val="both"/>
              <w:rPr>
                <w:rFonts w:ascii="Calibri Light" w:hAnsi="Calibri Light" w:cs="Calibri Light"/>
                <w:sz w:val="6"/>
                <w:szCs w:val="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9C0BFE0" w14:textId="77777777" w:rsidR="00947ABA" w:rsidRPr="006B3AC3" w:rsidRDefault="00947ABA" w:rsidP="00AE08C3">
            <w:pPr>
              <w:spacing w:after="0" w:line="240" w:lineRule="auto"/>
              <w:jc w:val="both"/>
              <w:rPr>
                <w:rFonts w:ascii="Calibri Light" w:hAnsi="Calibri Light" w:cs="Calibri Light"/>
                <w:sz w:val="6"/>
                <w:szCs w:val="6"/>
              </w:rPr>
            </w:pPr>
          </w:p>
        </w:tc>
        <w:tc>
          <w:tcPr>
            <w:tcW w:w="510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DC107" w14:textId="77777777" w:rsidR="00947ABA" w:rsidRPr="006B3AC3" w:rsidRDefault="00947ABA" w:rsidP="00AE08C3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560A444D" w14:textId="77777777" w:rsidR="00947ABA" w:rsidRPr="006B3AC3" w:rsidRDefault="00947ABA" w:rsidP="00A9427E">
      <w:pPr>
        <w:rPr>
          <w:rFonts w:ascii="Calibri Light" w:hAnsi="Calibri Light" w:cs="Calibri Light"/>
          <w:b/>
          <w:sz w:val="16"/>
          <w:szCs w:val="1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13"/>
        <w:gridCol w:w="1713"/>
        <w:gridCol w:w="1713"/>
        <w:gridCol w:w="668"/>
        <w:gridCol w:w="1045"/>
        <w:gridCol w:w="14"/>
        <w:gridCol w:w="1039"/>
        <w:gridCol w:w="660"/>
        <w:gridCol w:w="1713"/>
        <w:gridCol w:w="916"/>
        <w:gridCol w:w="797"/>
        <w:gridCol w:w="1713"/>
        <w:gridCol w:w="1713"/>
        <w:gridCol w:w="142"/>
      </w:tblGrid>
      <w:tr w:rsidR="006B3AC3" w:rsidRPr="007535E1" w14:paraId="6FDDD0A8" w14:textId="77777777" w:rsidTr="00EF2608">
        <w:trPr>
          <w:trHeight w:val="432"/>
        </w:trPr>
        <w:tc>
          <w:tcPr>
            <w:tcW w:w="15559" w:type="dxa"/>
            <w:gridSpan w:val="14"/>
            <w:shd w:val="clear" w:color="auto" w:fill="D9D9D9"/>
            <w:vAlign w:val="center"/>
          </w:tcPr>
          <w:p w14:paraId="62EB16FD" w14:textId="77777777" w:rsidR="006B3AC3" w:rsidRPr="006B3AC3" w:rsidRDefault="00B53013" w:rsidP="006B3A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INSTRUCTIONS </w:t>
            </w:r>
          </w:p>
        </w:tc>
      </w:tr>
      <w:tr w:rsidR="00DD5A33" w:rsidRPr="007535E1" w14:paraId="7B134DB2" w14:textId="77777777" w:rsidTr="006B3AC3">
        <w:trPr>
          <w:trHeight w:val="703"/>
        </w:trPr>
        <w:tc>
          <w:tcPr>
            <w:tcW w:w="5807" w:type="dxa"/>
            <w:gridSpan w:val="4"/>
            <w:shd w:val="clear" w:color="auto" w:fill="FFFFFF"/>
          </w:tcPr>
          <w:p w14:paraId="2B9ABAB0" w14:textId="77777777" w:rsidR="00DD5A33" w:rsidRDefault="00DD5A33" w:rsidP="003F405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  <w:p w14:paraId="69F8BCF0" w14:textId="64F27463" w:rsidR="00DD5A33" w:rsidRPr="006B3AC3" w:rsidRDefault="00DD5A33" w:rsidP="00490F83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Calibri Light" w:hAnsi="Calibri Light" w:cs="Calibri Light"/>
                <w:sz w:val="18"/>
                <w:szCs w:val="18"/>
              </w:rPr>
            </w:pPr>
            <w:r w:rsidRPr="006B3AC3">
              <w:rPr>
                <w:rFonts w:ascii="Calibri Light" w:hAnsi="Calibri Light" w:cs="Calibri Light"/>
                <w:sz w:val="18"/>
                <w:szCs w:val="18"/>
              </w:rPr>
              <w:t>Fill in the top section including a T</w:t>
            </w:r>
            <w:r w:rsidR="006B3AC3" w:rsidRPr="006B3AC3">
              <w:rPr>
                <w:rFonts w:ascii="Calibri Light" w:hAnsi="Calibri Light" w:cs="Calibri Light"/>
                <w:sz w:val="18"/>
                <w:szCs w:val="18"/>
              </w:rPr>
              <w:t xml:space="preserve">ITLE and SCHOOL/COLLEGE, and </w:t>
            </w:r>
            <w:r w:rsidRPr="006B3AC3">
              <w:rPr>
                <w:rFonts w:ascii="Calibri Light" w:hAnsi="Calibri Light" w:cs="Calibri Light"/>
                <w:sz w:val="18"/>
                <w:szCs w:val="18"/>
              </w:rPr>
              <w:t>who prepared the document</w:t>
            </w:r>
            <w:r w:rsidR="00D72B9F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  <w:p w14:paraId="06753C93" w14:textId="77777777" w:rsidR="00DD5A33" w:rsidRPr="006B3AC3" w:rsidRDefault="00DD5A33" w:rsidP="00315ACD">
            <w:pPr>
              <w:spacing w:after="0" w:line="240" w:lineRule="auto"/>
              <w:ind w:left="284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AA190C4" w14:textId="336206B2" w:rsidR="00DD5A33" w:rsidRPr="006B3AC3" w:rsidRDefault="00DD5A33" w:rsidP="00490F83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Calibri Light" w:hAnsi="Calibri Light" w:cs="Calibri Light"/>
                <w:sz w:val="18"/>
                <w:szCs w:val="18"/>
              </w:rPr>
            </w:pPr>
            <w:r w:rsidRPr="006B3AC3">
              <w:rPr>
                <w:rFonts w:ascii="Calibri Light" w:hAnsi="Calibri Light" w:cs="Calibri Light"/>
                <w:sz w:val="18"/>
                <w:szCs w:val="18"/>
              </w:rPr>
              <w:t>Tick off the PPE that will be required for the activity</w:t>
            </w:r>
            <w:r w:rsidR="00D72B9F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  <w:p w14:paraId="033BA658" w14:textId="77777777" w:rsidR="00DD5A33" w:rsidRPr="006B3AC3" w:rsidRDefault="00DD5A33" w:rsidP="00315ACD">
            <w:pPr>
              <w:spacing w:after="0" w:line="240" w:lineRule="auto"/>
              <w:ind w:left="284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22692A1B" w14:textId="65D0B3D8" w:rsidR="00DD5A33" w:rsidRPr="006B3AC3" w:rsidRDefault="00DD5A33" w:rsidP="00490F83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Calibri Light" w:hAnsi="Calibri Light" w:cs="Calibri Light"/>
                <w:sz w:val="18"/>
                <w:szCs w:val="18"/>
              </w:rPr>
            </w:pPr>
            <w:r w:rsidRPr="006B3AC3">
              <w:rPr>
                <w:rFonts w:ascii="Calibri Light" w:hAnsi="Calibri Light" w:cs="Calibri Light"/>
                <w:sz w:val="18"/>
                <w:szCs w:val="18"/>
              </w:rPr>
              <w:t>F</w:t>
            </w:r>
            <w:r w:rsidR="008C261B">
              <w:rPr>
                <w:rFonts w:ascii="Calibri Light" w:hAnsi="Calibri Light" w:cs="Calibri Light"/>
                <w:sz w:val="18"/>
                <w:szCs w:val="18"/>
              </w:rPr>
              <w:t>i</w:t>
            </w:r>
            <w:r w:rsidRPr="006B3AC3">
              <w:rPr>
                <w:rFonts w:ascii="Calibri Light" w:hAnsi="Calibri Light" w:cs="Calibri Light"/>
                <w:sz w:val="18"/>
                <w:szCs w:val="18"/>
              </w:rPr>
              <w:t>ll in the Tasks/Activity down the left-hand column</w:t>
            </w:r>
            <w:r w:rsidR="00D72B9F">
              <w:rPr>
                <w:rFonts w:ascii="Calibri Light" w:hAnsi="Calibri Light" w:cs="Calibri Light"/>
                <w:sz w:val="18"/>
                <w:szCs w:val="18"/>
              </w:rPr>
              <w:t>.</w:t>
            </w:r>
            <w:r w:rsidRPr="006B3AC3">
              <w:rPr>
                <w:rFonts w:ascii="Calibri Light" w:hAnsi="Calibri Light" w:cs="Calibri Light"/>
                <w:sz w:val="18"/>
                <w:szCs w:val="18"/>
              </w:rPr>
              <w:br/>
            </w:r>
          </w:p>
          <w:p w14:paraId="378100C3" w14:textId="081CF3E3" w:rsidR="00DD5A33" w:rsidRPr="006B3AC3" w:rsidRDefault="00DD5A33" w:rsidP="00490F83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Calibri Light" w:hAnsi="Calibri Light" w:cs="Calibri Light"/>
                <w:sz w:val="18"/>
                <w:szCs w:val="18"/>
              </w:rPr>
            </w:pPr>
            <w:r w:rsidRPr="006B3AC3">
              <w:rPr>
                <w:rFonts w:ascii="Calibri Light" w:hAnsi="Calibri Light" w:cs="Calibri Light"/>
                <w:sz w:val="18"/>
                <w:szCs w:val="18"/>
              </w:rPr>
              <w:t>Identify all the HAZARDS for each Task/Activity and note them down in the HAZARD column for each Task/Activity. Do this a</w:t>
            </w:r>
            <w:r w:rsidR="008C261B">
              <w:rPr>
                <w:rFonts w:ascii="Calibri Light" w:hAnsi="Calibri Light" w:cs="Calibri Light"/>
                <w:sz w:val="18"/>
                <w:szCs w:val="18"/>
              </w:rPr>
              <w:t>s a</w:t>
            </w:r>
            <w:r w:rsidRPr="006B3AC3">
              <w:rPr>
                <w:rFonts w:ascii="Calibri Light" w:hAnsi="Calibri Light" w:cs="Calibri Light"/>
                <w:sz w:val="18"/>
                <w:szCs w:val="18"/>
              </w:rPr>
              <w:t xml:space="preserve"> group for best results</w:t>
            </w:r>
            <w:r w:rsidR="00D72B9F">
              <w:rPr>
                <w:rFonts w:ascii="Calibri Light" w:hAnsi="Calibri Light" w:cs="Calibri Light"/>
                <w:sz w:val="18"/>
                <w:szCs w:val="18"/>
              </w:rPr>
              <w:t>.</w:t>
            </w:r>
            <w:r w:rsidRPr="006B3AC3">
              <w:rPr>
                <w:rFonts w:ascii="Calibri Light" w:hAnsi="Calibri Light" w:cs="Calibri Light"/>
                <w:sz w:val="18"/>
                <w:szCs w:val="18"/>
              </w:rPr>
              <w:br/>
            </w:r>
          </w:p>
          <w:p w14:paraId="6B071719" w14:textId="5812A613" w:rsidR="00DD5A33" w:rsidRPr="006B3AC3" w:rsidRDefault="00DD5A33" w:rsidP="00490F83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Calibri Light" w:hAnsi="Calibri Light" w:cs="Calibri Light"/>
                <w:sz w:val="18"/>
                <w:szCs w:val="18"/>
              </w:rPr>
            </w:pPr>
            <w:r w:rsidRPr="006B3AC3">
              <w:rPr>
                <w:rFonts w:ascii="Calibri Light" w:hAnsi="Calibri Light" w:cs="Calibri Light"/>
                <w:sz w:val="18"/>
                <w:szCs w:val="18"/>
              </w:rPr>
              <w:t>Identify what the RISKs are for each HAZARD. The RISK is the impact or potential consequence of the HAZARD impacting on a person(s)</w:t>
            </w:r>
            <w:r w:rsidR="008C261B">
              <w:rPr>
                <w:rFonts w:ascii="Calibri Light" w:hAnsi="Calibri Light" w:cs="Calibri Light"/>
                <w:sz w:val="18"/>
                <w:szCs w:val="18"/>
              </w:rPr>
              <w:t>.</w:t>
            </w:r>
            <w:r w:rsidRPr="006B3AC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8C261B">
              <w:rPr>
                <w:rFonts w:ascii="Calibri Light" w:hAnsi="Calibri Light" w:cs="Calibri Light"/>
                <w:sz w:val="18"/>
                <w:szCs w:val="18"/>
              </w:rPr>
              <w:t>Do this as a group for be</w:t>
            </w:r>
            <w:r w:rsidRPr="006B3AC3">
              <w:rPr>
                <w:rFonts w:ascii="Calibri Light" w:hAnsi="Calibri Light" w:cs="Calibri Light"/>
                <w:sz w:val="18"/>
                <w:szCs w:val="18"/>
              </w:rPr>
              <w:t>st results</w:t>
            </w:r>
            <w:r w:rsidR="00D72B9F">
              <w:rPr>
                <w:rFonts w:ascii="Calibri Light" w:hAnsi="Calibri Light" w:cs="Calibri Light"/>
                <w:sz w:val="18"/>
                <w:szCs w:val="18"/>
              </w:rPr>
              <w:t>.</w:t>
            </w:r>
            <w:r w:rsidRPr="006B3AC3">
              <w:rPr>
                <w:rFonts w:ascii="Calibri Light" w:hAnsi="Calibri Light" w:cs="Calibri Light"/>
                <w:sz w:val="18"/>
                <w:szCs w:val="18"/>
              </w:rPr>
              <w:br/>
            </w:r>
          </w:p>
          <w:p w14:paraId="0A0E0742" w14:textId="729532DE" w:rsidR="00DD5A33" w:rsidRPr="006B3AC3" w:rsidRDefault="00DD5A33" w:rsidP="00490F83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Calibri Light" w:hAnsi="Calibri Light" w:cs="Calibri Light"/>
                <w:sz w:val="18"/>
                <w:szCs w:val="18"/>
              </w:rPr>
            </w:pPr>
            <w:r w:rsidRPr="006B3AC3">
              <w:rPr>
                <w:rFonts w:ascii="Calibri Light" w:hAnsi="Calibri Light" w:cs="Calibri Light"/>
                <w:sz w:val="18"/>
                <w:szCs w:val="18"/>
              </w:rPr>
              <w:t xml:space="preserve">Develop CONTROL </w:t>
            </w:r>
            <w:r w:rsidR="008C261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6B3AC3">
              <w:rPr>
                <w:rFonts w:ascii="Calibri Light" w:hAnsi="Calibri Light" w:cs="Calibri Light"/>
                <w:sz w:val="18"/>
                <w:szCs w:val="18"/>
              </w:rPr>
              <w:t xml:space="preserve">easures to mitigate the likelihood and potential consequences of the HAZARD. You need to do this as a group and write them down in the CONTROL </w:t>
            </w:r>
            <w:r w:rsidR="008C261B">
              <w:rPr>
                <w:rFonts w:ascii="Calibri Light" w:hAnsi="Calibri Light" w:cs="Calibri Light"/>
                <w:sz w:val="18"/>
                <w:szCs w:val="18"/>
              </w:rPr>
              <w:t>c</w:t>
            </w:r>
            <w:r w:rsidRPr="006B3AC3">
              <w:rPr>
                <w:rFonts w:ascii="Calibri Light" w:hAnsi="Calibri Light" w:cs="Calibri Light"/>
                <w:sz w:val="18"/>
                <w:szCs w:val="18"/>
              </w:rPr>
              <w:t xml:space="preserve">olumn against each RISK. </w:t>
            </w:r>
            <w:r w:rsidRPr="006B3AC3">
              <w:rPr>
                <w:rFonts w:ascii="Calibri Light" w:hAnsi="Calibri Light" w:cs="Calibri Light"/>
                <w:sz w:val="18"/>
                <w:szCs w:val="18"/>
              </w:rPr>
              <w:br/>
            </w:r>
          </w:p>
          <w:p w14:paraId="5739151D" w14:textId="77777777" w:rsidR="0007591C" w:rsidRPr="006B3AC3" w:rsidRDefault="0007591C" w:rsidP="0007591C">
            <w:pPr>
              <w:spacing w:after="0" w:line="240" w:lineRule="auto"/>
              <w:rPr>
                <w:rFonts w:ascii="Calibri Light" w:hAnsi="Calibri Light" w:cs="Calibri Light"/>
                <w:b/>
                <w:color w:val="FF0000"/>
                <w:sz w:val="18"/>
                <w:szCs w:val="18"/>
              </w:rPr>
            </w:pPr>
            <w:r w:rsidRPr="006B3AC3">
              <w:rPr>
                <w:rFonts w:ascii="Calibri Light" w:hAnsi="Calibri Light" w:cs="Calibri Light"/>
                <w:sz w:val="18"/>
                <w:szCs w:val="18"/>
              </w:rPr>
              <w:t xml:space="preserve">    </w:t>
            </w:r>
            <w:r w:rsidRPr="006B3AC3">
              <w:rPr>
                <w:rFonts w:ascii="Calibri Light" w:hAnsi="Calibri Light" w:cs="Calibri Light"/>
                <w:b/>
                <w:color w:val="FF0000"/>
                <w:sz w:val="18"/>
                <w:szCs w:val="18"/>
              </w:rPr>
              <w:t>YOU MUST USE THE HIERARCHY OF CONTROLS TO DEVELOP CONTROLS</w:t>
            </w:r>
            <w:r w:rsidR="00D66579" w:rsidRPr="006B3AC3">
              <w:rPr>
                <w:rFonts w:ascii="Calibri Light" w:hAnsi="Calibri Light" w:cs="Calibri Light"/>
                <w:b/>
                <w:color w:val="FF0000"/>
                <w:sz w:val="18"/>
                <w:szCs w:val="18"/>
              </w:rPr>
              <w:br/>
            </w:r>
          </w:p>
          <w:p w14:paraId="43EBE4D5" w14:textId="77777777" w:rsidR="00DD5A33" w:rsidRDefault="00B53013" w:rsidP="003F405B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B53013">
              <w:rPr>
                <w:rFonts w:ascii="Calibri Light" w:hAnsi="Calibri Light" w:cs="Calibri Light"/>
                <w:b/>
                <w:sz w:val="18"/>
                <w:szCs w:val="18"/>
              </w:rPr>
              <w:t>HINT</w:t>
            </w:r>
          </w:p>
          <w:p w14:paraId="4BB69D6A" w14:textId="77777777" w:rsidR="00B53013" w:rsidRDefault="00B53013" w:rsidP="003F405B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  <w:p w14:paraId="37C1C3C6" w14:textId="005160F6" w:rsidR="00DD5A33" w:rsidRDefault="00B53013" w:rsidP="003F405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53013">
              <w:rPr>
                <w:rFonts w:ascii="Calibri Light" w:hAnsi="Calibri Light" w:cs="Calibri Light"/>
                <w:sz w:val="18"/>
                <w:szCs w:val="18"/>
              </w:rPr>
              <w:t xml:space="preserve">When developing CONTROLS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think about whether they are available, will </w:t>
            </w:r>
            <w:r w:rsidR="00D72B9F">
              <w:rPr>
                <w:rFonts w:ascii="Calibri Light" w:hAnsi="Calibri Light" w:cs="Calibri Light"/>
                <w:sz w:val="18"/>
                <w:szCs w:val="18"/>
              </w:rPr>
              <w:t xml:space="preserve">it </w:t>
            </w:r>
            <w:r>
              <w:rPr>
                <w:rFonts w:ascii="Calibri Light" w:hAnsi="Calibri Light" w:cs="Calibri Light"/>
                <w:sz w:val="18"/>
                <w:szCs w:val="18"/>
              </w:rPr>
              <w:t>control the risk as intended and who is responsible.</w:t>
            </w:r>
          </w:p>
          <w:p w14:paraId="1F805BB9" w14:textId="77777777" w:rsidR="00DD5A33" w:rsidRPr="007535E1" w:rsidRDefault="00DD5A33" w:rsidP="003F405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387" w:type="dxa"/>
            <w:gridSpan w:val="6"/>
          </w:tcPr>
          <w:p w14:paraId="1A4B850D" w14:textId="77777777" w:rsidR="00DD5A33" w:rsidRPr="006B3AC3" w:rsidRDefault="00DD5A33" w:rsidP="007535E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E3C0A14" w14:textId="71292EFE" w:rsidR="00B53013" w:rsidRPr="006B3AC3" w:rsidRDefault="00B53013" w:rsidP="00490F83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Calibri Light" w:hAnsi="Calibri Light" w:cs="Calibri Light"/>
                <w:sz w:val="18"/>
                <w:szCs w:val="18"/>
              </w:rPr>
            </w:pPr>
            <w:r w:rsidRPr="006B3AC3">
              <w:rPr>
                <w:rFonts w:ascii="Calibri Light" w:hAnsi="Calibri Light" w:cs="Calibri Light"/>
                <w:sz w:val="18"/>
                <w:szCs w:val="18"/>
              </w:rPr>
              <w:t>Wherever possible try and include a control above the red line (</w:t>
            </w:r>
            <w:r w:rsidR="00D72B9F">
              <w:rPr>
                <w:rFonts w:ascii="Calibri Light" w:hAnsi="Calibri Light" w:cs="Calibri Light"/>
                <w:sz w:val="18"/>
                <w:szCs w:val="18"/>
              </w:rPr>
              <w:t>s</w:t>
            </w:r>
            <w:r w:rsidRPr="006B3AC3">
              <w:rPr>
                <w:rFonts w:ascii="Calibri Light" w:hAnsi="Calibri Light" w:cs="Calibri Light"/>
                <w:sz w:val="18"/>
                <w:szCs w:val="18"/>
              </w:rPr>
              <w:t xml:space="preserve">ee </w:t>
            </w:r>
            <w:r w:rsidR="00D72B9F">
              <w:rPr>
                <w:rFonts w:ascii="Calibri Light" w:hAnsi="Calibri Light" w:cs="Calibri Light"/>
                <w:sz w:val="18"/>
                <w:szCs w:val="18"/>
              </w:rPr>
              <w:t>d</w:t>
            </w:r>
            <w:r w:rsidRPr="006B3AC3">
              <w:rPr>
                <w:rFonts w:ascii="Calibri Light" w:hAnsi="Calibri Light" w:cs="Calibri Light"/>
                <w:sz w:val="18"/>
                <w:szCs w:val="18"/>
              </w:rPr>
              <w:t>iagram). This will ensure your controls are not exclusively reliant on human behaviour to be effective.</w:t>
            </w:r>
          </w:p>
          <w:p w14:paraId="405B909C" w14:textId="77777777" w:rsidR="00B53013" w:rsidRDefault="00B53013" w:rsidP="00B53013">
            <w:pPr>
              <w:pStyle w:val="ListParagraph"/>
              <w:spacing w:after="0" w:line="240" w:lineRule="auto"/>
              <w:ind w:left="317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13C7875E" w14:textId="77777777" w:rsidR="006B3AC3" w:rsidRDefault="006B3AC3" w:rsidP="00490F8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Calibri Light" w:hAnsi="Calibri Light" w:cs="Calibri Light"/>
                <w:sz w:val="18"/>
                <w:szCs w:val="18"/>
              </w:rPr>
            </w:pPr>
            <w:r w:rsidRPr="006B3AC3">
              <w:rPr>
                <w:rFonts w:ascii="Calibri Light" w:hAnsi="Calibri Light" w:cs="Calibri Light"/>
                <w:sz w:val="18"/>
                <w:szCs w:val="18"/>
              </w:rPr>
              <w:t>Use the 5 X 5 Risk Matrix at the back of the document to rate the risks once you have confirmed the controls. Some guidance is provided.</w:t>
            </w:r>
            <w:r>
              <w:rPr>
                <w:rFonts w:ascii="Calibri Light" w:hAnsi="Calibri Light" w:cs="Calibri Light"/>
                <w:sz w:val="18"/>
                <w:szCs w:val="18"/>
              </w:rPr>
              <w:br/>
            </w:r>
          </w:p>
          <w:p w14:paraId="68A0DAB1" w14:textId="77777777" w:rsidR="006B3AC3" w:rsidRDefault="006B3AC3" w:rsidP="00490F8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The Risk Rating Process and the next step - confirming whether the RISK has been controlled SO FAR AS REASONABLY </w:t>
            </w:r>
            <w:r w:rsidRPr="00D72B9F">
              <w:rPr>
                <w:rFonts w:ascii="Calibri Light" w:hAnsi="Calibri Light" w:cs="Calibri Light"/>
                <w:color w:val="FF0000"/>
                <w:sz w:val="18"/>
                <w:szCs w:val="18"/>
              </w:rPr>
              <w:t xml:space="preserve">PRACTICLE </w:t>
            </w:r>
            <w:r>
              <w:rPr>
                <w:rFonts w:ascii="Calibri Light" w:hAnsi="Calibri Light" w:cs="Calibri Light"/>
                <w:sz w:val="18"/>
                <w:szCs w:val="18"/>
              </w:rPr>
              <w:t>(SFARP) should be done as a team</w:t>
            </w:r>
            <w:r w:rsidR="00B53013">
              <w:rPr>
                <w:rFonts w:ascii="Calibri Light" w:hAnsi="Calibri Light" w:cs="Calibri Light"/>
                <w:sz w:val="18"/>
                <w:szCs w:val="18"/>
              </w:rPr>
              <w:t>.</w:t>
            </w:r>
            <w:r w:rsidR="00B53013">
              <w:rPr>
                <w:rFonts w:ascii="Calibri Light" w:hAnsi="Calibri Light" w:cs="Calibri Light"/>
                <w:sz w:val="18"/>
                <w:szCs w:val="18"/>
              </w:rPr>
              <w:br/>
            </w:r>
          </w:p>
          <w:p w14:paraId="7DF2A551" w14:textId="78A0BB55" w:rsidR="00B53013" w:rsidRDefault="00B53013" w:rsidP="00490F8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You must determine and state in the column provided who is responsible for ensuring the controls for each HAZARD/RISK are implemented.</w:t>
            </w:r>
          </w:p>
          <w:p w14:paraId="60BD1FA4" w14:textId="77777777" w:rsidR="00B53013" w:rsidRDefault="00B53013" w:rsidP="00B53013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273C34C" w14:textId="77777777" w:rsidR="00B53013" w:rsidRDefault="00B53013" w:rsidP="00B53013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B53013">
              <w:rPr>
                <w:rFonts w:ascii="Calibri Light" w:hAnsi="Calibri Light" w:cs="Calibri Light"/>
                <w:b/>
                <w:sz w:val="18"/>
                <w:szCs w:val="18"/>
              </w:rPr>
              <w:t>REVIEW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this completed document when you have completed establishing all the controls to see if anything has been missed i.e.</w:t>
            </w:r>
          </w:p>
          <w:p w14:paraId="3E1829F4" w14:textId="77777777" w:rsidR="00B53013" w:rsidRDefault="00B53013" w:rsidP="00B53013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00E4C55" w14:textId="47A192F6" w:rsidR="00B53013" w:rsidRDefault="00B53013" w:rsidP="00490F8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B53013">
              <w:rPr>
                <w:rFonts w:ascii="Calibri Light" w:hAnsi="Calibri Light" w:cs="Calibri Light"/>
                <w:sz w:val="18"/>
                <w:szCs w:val="18"/>
              </w:rPr>
              <w:t xml:space="preserve">a minor task/activity </w:t>
            </w:r>
          </w:p>
          <w:p w14:paraId="7F9338C9" w14:textId="2AEC9388" w:rsidR="00B53013" w:rsidRDefault="00B53013" w:rsidP="00490F8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B53013">
              <w:rPr>
                <w:rFonts w:ascii="Calibri Light" w:hAnsi="Calibri Light" w:cs="Calibri Light"/>
                <w:sz w:val="18"/>
                <w:szCs w:val="18"/>
              </w:rPr>
              <w:t>a control not availab</w:t>
            </w:r>
            <w:r w:rsidR="004B4BAB">
              <w:rPr>
                <w:rFonts w:ascii="Calibri Light" w:hAnsi="Calibri Light" w:cs="Calibri Light"/>
                <w:sz w:val="18"/>
                <w:szCs w:val="18"/>
              </w:rPr>
              <w:t>l</w:t>
            </w:r>
            <w:r w:rsidRPr="00B53013">
              <w:rPr>
                <w:rFonts w:ascii="Calibri Light" w:hAnsi="Calibri Light" w:cs="Calibri Light"/>
                <w:sz w:val="18"/>
                <w:szCs w:val="18"/>
              </w:rPr>
              <w:t>e</w:t>
            </w:r>
          </w:p>
          <w:p w14:paraId="0068B891" w14:textId="52BBFF41" w:rsidR="00B53013" w:rsidRPr="00B53013" w:rsidRDefault="00B53013" w:rsidP="004B4B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B53013">
              <w:rPr>
                <w:rFonts w:ascii="Calibri Light" w:hAnsi="Calibri Light" w:cs="Calibri Light"/>
                <w:sz w:val="18"/>
                <w:szCs w:val="18"/>
              </w:rPr>
              <w:t>a CHANGE in circumstances</w:t>
            </w:r>
          </w:p>
        </w:tc>
        <w:tc>
          <w:tcPr>
            <w:tcW w:w="4365" w:type="dxa"/>
            <w:gridSpan w:val="4"/>
          </w:tcPr>
          <w:p w14:paraId="4C7D397D" w14:textId="77777777" w:rsidR="00DD5A33" w:rsidRPr="007535E1" w:rsidRDefault="006B3AC3" w:rsidP="003F3F5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drawing>
                <wp:anchor distT="0" distB="0" distL="114300" distR="114300" simplePos="0" relativeHeight="251663360" behindDoc="1" locked="0" layoutInCell="1" allowOverlap="1" wp14:anchorId="63EBD230" wp14:editId="68EB6DDA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173355</wp:posOffset>
                  </wp:positionV>
                  <wp:extent cx="2611120" cy="3155950"/>
                  <wp:effectExtent l="0" t="0" r="0" b="6350"/>
                  <wp:wrapTight wrapText="bothSides">
                    <wp:wrapPolygon edited="0">
                      <wp:start x="0" y="0"/>
                      <wp:lineTo x="0" y="21513"/>
                      <wp:lineTo x="21432" y="21513"/>
                      <wp:lineTo x="21432" y="0"/>
                      <wp:lineTo x="0" y="0"/>
                    </wp:wrapPolygon>
                  </wp:wrapTight>
                  <wp:docPr id="1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120" cy="315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47ABA" w:rsidRPr="007535E1" w14:paraId="12D034C7" w14:textId="77777777" w:rsidTr="007535E1">
        <w:trPr>
          <w:gridAfter w:val="1"/>
          <w:wAfter w:w="142" w:type="dxa"/>
          <w:trHeight w:val="382"/>
        </w:trPr>
        <w:tc>
          <w:tcPr>
            <w:tcW w:w="6866" w:type="dxa"/>
            <w:gridSpan w:val="6"/>
            <w:shd w:val="clear" w:color="auto" w:fill="D9D9D9"/>
            <w:vAlign w:val="center"/>
          </w:tcPr>
          <w:p w14:paraId="2E98935C" w14:textId="77777777" w:rsidR="00B53013" w:rsidRDefault="00B53013" w:rsidP="00B5301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lastRenderedPageBreak/>
              <w:t>HAZCHEM</w:t>
            </w:r>
          </w:p>
          <w:p w14:paraId="2E5A0744" w14:textId="77777777" w:rsidR="00B53013" w:rsidRDefault="00B53013" w:rsidP="00B5301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4ED5832F" w14:textId="77777777" w:rsidR="00947ABA" w:rsidRPr="00B53013" w:rsidRDefault="00947ABA" w:rsidP="00B53013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53013">
              <w:rPr>
                <w:rFonts w:ascii="Calibri Light" w:hAnsi="Calibri Light" w:cs="Calibri Light"/>
                <w:sz w:val="20"/>
                <w:szCs w:val="20"/>
              </w:rPr>
              <w:t>Materials required to undertake activity e.g. hazardous chemicals (where a hazardous chemical is required, attach the applicable Safety Data Sheet (SDS) to this SW</w:t>
            </w:r>
            <w:r w:rsidR="007477C7">
              <w:rPr>
                <w:rFonts w:ascii="Calibri Light" w:hAnsi="Calibri Light" w:cs="Calibri Light"/>
                <w:sz w:val="20"/>
                <w:szCs w:val="20"/>
              </w:rPr>
              <w:t>P</w:t>
            </w:r>
          </w:p>
        </w:tc>
        <w:tc>
          <w:tcPr>
            <w:tcW w:w="1039" w:type="dxa"/>
            <w:shd w:val="clear" w:color="auto" w:fill="D9D9D9"/>
            <w:vAlign w:val="center"/>
          </w:tcPr>
          <w:p w14:paraId="701686DA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B3AC3">
              <w:rPr>
                <w:rFonts w:ascii="Calibri Light" w:hAnsi="Calibri Light" w:cs="Calibri Light"/>
                <w:b/>
                <w:sz w:val="20"/>
                <w:szCs w:val="20"/>
              </w:rPr>
              <w:t>SDS attached</w:t>
            </w:r>
          </w:p>
        </w:tc>
        <w:tc>
          <w:tcPr>
            <w:tcW w:w="7512" w:type="dxa"/>
            <w:gridSpan w:val="6"/>
            <w:shd w:val="clear" w:color="auto" w:fill="D9D9D9"/>
            <w:vAlign w:val="center"/>
          </w:tcPr>
          <w:p w14:paraId="2B403ECD" w14:textId="77777777" w:rsidR="00B53013" w:rsidRDefault="00B53013" w:rsidP="00B5301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EMERGENCY RESPONSE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br/>
            </w:r>
          </w:p>
          <w:p w14:paraId="5AB5FDA3" w14:textId="77777777" w:rsidR="00947ABA" w:rsidRPr="00B53013" w:rsidRDefault="00947ABA" w:rsidP="007535E1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53013">
              <w:rPr>
                <w:rFonts w:ascii="Calibri Light" w:hAnsi="Calibri Light" w:cs="Calibri Light"/>
                <w:sz w:val="20"/>
                <w:szCs w:val="20"/>
              </w:rPr>
              <w:t>What are the specific Emergency Response Preparedness requirements for this activity e.g. arrangements for trench rescue or rescue of a worker suspended from height?</w:t>
            </w:r>
          </w:p>
        </w:tc>
      </w:tr>
      <w:tr w:rsidR="00947ABA" w:rsidRPr="007535E1" w14:paraId="1B60B400" w14:textId="77777777" w:rsidTr="007535E1">
        <w:trPr>
          <w:gridAfter w:val="1"/>
          <w:wAfter w:w="142" w:type="dxa"/>
          <w:trHeight w:val="1278"/>
        </w:trPr>
        <w:tc>
          <w:tcPr>
            <w:tcW w:w="6866" w:type="dxa"/>
            <w:gridSpan w:val="6"/>
            <w:shd w:val="clear" w:color="auto" w:fill="FFFFFF"/>
          </w:tcPr>
          <w:p w14:paraId="5885729C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color w:val="FF0000"/>
                <w:sz w:val="20"/>
                <w:szCs w:val="20"/>
              </w:rPr>
            </w:pPr>
            <w:r w:rsidRPr="006B3AC3">
              <w:rPr>
                <w:rFonts w:ascii="Calibri Light" w:hAnsi="Calibri Light" w:cs="Calibri Light"/>
                <w:b/>
                <w:color w:val="FF0000"/>
                <w:sz w:val="20"/>
                <w:szCs w:val="20"/>
              </w:rPr>
              <w:t>NOTE: INCLUDE SDS FOR ANY HAZ SUBS PLANNED FOR USE IN ASSOCIATION WITH SW</w:t>
            </w:r>
            <w:r w:rsidR="007477C7">
              <w:rPr>
                <w:rFonts w:ascii="Calibri Light" w:hAnsi="Calibri Light" w:cs="Calibri Light"/>
                <w:b/>
                <w:color w:val="FF0000"/>
                <w:sz w:val="20"/>
                <w:szCs w:val="20"/>
              </w:rPr>
              <w:t>P</w:t>
            </w:r>
            <w:r w:rsidRPr="006B3AC3">
              <w:rPr>
                <w:rFonts w:ascii="Calibri Light" w:hAnsi="Calibri Light" w:cs="Calibri Light"/>
                <w:b/>
                <w:color w:val="FF0000"/>
                <w:sz w:val="20"/>
                <w:szCs w:val="20"/>
              </w:rPr>
              <w:t xml:space="preserve"> AND ADD CHECKBOXES AS APPROPRIATE</w:t>
            </w:r>
          </w:p>
          <w:p w14:paraId="128AACFB" w14:textId="77777777" w:rsidR="003F405B" w:rsidRPr="006B3AC3" w:rsidRDefault="003F405B" w:rsidP="007535E1">
            <w:pPr>
              <w:spacing w:after="0" w:line="240" w:lineRule="auto"/>
              <w:rPr>
                <w:rFonts w:ascii="Calibri Light" w:hAnsi="Calibri Light" w:cs="Calibri Light"/>
                <w:b/>
                <w:color w:val="FF0000"/>
                <w:sz w:val="20"/>
                <w:szCs w:val="20"/>
              </w:rPr>
            </w:pPr>
          </w:p>
          <w:p w14:paraId="6D1AD8A5" w14:textId="77777777" w:rsidR="003F405B" w:rsidRDefault="003F405B" w:rsidP="007535E1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9F62C60" w14:textId="77777777" w:rsidR="00862721" w:rsidRDefault="00862721" w:rsidP="007535E1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4113139" w14:textId="77777777" w:rsidR="00862721" w:rsidRDefault="00862721" w:rsidP="007535E1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29A2317" w14:textId="77777777" w:rsidR="00862721" w:rsidRDefault="00862721" w:rsidP="007535E1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E40D27E" w14:textId="77777777" w:rsidR="00862721" w:rsidRDefault="00862721" w:rsidP="007535E1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7D7FAE6" w14:textId="77777777" w:rsidR="00862721" w:rsidRDefault="00862721" w:rsidP="007535E1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3C11C34" w14:textId="77777777" w:rsidR="00862721" w:rsidRDefault="00862721" w:rsidP="007535E1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263B7C7" w14:textId="77777777" w:rsidR="00862721" w:rsidRDefault="00862721" w:rsidP="007535E1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68E32AB" w14:textId="77777777" w:rsidR="00862721" w:rsidRDefault="00862721" w:rsidP="007535E1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83AC12F" w14:textId="77777777" w:rsidR="00862721" w:rsidRDefault="00862721" w:rsidP="007535E1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111F3AE" w14:textId="77777777" w:rsidR="00862721" w:rsidRPr="006B3AC3" w:rsidRDefault="00862721" w:rsidP="007535E1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FFFFFF"/>
          </w:tcPr>
          <w:p w14:paraId="78BE1840" w14:textId="77777777" w:rsidR="00947ABA" w:rsidRPr="006B3AC3" w:rsidRDefault="00947ABA" w:rsidP="007535E1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2FB53860" w14:textId="77777777" w:rsidR="00947ABA" w:rsidRPr="006B3AC3" w:rsidRDefault="00947ABA" w:rsidP="007535E1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B3AC3">
              <w:rPr>
                <w:rFonts w:ascii="Calibri Light" w:hAnsi="Calibri Light" w:cs="Calibri Light"/>
                <w:sz w:val="28"/>
                <w:szCs w:val="28"/>
              </w:rPr>
              <w:sym w:font="Wingdings 2" w:char="F0A3"/>
            </w:r>
          </w:p>
          <w:p w14:paraId="56408EB8" w14:textId="77777777" w:rsidR="00947ABA" w:rsidRPr="006B3AC3" w:rsidRDefault="00947ABA" w:rsidP="007535E1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5B00C81" w14:textId="77777777" w:rsidR="00947ABA" w:rsidRPr="006B3AC3" w:rsidRDefault="00947ABA" w:rsidP="007535E1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B3AC3">
              <w:rPr>
                <w:rFonts w:ascii="Calibri Light" w:hAnsi="Calibri Light" w:cs="Calibri Light"/>
                <w:sz w:val="28"/>
                <w:szCs w:val="28"/>
              </w:rPr>
              <w:sym w:font="Wingdings 2" w:char="F0A3"/>
            </w:r>
          </w:p>
        </w:tc>
        <w:tc>
          <w:tcPr>
            <w:tcW w:w="7512" w:type="dxa"/>
            <w:gridSpan w:val="6"/>
            <w:shd w:val="clear" w:color="auto" w:fill="FFFFFF"/>
          </w:tcPr>
          <w:p w14:paraId="4DDC544E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89B0AF5" w14:textId="77777777" w:rsidR="00B53013" w:rsidRDefault="00947ABA" w:rsidP="00490F8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13"/>
              <w:rPr>
                <w:rFonts w:ascii="Calibri Light" w:hAnsi="Calibri Light" w:cs="Calibri Light"/>
                <w:sz w:val="20"/>
                <w:szCs w:val="20"/>
              </w:rPr>
            </w:pPr>
            <w:r w:rsidRPr="006B3AC3">
              <w:rPr>
                <w:rFonts w:ascii="Calibri Light" w:hAnsi="Calibri Light" w:cs="Calibri Light"/>
                <w:sz w:val="20"/>
                <w:szCs w:val="20"/>
              </w:rPr>
              <w:t>Contact</w:t>
            </w:r>
            <w:r w:rsidR="00B53013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  <w:p w14:paraId="0F000B95" w14:textId="4AE7313F" w:rsidR="00B53013" w:rsidRDefault="003B09E4" w:rsidP="00490F8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SEW</w:t>
            </w:r>
            <w:r w:rsidR="00B53013">
              <w:rPr>
                <w:rFonts w:ascii="Calibri Light" w:hAnsi="Calibri Light" w:cs="Calibri Light"/>
                <w:sz w:val="20"/>
                <w:szCs w:val="20"/>
              </w:rPr>
              <w:t xml:space="preserve"> Manager</w:t>
            </w:r>
            <w:r w:rsidR="00572CAC">
              <w:rPr>
                <w:rFonts w:ascii="Calibri Light" w:hAnsi="Calibri Light" w:cs="Calibri Light"/>
                <w:sz w:val="20"/>
                <w:szCs w:val="20"/>
              </w:rPr>
              <w:t xml:space="preserve"> - </w:t>
            </w:r>
            <w:r w:rsidR="00B53013">
              <w:rPr>
                <w:rFonts w:ascii="Calibri Light" w:hAnsi="Calibri Light" w:cs="Calibri Light"/>
                <w:sz w:val="20"/>
                <w:szCs w:val="20"/>
              </w:rPr>
              <w:t>0436 603 560</w:t>
            </w:r>
          </w:p>
          <w:p w14:paraId="0FC91DE9" w14:textId="13B50FEE" w:rsidR="00947ABA" w:rsidRDefault="003F3F5A" w:rsidP="00490F8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6B3AC3">
              <w:rPr>
                <w:rFonts w:ascii="Calibri Light" w:hAnsi="Calibri Light" w:cs="Calibri Light"/>
                <w:sz w:val="20"/>
                <w:szCs w:val="20"/>
              </w:rPr>
              <w:t>Security Teams</w:t>
            </w:r>
            <w:r w:rsidR="00572CAC">
              <w:rPr>
                <w:rFonts w:ascii="Calibri Light" w:hAnsi="Calibri Light" w:cs="Calibri Light"/>
                <w:sz w:val="20"/>
                <w:szCs w:val="20"/>
              </w:rPr>
              <w:t xml:space="preserve"> - </w:t>
            </w:r>
            <w:r w:rsidR="00862721">
              <w:rPr>
                <w:rFonts w:ascii="Calibri Light" w:hAnsi="Calibri Light" w:cs="Calibri Light"/>
                <w:sz w:val="20"/>
                <w:szCs w:val="20"/>
              </w:rPr>
              <w:t>8946 7777</w:t>
            </w:r>
            <w:r w:rsidR="00572CA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572CAC" w:rsidRPr="00572CAC">
              <w:rPr>
                <w:rFonts w:ascii="Calibri Light" w:hAnsi="Calibri Light" w:cs="Calibri Light"/>
                <w:color w:val="FF0000"/>
                <w:sz w:val="20"/>
                <w:szCs w:val="20"/>
              </w:rPr>
              <w:t>(this is different for each region)</w:t>
            </w:r>
          </w:p>
          <w:p w14:paraId="318D31C3" w14:textId="77777777" w:rsidR="00862721" w:rsidRDefault="00862721" w:rsidP="00490F8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Contract Security </w:t>
            </w:r>
          </w:p>
          <w:p w14:paraId="10BACF93" w14:textId="77777777" w:rsidR="00862721" w:rsidRPr="006B3AC3" w:rsidRDefault="00862721" w:rsidP="00490F8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Activity Leader</w:t>
            </w:r>
          </w:p>
          <w:p w14:paraId="69B9E3B0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47ABA" w:rsidRPr="007535E1" w14:paraId="048F0D6C" w14:textId="77777777" w:rsidTr="007535E1">
        <w:trPr>
          <w:gridAfter w:val="1"/>
          <w:wAfter w:w="142" w:type="dxa"/>
          <w:trHeight w:val="338"/>
        </w:trPr>
        <w:tc>
          <w:tcPr>
            <w:tcW w:w="15417" w:type="dxa"/>
            <w:gridSpan w:val="13"/>
            <w:shd w:val="clear" w:color="auto" w:fill="BFBFBF"/>
          </w:tcPr>
          <w:p w14:paraId="67E62E67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6B3AC3">
              <w:rPr>
                <w:rFonts w:ascii="Calibri Light" w:hAnsi="Calibri Light" w:cs="Calibri Light"/>
                <w:b/>
                <w:sz w:val="20"/>
                <w:szCs w:val="20"/>
              </w:rPr>
              <w:t>Personal Protective Equipment required for activity</w:t>
            </w:r>
          </w:p>
        </w:tc>
      </w:tr>
      <w:tr w:rsidR="00947ABA" w:rsidRPr="007535E1" w14:paraId="22C8DF08" w14:textId="77777777" w:rsidTr="007535E1">
        <w:trPr>
          <w:gridAfter w:val="1"/>
          <w:wAfter w:w="142" w:type="dxa"/>
          <w:trHeight w:val="338"/>
        </w:trPr>
        <w:tc>
          <w:tcPr>
            <w:tcW w:w="15417" w:type="dxa"/>
            <w:gridSpan w:val="13"/>
            <w:shd w:val="clear" w:color="auto" w:fill="BFBFBF"/>
          </w:tcPr>
          <w:p w14:paraId="7F02A034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B3AC3">
              <w:rPr>
                <w:rFonts w:ascii="Calibri Light" w:hAnsi="Calibri Light" w:cs="Calibri Light"/>
                <w:b/>
                <w:sz w:val="20"/>
                <w:szCs w:val="20"/>
              </w:rPr>
              <w:t>Mandatory (minimum requirement)</w:t>
            </w:r>
          </w:p>
        </w:tc>
      </w:tr>
      <w:tr w:rsidR="00947ABA" w:rsidRPr="007535E1" w14:paraId="0D216DE4" w14:textId="77777777" w:rsidTr="007535E1">
        <w:trPr>
          <w:gridAfter w:val="1"/>
          <w:wAfter w:w="142" w:type="dxa"/>
          <w:trHeight w:val="1278"/>
        </w:trPr>
        <w:tc>
          <w:tcPr>
            <w:tcW w:w="1713" w:type="dxa"/>
            <w:shd w:val="clear" w:color="auto" w:fill="FFFFFF"/>
          </w:tcPr>
          <w:p w14:paraId="0F20FE5D" w14:textId="77777777" w:rsidR="00947ABA" w:rsidRPr="006B3AC3" w:rsidRDefault="00782266" w:rsidP="007535E1">
            <w:pPr>
              <w:spacing w:after="0" w:line="240" w:lineRule="auto"/>
              <w:rPr>
                <w:rFonts w:ascii="Calibri Light" w:hAnsi="Calibri Light" w:cs="Calibri Light"/>
                <w:sz w:val="28"/>
                <w:szCs w:val="28"/>
              </w:rPr>
            </w:pPr>
            <w:r w:rsidRPr="006B3AC3">
              <w:rPr>
                <w:rFonts w:ascii="Calibri Light" w:hAnsi="Calibri Light" w:cs="Calibri Light"/>
                <w:b/>
                <w:noProof/>
                <w:color w:val="FF0000"/>
                <w:sz w:val="20"/>
                <w:szCs w:val="20"/>
                <w:lang w:eastAsia="en-AU"/>
              </w:rPr>
              <w:drawing>
                <wp:inline distT="0" distB="0" distL="0" distR="0" wp14:anchorId="2AE22C0C" wp14:editId="41C098C2">
                  <wp:extent cx="379730" cy="391795"/>
                  <wp:effectExtent l="0" t="0" r="0" b="0"/>
                  <wp:docPr id="11" name="Picture 7" descr="Mandatory Signs Picto on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ndatory Signs Picto on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7ABA" w:rsidRPr="006B3AC3">
              <w:rPr>
                <w:rFonts w:ascii="Calibri Light" w:hAnsi="Calibri Light" w:cs="Calibri Light"/>
                <w:sz w:val="28"/>
                <w:szCs w:val="28"/>
              </w:rPr>
              <w:sym w:font="Wingdings 2" w:char="F0A3"/>
            </w:r>
          </w:p>
          <w:p w14:paraId="7FCB020F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6B3AC3">
              <w:rPr>
                <w:rFonts w:ascii="Calibri Light" w:hAnsi="Calibri Light" w:cs="Calibri Light"/>
                <w:sz w:val="16"/>
                <w:szCs w:val="16"/>
              </w:rPr>
              <w:t>Hi-vis long sleeve shirt or vest</w:t>
            </w:r>
          </w:p>
        </w:tc>
        <w:tc>
          <w:tcPr>
            <w:tcW w:w="1713" w:type="dxa"/>
            <w:shd w:val="clear" w:color="auto" w:fill="FFFFFF"/>
          </w:tcPr>
          <w:p w14:paraId="2A1AF635" w14:textId="77777777" w:rsidR="00947ABA" w:rsidRPr="006B3AC3" w:rsidRDefault="00782266" w:rsidP="007535E1">
            <w:pPr>
              <w:spacing w:after="0" w:line="240" w:lineRule="auto"/>
              <w:rPr>
                <w:rFonts w:ascii="Calibri Light" w:hAnsi="Calibri Light" w:cs="Calibri Light"/>
                <w:sz w:val="28"/>
                <w:szCs w:val="28"/>
              </w:rPr>
            </w:pPr>
            <w:r w:rsidRPr="006B3AC3">
              <w:rPr>
                <w:rFonts w:ascii="Calibri Light" w:hAnsi="Calibri Light" w:cs="Calibri Light"/>
                <w:b/>
                <w:noProof/>
                <w:color w:val="FF0000"/>
                <w:sz w:val="20"/>
                <w:szCs w:val="20"/>
                <w:lang w:eastAsia="en-AU"/>
              </w:rPr>
              <w:drawing>
                <wp:inline distT="0" distB="0" distL="0" distR="0" wp14:anchorId="14B1207F" wp14:editId="6A386FB1">
                  <wp:extent cx="379730" cy="379730"/>
                  <wp:effectExtent l="0" t="0" r="0" b="0"/>
                  <wp:docPr id="10" name="Picture 16" descr="Mandatory Signs Picto on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Mandatory Signs Picto on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7ABA" w:rsidRPr="006B3AC3">
              <w:rPr>
                <w:rFonts w:ascii="Calibri Light" w:hAnsi="Calibri Light" w:cs="Calibri Light"/>
                <w:sz w:val="28"/>
                <w:szCs w:val="28"/>
              </w:rPr>
              <w:sym w:font="Wingdings 2" w:char="F0A3"/>
            </w:r>
            <w:r w:rsidR="00947ABA" w:rsidRPr="006B3AC3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</w:p>
          <w:p w14:paraId="6764135D" w14:textId="36B3EF0B" w:rsidR="00947ABA" w:rsidRPr="00130889" w:rsidRDefault="00130889" w:rsidP="007535E1">
            <w:pPr>
              <w:spacing w:after="0" w:line="240" w:lineRule="auto"/>
              <w:rPr>
                <w:rFonts w:ascii="Calibri Light" w:hAnsi="Calibri Light" w:cs="Calibri Light"/>
                <w:color w:val="FF0000"/>
                <w:sz w:val="16"/>
                <w:szCs w:val="16"/>
              </w:rPr>
            </w:pPr>
            <w:r w:rsidRPr="000C14C9">
              <w:rPr>
                <w:rFonts w:ascii="Calibri Light" w:hAnsi="Calibri Light" w:cs="Calibri Light"/>
                <w:color w:val="000000" w:themeColor="text1"/>
                <w:sz w:val="16"/>
                <w:szCs w:val="16"/>
              </w:rPr>
              <w:t xml:space="preserve">Safety </w:t>
            </w:r>
            <w:r w:rsidR="00572CAC">
              <w:rPr>
                <w:rFonts w:ascii="Calibri Light" w:hAnsi="Calibri Light" w:cs="Calibri Light"/>
                <w:color w:val="000000" w:themeColor="text1"/>
                <w:sz w:val="16"/>
                <w:szCs w:val="16"/>
              </w:rPr>
              <w:t>b</w:t>
            </w:r>
            <w:r w:rsidRPr="000C14C9">
              <w:rPr>
                <w:rFonts w:ascii="Calibri Light" w:hAnsi="Calibri Light" w:cs="Calibri Light"/>
                <w:color w:val="000000" w:themeColor="text1"/>
                <w:sz w:val="16"/>
                <w:szCs w:val="16"/>
              </w:rPr>
              <w:t xml:space="preserve">oots or </w:t>
            </w:r>
            <w:r w:rsidR="00572CAC">
              <w:rPr>
                <w:rFonts w:ascii="Calibri Light" w:hAnsi="Calibri Light" w:cs="Calibri Light"/>
                <w:color w:val="000000" w:themeColor="text1"/>
                <w:sz w:val="16"/>
                <w:szCs w:val="16"/>
              </w:rPr>
              <w:t>s</w:t>
            </w:r>
            <w:r w:rsidRPr="000C14C9">
              <w:rPr>
                <w:rFonts w:ascii="Calibri Light" w:hAnsi="Calibri Light" w:cs="Calibri Light"/>
                <w:color w:val="000000" w:themeColor="text1"/>
                <w:sz w:val="16"/>
                <w:szCs w:val="16"/>
              </w:rPr>
              <w:t>hoes</w:t>
            </w:r>
          </w:p>
        </w:tc>
        <w:tc>
          <w:tcPr>
            <w:tcW w:w="1713" w:type="dxa"/>
            <w:shd w:val="clear" w:color="auto" w:fill="FFFFFF"/>
          </w:tcPr>
          <w:p w14:paraId="0547B4E6" w14:textId="563AF1C1" w:rsidR="00947ABA" w:rsidRPr="006B3AC3" w:rsidRDefault="00782266" w:rsidP="007535E1">
            <w:pPr>
              <w:spacing w:after="0" w:line="240" w:lineRule="auto"/>
              <w:rPr>
                <w:rFonts w:ascii="Calibri Light" w:hAnsi="Calibri Light" w:cs="Calibri Light"/>
                <w:b/>
                <w:color w:val="FF0000"/>
                <w:sz w:val="20"/>
                <w:szCs w:val="20"/>
              </w:rPr>
            </w:pPr>
            <w:r w:rsidRPr="006B3AC3">
              <w:rPr>
                <w:rFonts w:ascii="Calibri Light" w:hAnsi="Calibri Light" w:cs="Calibri Light"/>
                <w:b/>
                <w:noProof/>
                <w:color w:val="FF0000"/>
                <w:sz w:val="20"/>
                <w:szCs w:val="20"/>
                <w:lang w:eastAsia="en-AU"/>
              </w:rPr>
              <w:drawing>
                <wp:inline distT="0" distB="0" distL="0" distR="0" wp14:anchorId="1221C50D" wp14:editId="34913ED8">
                  <wp:extent cx="379730" cy="379730"/>
                  <wp:effectExtent l="0" t="0" r="0" b="0"/>
                  <wp:docPr id="3" name="Picture 19" descr="Mandatory Signs Picto on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andatory Signs Picto on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7ABA" w:rsidRPr="006B3AC3">
              <w:rPr>
                <w:rFonts w:ascii="Calibri Light" w:hAnsi="Calibri Light" w:cs="Calibri Light"/>
                <w:sz w:val="28"/>
                <w:szCs w:val="28"/>
              </w:rPr>
              <w:sym w:font="Wingdings 2" w:char="F0A3"/>
            </w:r>
            <w:r w:rsidR="00947ABA" w:rsidRPr="006B3AC3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="00947ABA" w:rsidRPr="006B3AC3">
              <w:rPr>
                <w:rFonts w:ascii="Calibri Light" w:hAnsi="Calibri Light" w:cs="Calibri Light"/>
                <w:sz w:val="16"/>
                <w:szCs w:val="16"/>
              </w:rPr>
              <w:t xml:space="preserve">Appropriate </w:t>
            </w:r>
            <w:r w:rsidR="00572CAC">
              <w:rPr>
                <w:rFonts w:ascii="Calibri Light" w:hAnsi="Calibri Light" w:cs="Calibri Light"/>
                <w:sz w:val="16"/>
                <w:szCs w:val="16"/>
              </w:rPr>
              <w:t>p</w:t>
            </w:r>
            <w:r w:rsidR="00947ABA" w:rsidRPr="006B3AC3">
              <w:rPr>
                <w:rFonts w:ascii="Calibri Light" w:hAnsi="Calibri Light" w:cs="Calibri Light"/>
                <w:sz w:val="16"/>
                <w:szCs w:val="16"/>
              </w:rPr>
              <w:t xml:space="preserve">rotective </w:t>
            </w:r>
            <w:r w:rsidR="00572CAC">
              <w:rPr>
                <w:rFonts w:ascii="Calibri Light" w:hAnsi="Calibri Light" w:cs="Calibri Light"/>
                <w:sz w:val="16"/>
                <w:szCs w:val="16"/>
              </w:rPr>
              <w:t>g</w:t>
            </w:r>
            <w:r w:rsidR="00947ABA" w:rsidRPr="006B3AC3">
              <w:rPr>
                <w:rFonts w:ascii="Calibri Light" w:hAnsi="Calibri Light" w:cs="Calibri Light"/>
                <w:sz w:val="16"/>
                <w:szCs w:val="16"/>
              </w:rPr>
              <w:t>loves</w:t>
            </w:r>
          </w:p>
        </w:tc>
        <w:tc>
          <w:tcPr>
            <w:tcW w:w="1713" w:type="dxa"/>
            <w:gridSpan w:val="2"/>
            <w:shd w:val="clear" w:color="auto" w:fill="FFFFFF"/>
          </w:tcPr>
          <w:p w14:paraId="2AF3946D" w14:textId="77777777" w:rsidR="00947ABA" w:rsidRPr="006B3AC3" w:rsidRDefault="00782266" w:rsidP="007535E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6B3AC3">
              <w:rPr>
                <w:rFonts w:ascii="Calibri Light" w:hAnsi="Calibri Light" w:cs="Calibri Light"/>
                <w:b/>
                <w:noProof/>
                <w:color w:val="FF0000"/>
                <w:sz w:val="16"/>
                <w:szCs w:val="16"/>
                <w:lang w:eastAsia="en-AU"/>
              </w:rPr>
              <w:drawing>
                <wp:inline distT="0" distB="0" distL="0" distR="0" wp14:anchorId="4324A402" wp14:editId="6FB4BBC3">
                  <wp:extent cx="379730" cy="379730"/>
                  <wp:effectExtent l="0" t="0" r="0" b="0"/>
                  <wp:docPr id="4" name="Picture 25" descr="Mandatory Signs Picto on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Mandatory Signs Picto on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7ABA" w:rsidRPr="006B3AC3">
              <w:rPr>
                <w:rFonts w:ascii="Calibri Light" w:hAnsi="Calibri Light" w:cs="Calibri Light"/>
                <w:sz w:val="16"/>
                <w:szCs w:val="16"/>
              </w:rPr>
              <w:sym w:font="Wingdings 2" w:char="F0A3"/>
            </w:r>
          </w:p>
          <w:p w14:paraId="5D91EE44" w14:textId="2FBC8879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color w:val="FF0000"/>
                <w:sz w:val="16"/>
                <w:szCs w:val="16"/>
              </w:rPr>
            </w:pPr>
            <w:r w:rsidRPr="006B3AC3">
              <w:rPr>
                <w:rFonts w:ascii="Calibri Light" w:hAnsi="Calibri Light" w:cs="Calibri Light"/>
                <w:sz w:val="16"/>
                <w:szCs w:val="16"/>
              </w:rPr>
              <w:t xml:space="preserve">Hard </w:t>
            </w:r>
            <w:r w:rsidR="00572CAC">
              <w:rPr>
                <w:rFonts w:ascii="Calibri Light" w:hAnsi="Calibri Light" w:cs="Calibri Light"/>
                <w:sz w:val="16"/>
                <w:szCs w:val="16"/>
              </w:rPr>
              <w:t>h</w:t>
            </w:r>
            <w:r w:rsidRPr="006B3AC3">
              <w:rPr>
                <w:rFonts w:ascii="Calibri Light" w:hAnsi="Calibri Light" w:cs="Calibri Light"/>
                <w:sz w:val="16"/>
                <w:szCs w:val="16"/>
              </w:rPr>
              <w:t>at</w:t>
            </w:r>
          </w:p>
        </w:tc>
        <w:tc>
          <w:tcPr>
            <w:tcW w:w="1713" w:type="dxa"/>
            <w:gridSpan w:val="3"/>
            <w:shd w:val="clear" w:color="auto" w:fill="FFFFFF"/>
          </w:tcPr>
          <w:p w14:paraId="426E8A48" w14:textId="77777777" w:rsidR="00947ABA" w:rsidRPr="006B3AC3" w:rsidRDefault="00782266" w:rsidP="007535E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6B3AC3">
              <w:rPr>
                <w:rFonts w:ascii="Calibri Light" w:hAnsi="Calibri Light" w:cs="Calibri Light"/>
                <w:noProof/>
                <w:sz w:val="16"/>
                <w:szCs w:val="16"/>
                <w:lang w:eastAsia="en-AU"/>
              </w:rPr>
              <w:drawing>
                <wp:inline distT="0" distB="0" distL="0" distR="0" wp14:anchorId="03941C48" wp14:editId="640DB41F">
                  <wp:extent cx="379730" cy="391795"/>
                  <wp:effectExtent l="0" t="0" r="0" b="0"/>
                  <wp:docPr id="5" name="Picture 22" descr="Mandatory Signs Picto on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Mandatory Signs Picto on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7ABA" w:rsidRPr="006B3AC3">
              <w:rPr>
                <w:rFonts w:ascii="Calibri Light" w:hAnsi="Calibri Light" w:cs="Calibri Light"/>
                <w:sz w:val="16"/>
                <w:szCs w:val="16"/>
              </w:rPr>
              <w:sym w:font="Wingdings 2" w:char="F0A3"/>
            </w:r>
          </w:p>
          <w:p w14:paraId="25BBD55C" w14:textId="1BE34F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6B3AC3">
              <w:rPr>
                <w:rFonts w:ascii="Calibri Light" w:hAnsi="Calibri Light" w:cs="Calibri Light"/>
                <w:sz w:val="16"/>
                <w:szCs w:val="16"/>
              </w:rPr>
              <w:t xml:space="preserve">Safety </w:t>
            </w:r>
            <w:r w:rsidR="00572CAC">
              <w:rPr>
                <w:rFonts w:ascii="Calibri Light" w:hAnsi="Calibri Light" w:cs="Calibri Light"/>
                <w:sz w:val="16"/>
                <w:szCs w:val="16"/>
              </w:rPr>
              <w:t>g</w:t>
            </w:r>
            <w:r w:rsidRPr="006B3AC3">
              <w:rPr>
                <w:rFonts w:ascii="Calibri Light" w:hAnsi="Calibri Light" w:cs="Calibri Light"/>
                <w:sz w:val="16"/>
                <w:szCs w:val="16"/>
              </w:rPr>
              <w:t>lasses</w:t>
            </w:r>
          </w:p>
        </w:tc>
        <w:tc>
          <w:tcPr>
            <w:tcW w:w="1713" w:type="dxa"/>
            <w:shd w:val="clear" w:color="auto" w:fill="FFFFFF"/>
          </w:tcPr>
          <w:p w14:paraId="31F4DECC" w14:textId="77777777" w:rsidR="00947ABA" w:rsidRPr="006B3AC3" w:rsidRDefault="00782266" w:rsidP="007535E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6B3AC3">
              <w:rPr>
                <w:rFonts w:ascii="Calibri Light" w:hAnsi="Calibri Light" w:cs="Calibri Light"/>
                <w:b/>
                <w:noProof/>
                <w:color w:val="FF0000"/>
                <w:sz w:val="16"/>
                <w:szCs w:val="16"/>
                <w:lang w:eastAsia="en-AU"/>
              </w:rPr>
              <w:drawing>
                <wp:inline distT="0" distB="0" distL="0" distR="0" wp14:anchorId="7CC3EB6A" wp14:editId="032B3FC4">
                  <wp:extent cx="379730" cy="391795"/>
                  <wp:effectExtent l="0" t="0" r="0" b="0"/>
                  <wp:docPr id="6" name="Picture 10" descr="Mandatory Signs Picto on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andatory Signs Picto on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7ABA" w:rsidRPr="006B3AC3">
              <w:rPr>
                <w:rFonts w:ascii="Calibri Light" w:hAnsi="Calibri Light" w:cs="Calibri Light"/>
                <w:sz w:val="16"/>
                <w:szCs w:val="16"/>
              </w:rPr>
              <w:sym w:font="Wingdings 2" w:char="F0A3"/>
            </w:r>
          </w:p>
          <w:p w14:paraId="1A1410AD" w14:textId="1E7DDEA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6B3AC3">
              <w:rPr>
                <w:rFonts w:ascii="Calibri Light" w:hAnsi="Calibri Light" w:cs="Calibri Light"/>
                <w:sz w:val="16"/>
                <w:szCs w:val="16"/>
              </w:rPr>
              <w:t>Particulate/</w:t>
            </w:r>
            <w:r w:rsidR="00572CAC">
              <w:rPr>
                <w:rFonts w:ascii="Calibri Light" w:hAnsi="Calibri Light" w:cs="Calibri Light"/>
                <w:sz w:val="16"/>
                <w:szCs w:val="16"/>
              </w:rPr>
              <w:t>d</w:t>
            </w:r>
            <w:r w:rsidRPr="006B3AC3">
              <w:rPr>
                <w:rFonts w:ascii="Calibri Light" w:hAnsi="Calibri Light" w:cs="Calibri Light"/>
                <w:sz w:val="16"/>
                <w:szCs w:val="16"/>
              </w:rPr>
              <w:t xml:space="preserve">ust </w:t>
            </w:r>
            <w:r w:rsidR="00572CAC">
              <w:rPr>
                <w:rFonts w:ascii="Calibri Light" w:hAnsi="Calibri Light" w:cs="Calibri Light"/>
                <w:sz w:val="16"/>
                <w:szCs w:val="16"/>
              </w:rPr>
              <w:t>m</w:t>
            </w:r>
            <w:r w:rsidRPr="006B3AC3">
              <w:rPr>
                <w:rFonts w:ascii="Calibri Light" w:hAnsi="Calibri Light" w:cs="Calibri Light"/>
                <w:sz w:val="16"/>
                <w:szCs w:val="16"/>
              </w:rPr>
              <w:t>ask</w:t>
            </w:r>
          </w:p>
        </w:tc>
        <w:tc>
          <w:tcPr>
            <w:tcW w:w="1713" w:type="dxa"/>
            <w:gridSpan w:val="2"/>
            <w:shd w:val="clear" w:color="auto" w:fill="FFFFFF"/>
          </w:tcPr>
          <w:p w14:paraId="6304CD18" w14:textId="77777777" w:rsidR="00947ABA" w:rsidRDefault="00782266" w:rsidP="007535E1">
            <w:pPr>
              <w:spacing w:after="0" w:line="240" w:lineRule="auto"/>
              <w:rPr>
                <w:rFonts w:ascii="Calibri Light" w:hAnsi="Calibri Light" w:cs="Calibri Light"/>
                <w:sz w:val="28"/>
                <w:szCs w:val="28"/>
              </w:rPr>
            </w:pPr>
            <w:r w:rsidRPr="006B3AC3">
              <w:rPr>
                <w:rFonts w:ascii="Calibri Light" w:hAnsi="Calibri Light" w:cs="Calibri Light"/>
                <w:b/>
                <w:noProof/>
                <w:color w:val="FF0000"/>
                <w:sz w:val="20"/>
                <w:szCs w:val="20"/>
                <w:lang w:eastAsia="en-AU"/>
              </w:rPr>
              <w:drawing>
                <wp:inline distT="0" distB="0" distL="0" distR="0" wp14:anchorId="2D39F83A" wp14:editId="23F4A17D">
                  <wp:extent cx="379730" cy="379730"/>
                  <wp:effectExtent l="0" t="0" r="0" b="0"/>
                  <wp:docPr id="2" name="Picture 13" descr="Mandatory Signs Picto on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andatory Signs Picto on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7ABA" w:rsidRPr="006B3AC3">
              <w:rPr>
                <w:rFonts w:ascii="Calibri Light" w:hAnsi="Calibri Light" w:cs="Calibri Light"/>
                <w:sz w:val="28"/>
                <w:szCs w:val="28"/>
              </w:rPr>
              <w:sym w:font="Wingdings 2" w:char="F0A3"/>
            </w:r>
          </w:p>
          <w:p w14:paraId="0ED08B27" w14:textId="31DF8CC9" w:rsidR="00935B8A" w:rsidRPr="00935B8A" w:rsidRDefault="00935B8A" w:rsidP="007535E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935B8A">
              <w:rPr>
                <w:rFonts w:ascii="Calibri Light" w:hAnsi="Calibri Light" w:cs="Calibri Light"/>
                <w:sz w:val="16"/>
                <w:szCs w:val="16"/>
              </w:rPr>
              <w:t>Hearing protection</w:t>
            </w:r>
          </w:p>
        </w:tc>
        <w:tc>
          <w:tcPr>
            <w:tcW w:w="1713" w:type="dxa"/>
            <w:shd w:val="clear" w:color="auto" w:fill="FFFFFF"/>
          </w:tcPr>
          <w:p w14:paraId="71770386" w14:textId="77777777" w:rsidR="00947ABA" w:rsidRPr="006B3AC3" w:rsidRDefault="00782266" w:rsidP="007535E1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6B3AC3">
              <w:rPr>
                <w:rFonts w:ascii="Calibri Light" w:hAnsi="Calibri Light" w:cs="Calibri Light"/>
                <w:b/>
                <w:noProof/>
                <w:color w:val="FF0000"/>
                <w:sz w:val="20"/>
                <w:szCs w:val="20"/>
                <w:lang w:eastAsia="en-AU"/>
              </w:rPr>
              <w:drawing>
                <wp:inline distT="0" distB="0" distL="0" distR="0" wp14:anchorId="7AE40FC6" wp14:editId="1A3E1731">
                  <wp:extent cx="379730" cy="391795"/>
                  <wp:effectExtent l="0" t="0" r="0" b="0"/>
                  <wp:docPr id="8" name="Picture 31" descr="Mandatory Signs Picto on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Mandatory Signs Picto on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7ABA" w:rsidRPr="006B3AC3">
              <w:rPr>
                <w:rFonts w:ascii="Calibri Light" w:hAnsi="Calibri Light" w:cs="Calibri Light"/>
                <w:sz w:val="28"/>
                <w:szCs w:val="28"/>
              </w:rPr>
              <w:sym w:font="Wingdings 2" w:char="F0A3"/>
            </w:r>
          </w:p>
        </w:tc>
        <w:tc>
          <w:tcPr>
            <w:tcW w:w="1713" w:type="dxa"/>
            <w:shd w:val="clear" w:color="auto" w:fill="FFFFFF"/>
          </w:tcPr>
          <w:p w14:paraId="7DCF19E5" w14:textId="77777777" w:rsidR="00947ABA" w:rsidRPr="006B3AC3" w:rsidRDefault="00782266" w:rsidP="007535E1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6B3AC3">
              <w:rPr>
                <w:rFonts w:ascii="Calibri Light" w:hAnsi="Calibri Light" w:cs="Calibri Light"/>
                <w:b/>
                <w:noProof/>
                <w:color w:val="FF0000"/>
                <w:sz w:val="20"/>
                <w:szCs w:val="20"/>
                <w:lang w:eastAsia="en-AU"/>
              </w:rPr>
              <w:drawing>
                <wp:inline distT="0" distB="0" distL="0" distR="0" wp14:anchorId="5B0C7ACE" wp14:editId="08D02009">
                  <wp:extent cx="379730" cy="379730"/>
                  <wp:effectExtent l="0" t="0" r="0" b="0"/>
                  <wp:docPr id="9" name="Picture 34" descr="Mandatory Signs Picto on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Mandatory Signs Picto on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7ABA" w:rsidRPr="006B3AC3">
              <w:rPr>
                <w:rFonts w:ascii="Calibri Light" w:hAnsi="Calibri Light" w:cs="Calibri Light"/>
                <w:sz w:val="28"/>
                <w:szCs w:val="28"/>
              </w:rPr>
              <w:sym w:font="Wingdings 2" w:char="F0A3"/>
            </w:r>
          </w:p>
        </w:tc>
      </w:tr>
      <w:tr w:rsidR="00947ABA" w:rsidRPr="007535E1" w14:paraId="35891155" w14:textId="77777777" w:rsidTr="00862721">
        <w:trPr>
          <w:gridAfter w:val="1"/>
          <w:wAfter w:w="142" w:type="dxa"/>
          <w:trHeight w:val="353"/>
        </w:trPr>
        <w:tc>
          <w:tcPr>
            <w:tcW w:w="15417" w:type="dxa"/>
            <w:gridSpan w:val="13"/>
            <w:shd w:val="clear" w:color="auto" w:fill="FFFFFF" w:themeFill="background1"/>
          </w:tcPr>
          <w:p w14:paraId="56817581" w14:textId="77777777" w:rsidR="00947ABA" w:rsidRDefault="00947ABA" w:rsidP="007535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535E1">
              <w:rPr>
                <w:rFonts w:ascii="Arial" w:hAnsi="Arial" w:cs="Arial"/>
                <w:b/>
                <w:sz w:val="20"/>
                <w:szCs w:val="20"/>
              </w:rPr>
              <w:t xml:space="preserve">Additional </w:t>
            </w:r>
            <w:r w:rsidR="00862721">
              <w:rPr>
                <w:rFonts w:ascii="Arial" w:hAnsi="Arial" w:cs="Arial"/>
                <w:b/>
                <w:sz w:val="20"/>
                <w:szCs w:val="20"/>
              </w:rPr>
              <w:t>PPE, BARRICADES etc</w:t>
            </w:r>
          </w:p>
          <w:p w14:paraId="3F85C01D" w14:textId="77777777" w:rsidR="00862721" w:rsidRDefault="00862721" w:rsidP="007535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27E1BE" w14:textId="77777777" w:rsidR="00862721" w:rsidRDefault="00862721" w:rsidP="007535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0BFB42" w14:textId="77777777" w:rsidR="00862721" w:rsidRDefault="00862721" w:rsidP="007535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B2E686" w14:textId="77777777" w:rsidR="00862721" w:rsidRDefault="00862721" w:rsidP="007535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426A77" w14:textId="77777777" w:rsidR="00862721" w:rsidRDefault="00862721" w:rsidP="007535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FB0B27" w14:textId="77777777" w:rsidR="00862721" w:rsidRDefault="00862721" w:rsidP="007535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E7D2A7" w14:textId="77777777" w:rsidR="00862721" w:rsidRPr="007535E1" w:rsidRDefault="00862721" w:rsidP="007535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66ABA5A" w14:textId="77777777" w:rsidR="00947ABA" w:rsidRPr="00A9427E" w:rsidRDefault="00947ABA" w:rsidP="00A9427E">
      <w:pPr>
        <w:spacing w:after="0"/>
        <w:rPr>
          <w:rFonts w:cs="Calibri"/>
          <w:sz w:val="16"/>
          <w:szCs w:val="16"/>
        </w:rPr>
      </w:pPr>
    </w:p>
    <w:p w14:paraId="277C02B0" w14:textId="77777777" w:rsidR="00947ABA" w:rsidRPr="00A9427E" w:rsidRDefault="00947ABA" w:rsidP="00A9427E">
      <w:pPr>
        <w:rPr>
          <w:rFonts w:cs="Calibri"/>
          <w:sz w:val="16"/>
          <w:szCs w:val="16"/>
        </w:rPr>
      </w:pPr>
      <w:r w:rsidRPr="00A9427E">
        <w:rPr>
          <w:rFonts w:cs="Calibri"/>
          <w:sz w:val="16"/>
          <w:szCs w:val="16"/>
        </w:rPr>
        <w:br w:type="page"/>
      </w:r>
    </w:p>
    <w:p w14:paraId="5B7FD44E" w14:textId="77777777" w:rsidR="00947ABA" w:rsidRPr="00A9427E" w:rsidRDefault="00947ABA" w:rsidP="00A9427E">
      <w:pPr>
        <w:spacing w:after="0"/>
        <w:rPr>
          <w:rFonts w:cs="Calibri"/>
          <w:sz w:val="16"/>
          <w:szCs w:val="16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1417"/>
        <w:gridCol w:w="3260"/>
        <w:gridCol w:w="1560"/>
        <w:gridCol w:w="2268"/>
        <w:gridCol w:w="2126"/>
        <w:gridCol w:w="1984"/>
      </w:tblGrid>
      <w:tr w:rsidR="00947ABA" w:rsidRPr="007535E1" w14:paraId="7D38250A" w14:textId="77777777" w:rsidTr="003F3F5A">
        <w:trPr>
          <w:trHeight w:val="367"/>
        </w:trPr>
        <w:tc>
          <w:tcPr>
            <w:tcW w:w="15417" w:type="dxa"/>
            <w:gridSpan w:val="7"/>
            <w:shd w:val="clear" w:color="auto" w:fill="002060"/>
            <w:vAlign w:val="center"/>
          </w:tcPr>
          <w:p w14:paraId="5200A148" w14:textId="77777777" w:rsidR="00947ABA" w:rsidRPr="006B3AC3" w:rsidRDefault="00947ABA" w:rsidP="007535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/>
                <w:sz w:val="24"/>
                <w:szCs w:val="24"/>
              </w:rPr>
            </w:pPr>
            <w:r w:rsidRPr="006B3AC3">
              <w:rPr>
                <w:rFonts w:ascii="Calibri Light" w:hAnsi="Calibri Light" w:cs="Calibri Light"/>
              </w:rPr>
              <w:br w:type="page"/>
            </w:r>
            <w:r w:rsidRPr="006B3AC3">
              <w:rPr>
                <w:rFonts w:ascii="Calibri Light" w:hAnsi="Calibri Light" w:cs="Calibri Light"/>
                <w:b/>
                <w:color w:val="FFFFFF"/>
                <w:sz w:val="24"/>
                <w:szCs w:val="24"/>
              </w:rPr>
              <w:t>PERSONS CONSULTED IN DEVELOPMENT OF SW</w:t>
            </w:r>
            <w:r w:rsidR="007477C7">
              <w:rPr>
                <w:rFonts w:ascii="Calibri Light" w:hAnsi="Calibri Light" w:cs="Calibri Light"/>
                <w:b/>
                <w:color w:val="FFFFFF"/>
                <w:sz w:val="24"/>
                <w:szCs w:val="24"/>
              </w:rPr>
              <w:t>P</w:t>
            </w:r>
          </w:p>
        </w:tc>
      </w:tr>
      <w:tr w:rsidR="00947ABA" w:rsidRPr="007535E1" w14:paraId="62BB2BDC" w14:textId="77777777" w:rsidTr="007535E1">
        <w:trPr>
          <w:trHeight w:val="400"/>
        </w:trPr>
        <w:tc>
          <w:tcPr>
            <w:tcW w:w="4219" w:type="dxa"/>
            <w:gridSpan w:val="2"/>
            <w:tcBorders>
              <w:right w:val="single" w:sz="8" w:space="0" w:color="000000"/>
            </w:tcBorders>
            <w:shd w:val="clear" w:color="auto" w:fill="D9D9D9"/>
            <w:vAlign w:val="center"/>
          </w:tcPr>
          <w:p w14:paraId="6DF1E153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B3AC3">
              <w:rPr>
                <w:rFonts w:ascii="Calibri Light" w:hAnsi="Calibri Light" w:cs="Calibri Light"/>
                <w:b/>
                <w:sz w:val="20"/>
                <w:szCs w:val="20"/>
              </w:rPr>
              <w:t>Name</w:t>
            </w:r>
          </w:p>
        </w:tc>
        <w:tc>
          <w:tcPr>
            <w:tcW w:w="3260" w:type="dxa"/>
            <w:tcBorders>
              <w:left w:val="single" w:sz="8" w:space="0" w:color="000000"/>
            </w:tcBorders>
            <w:shd w:val="clear" w:color="auto" w:fill="D9D9D9"/>
            <w:vAlign w:val="center"/>
          </w:tcPr>
          <w:p w14:paraId="735E0E2F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B3AC3">
              <w:rPr>
                <w:rFonts w:ascii="Calibri Light" w:hAnsi="Calibri Light" w:cs="Calibri Light"/>
                <w:b/>
                <w:sz w:val="20"/>
                <w:szCs w:val="20"/>
              </w:rPr>
              <w:t>Company</w:t>
            </w:r>
          </w:p>
        </w:tc>
        <w:tc>
          <w:tcPr>
            <w:tcW w:w="3828" w:type="dxa"/>
            <w:gridSpan w:val="2"/>
            <w:tcBorders>
              <w:left w:val="single" w:sz="8" w:space="0" w:color="000000"/>
            </w:tcBorders>
            <w:shd w:val="clear" w:color="auto" w:fill="D9D9D9"/>
            <w:vAlign w:val="center"/>
          </w:tcPr>
          <w:p w14:paraId="7A53039A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B3AC3">
              <w:rPr>
                <w:rFonts w:ascii="Calibri Light" w:hAnsi="Calibri Light" w:cs="Calibri Light"/>
                <w:b/>
                <w:sz w:val="20"/>
                <w:szCs w:val="20"/>
              </w:rPr>
              <w:t>Position</w:t>
            </w:r>
          </w:p>
        </w:tc>
        <w:tc>
          <w:tcPr>
            <w:tcW w:w="4110" w:type="dxa"/>
            <w:gridSpan w:val="2"/>
            <w:tcBorders>
              <w:left w:val="single" w:sz="8" w:space="0" w:color="000000"/>
            </w:tcBorders>
            <w:shd w:val="clear" w:color="auto" w:fill="D9D9D9"/>
            <w:vAlign w:val="center"/>
          </w:tcPr>
          <w:p w14:paraId="5DBE25C0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6B3AC3">
              <w:rPr>
                <w:rFonts w:ascii="Calibri Light" w:hAnsi="Calibri Light" w:cs="Calibri Light"/>
                <w:b/>
                <w:sz w:val="20"/>
                <w:szCs w:val="20"/>
              </w:rPr>
              <w:t>Signature</w:t>
            </w:r>
          </w:p>
        </w:tc>
      </w:tr>
      <w:tr w:rsidR="00947ABA" w:rsidRPr="007535E1" w14:paraId="33C256BE" w14:textId="77777777" w:rsidTr="007535E1">
        <w:trPr>
          <w:trHeight w:val="454"/>
        </w:trPr>
        <w:tc>
          <w:tcPr>
            <w:tcW w:w="4219" w:type="dxa"/>
            <w:gridSpan w:val="2"/>
            <w:tcBorders>
              <w:right w:val="single" w:sz="8" w:space="0" w:color="000000"/>
            </w:tcBorders>
            <w:vAlign w:val="center"/>
          </w:tcPr>
          <w:p w14:paraId="418E9374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8" w:space="0" w:color="000000"/>
            </w:tcBorders>
          </w:tcPr>
          <w:p w14:paraId="15BB9EA3" w14:textId="77777777" w:rsidR="00947ABA" w:rsidRPr="006B3AC3" w:rsidRDefault="00947ABA" w:rsidP="007535E1">
            <w:pPr>
              <w:spacing w:before="60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Borders>
              <w:left w:val="single" w:sz="8" w:space="0" w:color="000000"/>
            </w:tcBorders>
          </w:tcPr>
          <w:p w14:paraId="59C1905B" w14:textId="77777777" w:rsidR="00947ABA" w:rsidRPr="006B3AC3" w:rsidRDefault="00947ABA" w:rsidP="007535E1">
            <w:pPr>
              <w:spacing w:before="60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left w:val="single" w:sz="8" w:space="0" w:color="000000"/>
            </w:tcBorders>
          </w:tcPr>
          <w:p w14:paraId="71CBD549" w14:textId="77777777" w:rsidR="00947ABA" w:rsidRPr="006B3AC3" w:rsidRDefault="00947ABA" w:rsidP="007535E1">
            <w:pPr>
              <w:spacing w:before="60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947ABA" w:rsidRPr="007535E1" w14:paraId="0108AABF" w14:textId="77777777" w:rsidTr="007535E1">
        <w:trPr>
          <w:trHeight w:val="454"/>
        </w:trPr>
        <w:tc>
          <w:tcPr>
            <w:tcW w:w="4219" w:type="dxa"/>
            <w:gridSpan w:val="2"/>
            <w:tcBorders>
              <w:right w:val="single" w:sz="8" w:space="0" w:color="000000"/>
            </w:tcBorders>
            <w:vAlign w:val="center"/>
          </w:tcPr>
          <w:p w14:paraId="41868F5D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8" w:space="0" w:color="000000"/>
            </w:tcBorders>
          </w:tcPr>
          <w:p w14:paraId="6236C28B" w14:textId="77777777" w:rsidR="00947ABA" w:rsidRPr="006B3AC3" w:rsidRDefault="00947ABA" w:rsidP="007535E1">
            <w:pPr>
              <w:spacing w:before="60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Borders>
              <w:left w:val="single" w:sz="8" w:space="0" w:color="000000"/>
            </w:tcBorders>
          </w:tcPr>
          <w:p w14:paraId="69D22D94" w14:textId="77777777" w:rsidR="00947ABA" w:rsidRPr="006B3AC3" w:rsidRDefault="00947ABA" w:rsidP="007535E1">
            <w:pPr>
              <w:spacing w:before="60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left w:val="single" w:sz="8" w:space="0" w:color="000000"/>
            </w:tcBorders>
          </w:tcPr>
          <w:p w14:paraId="3F2B73DD" w14:textId="77777777" w:rsidR="00947ABA" w:rsidRPr="006B3AC3" w:rsidRDefault="00947ABA" w:rsidP="007535E1">
            <w:pPr>
              <w:spacing w:before="60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947ABA" w:rsidRPr="007535E1" w14:paraId="41FE9859" w14:textId="77777777" w:rsidTr="007535E1">
        <w:trPr>
          <w:trHeight w:val="454"/>
        </w:trPr>
        <w:tc>
          <w:tcPr>
            <w:tcW w:w="4219" w:type="dxa"/>
            <w:gridSpan w:val="2"/>
            <w:tcBorders>
              <w:right w:val="single" w:sz="8" w:space="0" w:color="000000"/>
            </w:tcBorders>
            <w:vAlign w:val="center"/>
          </w:tcPr>
          <w:p w14:paraId="448B2379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8" w:space="0" w:color="000000"/>
            </w:tcBorders>
          </w:tcPr>
          <w:p w14:paraId="28DCBABE" w14:textId="77777777" w:rsidR="00947ABA" w:rsidRPr="006B3AC3" w:rsidRDefault="00947ABA" w:rsidP="007535E1">
            <w:pPr>
              <w:spacing w:before="60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Borders>
              <w:left w:val="single" w:sz="8" w:space="0" w:color="000000"/>
            </w:tcBorders>
          </w:tcPr>
          <w:p w14:paraId="36F4CB8A" w14:textId="77777777" w:rsidR="00947ABA" w:rsidRPr="006B3AC3" w:rsidRDefault="00947ABA" w:rsidP="007535E1">
            <w:pPr>
              <w:spacing w:before="60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left w:val="single" w:sz="8" w:space="0" w:color="000000"/>
            </w:tcBorders>
          </w:tcPr>
          <w:p w14:paraId="68312FAB" w14:textId="77777777" w:rsidR="00947ABA" w:rsidRPr="006B3AC3" w:rsidRDefault="00947ABA" w:rsidP="007535E1">
            <w:pPr>
              <w:spacing w:before="60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947ABA" w:rsidRPr="007535E1" w14:paraId="2774D687" w14:textId="77777777" w:rsidTr="007535E1">
        <w:trPr>
          <w:trHeight w:val="454"/>
        </w:trPr>
        <w:tc>
          <w:tcPr>
            <w:tcW w:w="4219" w:type="dxa"/>
            <w:gridSpan w:val="2"/>
            <w:tcBorders>
              <w:right w:val="single" w:sz="8" w:space="0" w:color="000000"/>
            </w:tcBorders>
            <w:vAlign w:val="center"/>
          </w:tcPr>
          <w:p w14:paraId="5F277761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8" w:space="0" w:color="000000"/>
            </w:tcBorders>
          </w:tcPr>
          <w:p w14:paraId="081BB768" w14:textId="77777777" w:rsidR="00947ABA" w:rsidRPr="006B3AC3" w:rsidRDefault="00947ABA" w:rsidP="007535E1">
            <w:pPr>
              <w:spacing w:before="60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Borders>
              <w:left w:val="single" w:sz="8" w:space="0" w:color="000000"/>
            </w:tcBorders>
          </w:tcPr>
          <w:p w14:paraId="2A57CB3A" w14:textId="77777777" w:rsidR="00947ABA" w:rsidRPr="006B3AC3" w:rsidRDefault="00947ABA" w:rsidP="007535E1">
            <w:pPr>
              <w:spacing w:before="60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left w:val="single" w:sz="8" w:space="0" w:color="000000"/>
            </w:tcBorders>
          </w:tcPr>
          <w:p w14:paraId="051C3DA0" w14:textId="77777777" w:rsidR="00947ABA" w:rsidRPr="006B3AC3" w:rsidRDefault="00947ABA" w:rsidP="007535E1">
            <w:pPr>
              <w:spacing w:before="60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947ABA" w:rsidRPr="007535E1" w14:paraId="606576D1" w14:textId="77777777" w:rsidTr="007535E1">
        <w:trPr>
          <w:trHeight w:val="454"/>
        </w:trPr>
        <w:tc>
          <w:tcPr>
            <w:tcW w:w="4219" w:type="dxa"/>
            <w:gridSpan w:val="2"/>
            <w:tcBorders>
              <w:right w:val="single" w:sz="8" w:space="0" w:color="000000"/>
            </w:tcBorders>
            <w:vAlign w:val="center"/>
          </w:tcPr>
          <w:p w14:paraId="4856C3BF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8" w:space="0" w:color="000000"/>
            </w:tcBorders>
          </w:tcPr>
          <w:p w14:paraId="43A053E6" w14:textId="77777777" w:rsidR="00947ABA" w:rsidRPr="006B3AC3" w:rsidRDefault="00947ABA" w:rsidP="007535E1">
            <w:pPr>
              <w:spacing w:before="60"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Borders>
              <w:left w:val="single" w:sz="8" w:space="0" w:color="000000"/>
            </w:tcBorders>
          </w:tcPr>
          <w:p w14:paraId="78BF6C67" w14:textId="77777777" w:rsidR="00947ABA" w:rsidRPr="006B3AC3" w:rsidRDefault="00947ABA" w:rsidP="007535E1">
            <w:pPr>
              <w:spacing w:before="60"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left w:val="single" w:sz="8" w:space="0" w:color="000000"/>
            </w:tcBorders>
          </w:tcPr>
          <w:p w14:paraId="62AEA10E" w14:textId="77777777" w:rsidR="00947ABA" w:rsidRPr="006B3AC3" w:rsidRDefault="00947ABA" w:rsidP="007535E1">
            <w:pPr>
              <w:spacing w:before="60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947ABA" w:rsidRPr="007535E1" w14:paraId="5E4CAACE" w14:textId="77777777" w:rsidTr="007535E1">
        <w:trPr>
          <w:trHeight w:val="454"/>
        </w:trPr>
        <w:tc>
          <w:tcPr>
            <w:tcW w:w="4219" w:type="dxa"/>
            <w:gridSpan w:val="2"/>
            <w:tcBorders>
              <w:right w:val="single" w:sz="8" w:space="0" w:color="000000"/>
            </w:tcBorders>
            <w:vAlign w:val="center"/>
          </w:tcPr>
          <w:p w14:paraId="2F8C1CDF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8" w:space="0" w:color="000000"/>
            </w:tcBorders>
          </w:tcPr>
          <w:p w14:paraId="2D3C74E6" w14:textId="77777777" w:rsidR="00947ABA" w:rsidRPr="006B3AC3" w:rsidRDefault="00947ABA" w:rsidP="007535E1">
            <w:pPr>
              <w:spacing w:before="60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Borders>
              <w:left w:val="single" w:sz="8" w:space="0" w:color="000000"/>
            </w:tcBorders>
          </w:tcPr>
          <w:p w14:paraId="035D65E3" w14:textId="77777777" w:rsidR="00947ABA" w:rsidRPr="006B3AC3" w:rsidRDefault="00947ABA" w:rsidP="007535E1">
            <w:pPr>
              <w:spacing w:before="60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left w:val="single" w:sz="8" w:space="0" w:color="000000"/>
            </w:tcBorders>
          </w:tcPr>
          <w:p w14:paraId="311A7023" w14:textId="77777777" w:rsidR="00947ABA" w:rsidRPr="006B3AC3" w:rsidRDefault="00947ABA" w:rsidP="007535E1">
            <w:pPr>
              <w:spacing w:before="60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947ABA" w:rsidRPr="007535E1" w14:paraId="25AB067C" w14:textId="77777777" w:rsidTr="007535E1">
        <w:trPr>
          <w:trHeight w:val="454"/>
        </w:trPr>
        <w:tc>
          <w:tcPr>
            <w:tcW w:w="4219" w:type="dxa"/>
            <w:gridSpan w:val="2"/>
            <w:tcBorders>
              <w:right w:val="single" w:sz="8" w:space="0" w:color="000000"/>
            </w:tcBorders>
            <w:vAlign w:val="center"/>
          </w:tcPr>
          <w:p w14:paraId="3E41949A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8" w:space="0" w:color="000000"/>
            </w:tcBorders>
          </w:tcPr>
          <w:p w14:paraId="74EEA3C5" w14:textId="77777777" w:rsidR="00947ABA" w:rsidRPr="006B3AC3" w:rsidRDefault="00947ABA" w:rsidP="007535E1">
            <w:pPr>
              <w:spacing w:before="60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Borders>
              <w:left w:val="single" w:sz="8" w:space="0" w:color="000000"/>
            </w:tcBorders>
          </w:tcPr>
          <w:p w14:paraId="020DB5E1" w14:textId="77777777" w:rsidR="00947ABA" w:rsidRPr="006B3AC3" w:rsidRDefault="00947ABA" w:rsidP="007535E1">
            <w:pPr>
              <w:spacing w:before="60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left w:val="single" w:sz="8" w:space="0" w:color="000000"/>
            </w:tcBorders>
          </w:tcPr>
          <w:p w14:paraId="63072F36" w14:textId="77777777" w:rsidR="00947ABA" w:rsidRPr="006B3AC3" w:rsidRDefault="00947ABA" w:rsidP="007535E1">
            <w:pPr>
              <w:spacing w:before="60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947ABA" w:rsidRPr="007535E1" w14:paraId="262C15E5" w14:textId="77777777" w:rsidTr="007535E1">
        <w:trPr>
          <w:trHeight w:val="454"/>
        </w:trPr>
        <w:tc>
          <w:tcPr>
            <w:tcW w:w="4219" w:type="dxa"/>
            <w:gridSpan w:val="2"/>
            <w:tcBorders>
              <w:right w:val="single" w:sz="8" w:space="0" w:color="000000"/>
            </w:tcBorders>
            <w:vAlign w:val="center"/>
          </w:tcPr>
          <w:p w14:paraId="2D2481B0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8" w:space="0" w:color="000000"/>
            </w:tcBorders>
          </w:tcPr>
          <w:p w14:paraId="6C901114" w14:textId="77777777" w:rsidR="00947ABA" w:rsidRPr="006B3AC3" w:rsidRDefault="00947ABA" w:rsidP="007535E1">
            <w:pPr>
              <w:spacing w:before="60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Borders>
              <w:left w:val="single" w:sz="8" w:space="0" w:color="000000"/>
            </w:tcBorders>
          </w:tcPr>
          <w:p w14:paraId="6DEC2BCB" w14:textId="77777777" w:rsidR="00947ABA" w:rsidRPr="006B3AC3" w:rsidRDefault="00947ABA" w:rsidP="007535E1">
            <w:pPr>
              <w:spacing w:before="60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left w:val="single" w:sz="8" w:space="0" w:color="000000"/>
            </w:tcBorders>
          </w:tcPr>
          <w:p w14:paraId="1858EA95" w14:textId="77777777" w:rsidR="00947ABA" w:rsidRPr="006B3AC3" w:rsidRDefault="00947ABA" w:rsidP="007535E1">
            <w:pPr>
              <w:spacing w:before="60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947ABA" w:rsidRPr="007535E1" w14:paraId="28405CA5" w14:textId="77777777" w:rsidTr="003F3F5A">
        <w:trPr>
          <w:trHeight w:val="350"/>
        </w:trPr>
        <w:tc>
          <w:tcPr>
            <w:tcW w:w="15417" w:type="dxa"/>
            <w:gridSpan w:val="7"/>
            <w:shd w:val="clear" w:color="auto" w:fill="002060"/>
            <w:vAlign w:val="center"/>
          </w:tcPr>
          <w:p w14:paraId="0450BBC6" w14:textId="77777777" w:rsidR="00947ABA" w:rsidRPr="006B3AC3" w:rsidRDefault="00947ABA" w:rsidP="007535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/>
                <w:sz w:val="24"/>
                <w:szCs w:val="24"/>
              </w:rPr>
            </w:pPr>
            <w:r w:rsidRPr="006B3AC3">
              <w:rPr>
                <w:rFonts w:ascii="Calibri Light" w:hAnsi="Calibri Light" w:cs="Calibri Light"/>
                <w:b/>
                <w:color w:val="FFFFFF"/>
                <w:sz w:val="24"/>
                <w:szCs w:val="24"/>
              </w:rPr>
              <w:t>SW</w:t>
            </w:r>
            <w:r w:rsidR="007477C7">
              <w:rPr>
                <w:rFonts w:ascii="Calibri Light" w:hAnsi="Calibri Light" w:cs="Calibri Light"/>
                <w:b/>
                <w:color w:val="FFFFFF"/>
                <w:sz w:val="24"/>
                <w:szCs w:val="24"/>
              </w:rPr>
              <w:t>P</w:t>
            </w:r>
            <w:r w:rsidRPr="006B3AC3">
              <w:rPr>
                <w:rFonts w:ascii="Calibri Light" w:hAnsi="Calibri Light" w:cs="Calibri Light"/>
                <w:b/>
                <w:color w:val="FFFFFF"/>
                <w:sz w:val="24"/>
                <w:szCs w:val="24"/>
              </w:rPr>
              <w:t xml:space="preserve"> APPROVAL</w:t>
            </w:r>
          </w:p>
        </w:tc>
      </w:tr>
      <w:tr w:rsidR="00947ABA" w:rsidRPr="007535E1" w14:paraId="490E9382" w14:textId="77777777" w:rsidTr="007535E1">
        <w:trPr>
          <w:trHeight w:val="350"/>
        </w:trPr>
        <w:tc>
          <w:tcPr>
            <w:tcW w:w="2802" w:type="dxa"/>
            <w:shd w:val="clear" w:color="auto" w:fill="D9D9D9"/>
            <w:vAlign w:val="center"/>
          </w:tcPr>
          <w:p w14:paraId="482EE4E2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B3AC3">
              <w:rPr>
                <w:rFonts w:ascii="Calibri Light" w:hAnsi="Calibri Light" w:cs="Calibri Light"/>
                <w:b/>
                <w:sz w:val="20"/>
                <w:szCs w:val="20"/>
              </w:rPr>
              <w:t>Position</w:t>
            </w:r>
          </w:p>
        </w:tc>
        <w:tc>
          <w:tcPr>
            <w:tcW w:w="6237" w:type="dxa"/>
            <w:gridSpan w:val="3"/>
            <w:shd w:val="clear" w:color="auto" w:fill="D9D9D9"/>
            <w:vAlign w:val="center"/>
          </w:tcPr>
          <w:p w14:paraId="4A0F7BC1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B3AC3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4394" w:type="dxa"/>
            <w:gridSpan w:val="2"/>
            <w:shd w:val="clear" w:color="auto" w:fill="D9D9D9"/>
            <w:vAlign w:val="center"/>
          </w:tcPr>
          <w:p w14:paraId="4F0B8A28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B3AC3">
              <w:rPr>
                <w:rFonts w:ascii="Calibri Light" w:hAnsi="Calibri Light" w:cs="Calibri Light"/>
                <w:b/>
                <w:sz w:val="20"/>
                <w:szCs w:val="20"/>
              </w:rPr>
              <w:t>Signature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08C001B8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B3AC3">
              <w:rPr>
                <w:rFonts w:ascii="Calibri Light" w:hAnsi="Calibri Light" w:cs="Calibri Light"/>
                <w:b/>
                <w:sz w:val="20"/>
                <w:szCs w:val="20"/>
              </w:rPr>
              <w:t>Date</w:t>
            </w:r>
          </w:p>
        </w:tc>
      </w:tr>
      <w:tr w:rsidR="00947ABA" w:rsidRPr="007535E1" w14:paraId="674C3AA8" w14:textId="77777777" w:rsidTr="007535E1">
        <w:trPr>
          <w:trHeight w:val="499"/>
        </w:trPr>
        <w:tc>
          <w:tcPr>
            <w:tcW w:w="2802" w:type="dxa"/>
            <w:shd w:val="clear" w:color="auto" w:fill="D9D9D9"/>
            <w:vAlign w:val="center"/>
          </w:tcPr>
          <w:p w14:paraId="4F3DCDC0" w14:textId="77777777" w:rsidR="00947ABA" w:rsidRPr="006B3AC3" w:rsidRDefault="00947ABA" w:rsidP="00AE08C3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3"/>
            <w:vAlign w:val="center"/>
          </w:tcPr>
          <w:p w14:paraId="110B0B54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394" w:type="dxa"/>
            <w:gridSpan w:val="2"/>
          </w:tcPr>
          <w:p w14:paraId="6FBE616A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AC1FC8" w14:textId="77777777" w:rsidR="00947ABA" w:rsidRPr="007535E1" w:rsidRDefault="00947ABA" w:rsidP="007535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7ABA" w:rsidRPr="007535E1" w14:paraId="63366C52" w14:textId="77777777" w:rsidTr="007535E1">
        <w:trPr>
          <w:trHeight w:val="454"/>
        </w:trPr>
        <w:tc>
          <w:tcPr>
            <w:tcW w:w="2802" w:type="dxa"/>
            <w:shd w:val="clear" w:color="auto" w:fill="D9D9D9"/>
            <w:vAlign w:val="center"/>
          </w:tcPr>
          <w:p w14:paraId="72733ABC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3"/>
            <w:vAlign w:val="center"/>
          </w:tcPr>
          <w:p w14:paraId="49A13A3A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394" w:type="dxa"/>
            <w:gridSpan w:val="2"/>
          </w:tcPr>
          <w:p w14:paraId="4943ADB1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446B4B59" w14:textId="77777777" w:rsidR="00947ABA" w:rsidRPr="007535E1" w:rsidRDefault="00947ABA" w:rsidP="007535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7ABA" w:rsidRPr="007535E1" w14:paraId="2D1F424C" w14:textId="77777777" w:rsidTr="007535E1">
        <w:trPr>
          <w:trHeight w:val="454"/>
        </w:trPr>
        <w:tc>
          <w:tcPr>
            <w:tcW w:w="2802" w:type="dxa"/>
            <w:shd w:val="clear" w:color="auto" w:fill="D9D9D9"/>
            <w:vAlign w:val="center"/>
          </w:tcPr>
          <w:p w14:paraId="39E68192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3"/>
            <w:vAlign w:val="center"/>
          </w:tcPr>
          <w:p w14:paraId="5B059A93" w14:textId="77777777" w:rsidR="00947ABA" w:rsidRPr="00AF162D" w:rsidRDefault="00947ABA" w:rsidP="007535E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gridSpan w:val="2"/>
          </w:tcPr>
          <w:p w14:paraId="0107DFC2" w14:textId="77777777" w:rsidR="00947ABA" w:rsidRPr="007535E1" w:rsidRDefault="00947ABA" w:rsidP="007535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1FCD9A" w14:textId="77777777" w:rsidR="00947ABA" w:rsidRPr="007535E1" w:rsidRDefault="00947ABA" w:rsidP="007535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33F292D" w14:textId="77777777" w:rsidR="00947ABA" w:rsidRPr="00A9427E" w:rsidRDefault="00947ABA" w:rsidP="00A9427E">
      <w:pPr>
        <w:spacing w:after="0"/>
        <w:rPr>
          <w:rFonts w:cs="Calibri"/>
          <w:sz w:val="16"/>
          <w:szCs w:val="16"/>
        </w:rPr>
      </w:pPr>
    </w:p>
    <w:p w14:paraId="491B7116" w14:textId="77777777" w:rsidR="00947ABA" w:rsidRPr="00A9427E" w:rsidRDefault="00947ABA" w:rsidP="00A9427E">
      <w:pPr>
        <w:rPr>
          <w:rFonts w:cs="Calibri"/>
          <w:sz w:val="16"/>
          <w:szCs w:val="16"/>
        </w:rPr>
      </w:pPr>
      <w:r w:rsidRPr="00A9427E">
        <w:rPr>
          <w:rFonts w:cs="Calibri"/>
          <w:sz w:val="16"/>
          <w:szCs w:val="16"/>
        </w:rPr>
        <w:br w:type="page"/>
      </w:r>
    </w:p>
    <w:p w14:paraId="3CCE30FF" w14:textId="77777777" w:rsidR="00947ABA" w:rsidRPr="00A9427E" w:rsidRDefault="00947ABA" w:rsidP="00A9427E">
      <w:pPr>
        <w:spacing w:after="0"/>
        <w:rPr>
          <w:rFonts w:cs="Calibri"/>
          <w:sz w:val="16"/>
          <w:szCs w:val="16"/>
        </w:rPr>
      </w:pPr>
    </w:p>
    <w:p w14:paraId="4D3A7A42" w14:textId="77777777" w:rsidR="00947ABA" w:rsidRDefault="00947ABA">
      <w:pPr>
        <w:rPr>
          <w:rFonts w:cs="Calibri"/>
          <w:sz w:val="16"/>
          <w:szCs w:val="16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410"/>
        <w:gridCol w:w="2535"/>
        <w:gridCol w:w="4552"/>
        <w:gridCol w:w="567"/>
        <w:gridCol w:w="567"/>
        <w:gridCol w:w="567"/>
        <w:gridCol w:w="851"/>
        <w:gridCol w:w="1806"/>
      </w:tblGrid>
      <w:tr w:rsidR="00947ABA" w:rsidRPr="006B3AC3" w14:paraId="2D6EB5A7" w14:textId="77777777" w:rsidTr="000C5361">
        <w:trPr>
          <w:trHeight w:val="757"/>
          <w:tblHeader/>
        </w:trPr>
        <w:tc>
          <w:tcPr>
            <w:tcW w:w="2093" w:type="dxa"/>
            <w:vMerge w:val="restart"/>
            <w:shd w:val="clear" w:color="auto" w:fill="D9D9D9" w:themeFill="background1" w:themeFillShade="D9"/>
            <w:vAlign w:val="center"/>
          </w:tcPr>
          <w:p w14:paraId="577104BA" w14:textId="2FAC1DF0" w:rsidR="00947ABA" w:rsidRPr="000C5361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0C5361">
              <w:rPr>
                <w:rFonts w:ascii="Calibri Light" w:hAnsi="Calibri Light" w:cs="Calibri Light"/>
                <w:b/>
              </w:rPr>
              <w:t>Task/Activity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14:paraId="25CF29BD" w14:textId="77777777" w:rsidR="00947ABA" w:rsidRPr="000C5361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0C5361">
              <w:rPr>
                <w:rFonts w:ascii="Calibri Light" w:hAnsi="Calibri Light" w:cs="Calibri Light"/>
                <w:b/>
              </w:rPr>
              <w:t xml:space="preserve">Hazard − what can harm you </w:t>
            </w:r>
          </w:p>
        </w:tc>
        <w:tc>
          <w:tcPr>
            <w:tcW w:w="2535" w:type="dxa"/>
            <w:vMerge w:val="restart"/>
            <w:shd w:val="clear" w:color="auto" w:fill="D9D9D9" w:themeFill="background1" w:themeFillShade="D9"/>
          </w:tcPr>
          <w:p w14:paraId="17810D28" w14:textId="77777777" w:rsidR="00947ABA" w:rsidRPr="000C5361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14:paraId="4CE274AC" w14:textId="764E4AFC" w:rsidR="00947ABA" w:rsidRPr="000C5361" w:rsidRDefault="000C5361" w:rsidP="007535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0C5361">
              <w:rPr>
                <w:rFonts w:ascii="Calibri Light" w:hAnsi="Calibri Light" w:cs="Calibri Light"/>
                <w:b/>
              </w:rPr>
              <w:t>Risk -</w:t>
            </w:r>
            <w:r w:rsidR="00947ABA" w:rsidRPr="000C5361">
              <w:rPr>
                <w:rFonts w:ascii="Calibri Light" w:hAnsi="Calibri Light" w:cs="Calibri Light"/>
                <w:b/>
              </w:rPr>
              <w:t xml:space="preserve"> what are the </w:t>
            </w:r>
            <w:r w:rsidR="00FA3B7B">
              <w:rPr>
                <w:rFonts w:ascii="Calibri Light" w:hAnsi="Calibri Light" w:cs="Calibri Light"/>
                <w:b/>
              </w:rPr>
              <w:t>c</w:t>
            </w:r>
            <w:r w:rsidR="00947ABA" w:rsidRPr="000C5361">
              <w:rPr>
                <w:rFonts w:ascii="Calibri Light" w:hAnsi="Calibri Light" w:cs="Calibri Light"/>
                <w:b/>
              </w:rPr>
              <w:t>onsequence</w:t>
            </w:r>
            <w:r w:rsidR="00FA3B7B">
              <w:rPr>
                <w:rFonts w:ascii="Calibri Light" w:hAnsi="Calibri Light" w:cs="Calibri Light"/>
                <w:b/>
              </w:rPr>
              <w:t>s</w:t>
            </w:r>
          </w:p>
        </w:tc>
        <w:tc>
          <w:tcPr>
            <w:tcW w:w="4552" w:type="dxa"/>
            <w:vMerge w:val="restart"/>
            <w:shd w:val="clear" w:color="auto" w:fill="D9D9D9" w:themeFill="background1" w:themeFillShade="D9"/>
            <w:vAlign w:val="center"/>
          </w:tcPr>
          <w:p w14:paraId="4E946757" w14:textId="5F45D875" w:rsidR="00947ABA" w:rsidRPr="000C5361" w:rsidRDefault="00947ABA" w:rsidP="00FA3B7B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0C5361">
              <w:rPr>
                <w:rFonts w:ascii="Calibri Light" w:hAnsi="Calibri Light" w:cs="Calibri Light"/>
                <w:b/>
              </w:rPr>
              <w:t xml:space="preserve">Control </w:t>
            </w:r>
            <w:r w:rsidR="00FA3B7B">
              <w:rPr>
                <w:rFonts w:ascii="Calibri Light" w:hAnsi="Calibri Light" w:cs="Calibri Light"/>
                <w:b/>
              </w:rPr>
              <w:t>m</w:t>
            </w:r>
            <w:r w:rsidRPr="000C5361">
              <w:rPr>
                <w:rFonts w:ascii="Calibri Light" w:hAnsi="Calibri Light" w:cs="Calibri Light"/>
                <w:b/>
              </w:rPr>
              <w:t>easures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14:paraId="2E4D4CCC" w14:textId="77777777" w:rsidR="00947ABA" w:rsidRPr="000C5361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0C5361">
              <w:rPr>
                <w:rFonts w:ascii="Calibri Light" w:hAnsi="Calibri Light" w:cs="Calibri Light"/>
                <w:b/>
              </w:rPr>
              <w:t>Risk Rating</w:t>
            </w:r>
            <w:r w:rsidRPr="000C5361">
              <w:rPr>
                <w:rFonts w:ascii="Calibri Light" w:hAnsi="Calibri Light" w:cs="Calibri Light"/>
                <w:b/>
                <w:color w:val="FF0000"/>
              </w:rPr>
              <w:br/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</w:tcPr>
          <w:p w14:paraId="6687FFEE" w14:textId="77777777" w:rsidR="00947ABA" w:rsidRPr="000C5361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0C5361">
              <w:rPr>
                <w:rFonts w:ascii="Calibri Light" w:hAnsi="Calibri Light" w:cs="Calibri Light"/>
                <w:b/>
              </w:rPr>
              <w:t>SFARP</w:t>
            </w:r>
          </w:p>
          <w:p w14:paraId="0A7234CA" w14:textId="0C372F5B" w:rsidR="00947ABA" w:rsidRPr="006B3AC3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6B3AC3">
              <w:rPr>
                <w:rFonts w:ascii="Calibri Light" w:hAnsi="Calibri Light" w:cs="Calibri Light"/>
                <w:b/>
                <w:sz w:val="16"/>
                <w:szCs w:val="16"/>
              </w:rPr>
              <w:t>Yes/No</w:t>
            </w:r>
          </w:p>
        </w:tc>
        <w:tc>
          <w:tcPr>
            <w:tcW w:w="1806" w:type="dxa"/>
            <w:vMerge w:val="restart"/>
            <w:shd w:val="clear" w:color="auto" w:fill="D9D9D9" w:themeFill="background1" w:themeFillShade="D9"/>
            <w:vAlign w:val="center"/>
          </w:tcPr>
          <w:p w14:paraId="5A5FEF5D" w14:textId="772CBB17" w:rsidR="00947ABA" w:rsidRPr="006B3AC3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3AC3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Person </w:t>
            </w:r>
            <w:r w:rsidR="00FA3B7B">
              <w:rPr>
                <w:rFonts w:ascii="Calibri Light" w:hAnsi="Calibri Light" w:cs="Calibri Light"/>
                <w:b/>
                <w:sz w:val="18"/>
                <w:szCs w:val="18"/>
              </w:rPr>
              <w:t>r</w:t>
            </w:r>
            <w:r w:rsidRPr="006B3AC3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esponsible for </w:t>
            </w:r>
            <w:r w:rsidR="00FA3B7B">
              <w:rPr>
                <w:rFonts w:ascii="Calibri Light" w:hAnsi="Calibri Light" w:cs="Calibri Light"/>
                <w:b/>
                <w:sz w:val="18"/>
                <w:szCs w:val="18"/>
              </w:rPr>
              <w:t>i</w:t>
            </w:r>
            <w:r w:rsidRPr="006B3AC3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mplementing </w:t>
            </w:r>
            <w:r w:rsidR="00FA3B7B">
              <w:rPr>
                <w:rFonts w:ascii="Calibri Light" w:hAnsi="Calibri Light" w:cs="Calibri Light"/>
                <w:b/>
                <w:sz w:val="18"/>
                <w:szCs w:val="18"/>
              </w:rPr>
              <w:t>c</w:t>
            </w:r>
            <w:r w:rsidRPr="006B3AC3">
              <w:rPr>
                <w:rFonts w:ascii="Calibri Light" w:hAnsi="Calibri Light" w:cs="Calibri Light"/>
                <w:b/>
                <w:sz w:val="18"/>
                <w:szCs w:val="18"/>
              </w:rPr>
              <w:t>ontrol</w:t>
            </w:r>
          </w:p>
        </w:tc>
      </w:tr>
      <w:tr w:rsidR="00947ABA" w:rsidRPr="006B3AC3" w14:paraId="5E385C71" w14:textId="77777777" w:rsidTr="003F405B">
        <w:trPr>
          <w:trHeight w:val="272"/>
        </w:trPr>
        <w:tc>
          <w:tcPr>
            <w:tcW w:w="2093" w:type="dxa"/>
            <w:vMerge/>
            <w:shd w:val="clear" w:color="auto" w:fill="D9D9D9"/>
          </w:tcPr>
          <w:p w14:paraId="0B3B8C9B" w14:textId="77777777" w:rsidR="00947ABA" w:rsidRPr="006B3AC3" w:rsidRDefault="00947ABA" w:rsidP="007535E1">
            <w:pPr>
              <w:spacing w:before="100" w:beforeAutospacing="1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D9D9D9"/>
          </w:tcPr>
          <w:p w14:paraId="068DCDFC" w14:textId="77777777" w:rsidR="00947ABA" w:rsidRPr="006B3AC3" w:rsidRDefault="00947ABA" w:rsidP="007535E1">
            <w:pPr>
              <w:spacing w:before="100" w:beforeAutospacing="1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535" w:type="dxa"/>
            <w:vMerge/>
            <w:shd w:val="clear" w:color="auto" w:fill="D9D9D9"/>
          </w:tcPr>
          <w:p w14:paraId="0923EE74" w14:textId="77777777" w:rsidR="00947ABA" w:rsidRPr="006B3AC3" w:rsidRDefault="00947ABA" w:rsidP="007535E1">
            <w:pPr>
              <w:spacing w:before="100" w:beforeAutospacing="1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4552" w:type="dxa"/>
            <w:vMerge/>
            <w:shd w:val="clear" w:color="auto" w:fill="D9D9D9"/>
          </w:tcPr>
          <w:p w14:paraId="427F8A91" w14:textId="77777777" w:rsidR="00947ABA" w:rsidRPr="006B3AC3" w:rsidRDefault="00947ABA" w:rsidP="007535E1">
            <w:pPr>
              <w:spacing w:before="100" w:beforeAutospacing="1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1F3BFE2" w14:textId="77777777" w:rsidR="00947ABA" w:rsidRPr="006B3AC3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B3AC3">
              <w:rPr>
                <w:rFonts w:ascii="Calibri Light" w:hAnsi="Calibri Light" w:cs="Calibri Light"/>
                <w:b/>
                <w:sz w:val="20"/>
                <w:szCs w:val="20"/>
              </w:rPr>
              <w:t>L</w:t>
            </w:r>
          </w:p>
        </w:tc>
        <w:tc>
          <w:tcPr>
            <w:tcW w:w="567" w:type="dxa"/>
          </w:tcPr>
          <w:p w14:paraId="6F150775" w14:textId="77777777" w:rsidR="00947ABA" w:rsidRPr="006B3AC3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B3AC3">
              <w:rPr>
                <w:rFonts w:ascii="Calibri Light" w:hAnsi="Calibri Light" w:cs="Calibri Light"/>
                <w:b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14:paraId="14CC02DA" w14:textId="77777777" w:rsidR="00947ABA" w:rsidRPr="006B3AC3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B3AC3">
              <w:rPr>
                <w:rFonts w:ascii="Calibri Light" w:hAnsi="Calibri Light" w:cs="Calibri Light"/>
                <w:b/>
                <w:sz w:val="20"/>
                <w:szCs w:val="20"/>
              </w:rPr>
              <w:t>R</w:t>
            </w:r>
          </w:p>
        </w:tc>
        <w:tc>
          <w:tcPr>
            <w:tcW w:w="851" w:type="dxa"/>
            <w:vMerge/>
            <w:shd w:val="clear" w:color="auto" w:fill="D9D9D9"/>
          </w:tcPr>
          <w:p w14:paraId="719615AC" w14:textId="77777777" w:rsidR="00947ABA" w:rsidRPr="006B3AC3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806" w:type="dxa"/>
            <w:vMerge/>
            <w:shd w:val="clear" w:color="auto" w:fill="D9D9D9"/>
          </w:tcPr>
          <w:p w14:paraId="25CA5555" w14:textId="77777777" w:rsidR="00947ABA" w:rsidRPr="006B3AC3" w:rsidRDefault="00947ABA" w:rsidP="007535E1">
            <w:pPr>
              <w:spacing w:before="100" w:beforeAutospacing="1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947ABA" w:rsidRPr="006B3AC3" w14:paraId="0096D43A" w14:textId="77777777" w:rsidTr="00BD4C3B">
        <w:trPr>
          <w:trHeight w:val="2687"/>
        </w:trPr>
        <w:tc>
          <w:tcPr>
            <w:tcW w:w="2093" w:type="dxa"/>
          </w:tcPr>
          <w:p w14:paraId="333F4E97" w14:textId="77777777" w:rsidR="007E3409" w:rsidRDefault="0031100C" w:rsidP="007535E1">
            <w:pPr>
              <w:spacing w:before="100" w:beforeAutospacing="1" w:after="0" w:line="240" w:lineRule="auto"/>
              <w:rPr>
                <w:rFonts w:ascii="Calibri Light" w:hAnsi="Calibri Light" w:cs="Calibri Light"/>
                <w:b/>
                <w:color w:val="FF0000"/>
                <w:sz w:val="18"/>
                <w:szCs w:val="18"/>
              </w:rPr>
            </w:pPr>
            <w:r w:rsidRPr="0031100C">
              <w:rPr>
                <w:rFonts w:ascii="Calibri Light" w:hAnsi="Calibri Light" w:cs="Calibri Light"/>
                <w:b/>
                <w:color w:val="FF0000"/>
                <w:sz w:val="18"/>
                <w:szCs w:val="18"/>
              </w:rPr>
              <w:t>(</w:t>
            </w:r>
            <w:r w:rsidR="007E3409">
              <w:rPr>
                <w:rFonts w:ascii="Calibri Light" w:hAnsi="Calibri Light" w:cs="Calibri Light"/>
                <w:b/>
                <w:color w:val="FF0000"/>
                <w:sz w:val="18"/>
                <w:szCs w:val="18"/>
              </w:rPr>
              <w:t>EXAMPLE ONLY</w:t>
            </w:r>
            <w:r w:rsidRPr="0031100C">
              <w:rPr>
                <w:rFonts w:ascii="Calibri Light" w:hAnsi="Calibri Light" w:cs="Calibri Light"/>
                <w:b/>
                <w:color w:val="FF0000"/>
                <w:sz w:val="18"/>
                <w:szCs w:val="18"/>
              </w:rPr>
              <w:t xml:space="preserve">) </w:t>
            </w:r>
          </w:p>
          <w:p w14:paraId="1EB6D425" w14:textId="77777777" w:rsidR="00947ABA" w:rsidRPr="006B3AC3" w:rsidRDefault="007E3409" w:rsidP="007535E1">
            <w:pPr>
              <w:spacing w:before="100" w:beforeAutospacing="1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FF0000"/>
                <w:sz w:val="18"/>
                <w:szCs w:val="18"/>
              </w:rPr>
              <w:t>Outdoor Trekking in National Parks</w:t>
            </w:r>
          </w:p>
        </w:tc>
        <w:tc>
          <w:tcPr>
            <w:tcW w:w="2410" w:type="dxa"/>
          </w:tcPr>
          <w:p w14:paraId="66F54863" w14:textId="2C8357CF" w:rsidR="007E3409" w:rsidRPr="007E3409" w:rsidRDefault="007E3409" w:rsidP="007E3409">
            <w:pPr>
              <w:spacing w:before="100" w:beforeAutospacing="1" w:after="0" w:line="240" w:lineRule="auto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7E3409">
              <w:rPr>
                <w:rFonts w:ascii="Calibri Light" w:hAnsi="Calibri Light" w:cs="Calibri Light"/>
                <w:color w:val="FF0000"/>
                <w:sz w:val="18"/>
                <w:szCs w:val="18"/>
              </w:rPr>
              <w:t xml:space="preserve">Heat </w:t>
            </w:r>
            <w:r w:rsidR="00FA3B7B">
              <w:rPr>
                <w:rFonts w:ascii="Calibri Light" w:hAnsi="Calibri Light" w:cs="Calibri Light"/>
                <w:color w:val="FF0000"/>
                <w:sz w:val="18"/>
                <w:szCs w:val="18"/>
              </w:rPr>
              <w:t>s</w:t>
            </w:r>
            <w:r w:rsidRPr="007E3409">
              <w:rPr>
                <w:rFonts w:ascii="Calibri Light" w:hAnsi="Calibri Light" w:cs="Calibri Light"/>
                <w:color w:val="FF0000"/>
                <w:sz w:val="18"/>
                <w:szCs w:val="18"/>
              </w:rPr>
              <w:t>tress related illness or injury</w:t>
            </w:r>
          </w:p>
          <w:p w14:paraId="6AE6D99A" w14:textId="77777777" w:rsidR="00947ABA" w:rsidRPr="006B3AC3" w:rsidRDefault="00947ABA" w:rsidP="007535E1">
            <w:pPr>
              <w:spacing w:before="100" w:beforeAutospacing="1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535" w:type="dxa"/>
          </w:tcPr>
          <w:p w14:paraId="3536C868" w14:textId="3D5EE3AC" w:rsidR="007E3409" w:rsidRPr="007E3409" w:rsidRDefault="007E3409" w:rsidP="007E3409">
            <w:pPr>
              <w:spacing w:before="100" w:beforeAutospacing="1"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7E3409">
              <w:rPr>
                <w:rFonts w:ascii="Calibri Light" w:hAnsi="Calibri Light" w:cs="Calibri Light"/>
                <w:color w:val="FF0000"/>
                <w:sz w:val="18"/>
                <w:szCs w:val="18"/>
              </w:rPr>
              <w:t>Potential hospitalisation extreme case fatality</w:t>
            </w:r>
            <w:r w:rsidRPr="007E3409">
              <w:rPr>
                <w:rFonts w:ascii="Calibri Light" w:hAnsi="Calibri Light" w:cs="Calibri Light"/>
                <w:color w:val="FF0000"/>
                <w:sz w:val="18"/>
                <w:szCs w:val="18"/>
              </w:rPr>
              <w:br/>
              <w:t xml:space="preserve">Medical </w:t>
            </w:r>
            <w:r w:rsidR="00FA3B7B">
              <w:rPr>
                <w:rFonts w:ascii="Calibri Light" w:hAnsi="Calibri Light" w:cs="Calibri Light"/>
                <w:color w:val="FF0000"/>
                <w:sz w:val="18"/>
                <w:szCs w:val="18"/>
              </w:rPr>
              <w:t>t</w:t>
            </w:r>
            <w:r w:rsidRPr="007E3409">
              <w:rPr>
                <w:rFonts w:ascii="Calibri Light" w:hAnsi="Calibri Light" w:cs="Calibri Light"/>
                <w:color w:val="FF0000"/>
                <w:sz w:val="18"/>
                <w:szCs w:val="18"/>
              </w:rPr>
              <w:t>reatment</w:t>
            </w:r>
            <w:r w:rsidRPr="007E3409">
              <w:rPr>
                <w:rFonts w:ascii="Calibri Light" w:hAnsi="Calibri Light" w:cs="Calibri Light"/>
                <w:color w:val="FF0000"/>
                <w:sz w:val="18"/>
                <w:szCs w:val="18"/>
              </w:rPr>
              <w:br/>
              <w:t>Removal from activity</w:t>
            </w:r>
          </w:p>
        </w:tc>
        <w:tc>
          <w:tcPr>
            <w:tcW w:w="4552" w:type="dxa"/>
          </w:tcPr>
          <w:p w14:paraId="11B30125" w14:textId="77777777" w:rsidR="007E3409" w:rsidRPr="00FA3B7B" w:rsidRDefault="007E3409" w:rsidP="007E3409">
            <w:pPr>
              <w:pStyle w:val="ListParagraph"/>
              <w:numPr>
                <w:ilvl w:val="0"/>
                <w:numId w:val="4"/>
              </w:numPr>
              <w:spacing w:before="100" w:beforeAutospacing="1" w:after="0" w:line="240" w:lineRule="auto"/>
              <w:ind w:left="225" w:hanging="225"/>
              <w:rPr>
                <w:rFonts w:ascii="Calibri Light" w:eastAsia="Times New Roman" w:hAnsi="Calibri Light" w:cs="Calibri Light"/>
                <w:color w:val="FF0000"/>
                <w:sz w:val="18"/>
                <w:szCs w:val="18"/>
              </w:rPr>
            </w:pPr>
            <w:r w:rsidRPr="00FA3B7B">
              <w:rPr>
                <w:rFonts w:ascii="Calibri Light" w:eastAsia="Times New Roman" w:hAnsi="Calibri Light" w:cs="Calibri Light"/>
                <w:color w:val="FF0000"/>
                <w:sz w:val="18"/>
                <w:szCs w:val="18"/>
              </w:rPr>
              <w:t>Drinking water to be available at all times with workers hydrating regularly and supplement with electrolytes of needed</w:t>
            </w:r>
          </w:p>
          <w:p w14:paraId="1B3FA73C" w14:textId="77777777" w:rsidR="007E3409" w:rsidRPr="00FA3B7B" w:rsidRDefault="007E3409" w:rsidP="007E3409">
            <w:pPr>
              <w:pStyle w:val="ListParagraph"/>
              <w:numPr>
                <w:ilvl w:val="0"/>
                <w:numId w:val="4"/>
              </w:numPr>
              <w:spacing w:before="100" w:beforeAutospacing="1" w:after="0" w:line="240" w:lineRule="auto"/>
              <w:ind w:left="225" w:hanging="225"/>
              <w:rPr>
                <w:rFonts w:ascii="Calibri Light" w:eastAsia="Times New Roman" w:hAnsi="Calibri Light" w:cs="Calibri Light"/>
                <w:color w:val="FF0000"/>
                <w:sz w:val="18"/>
                <w:szCs w:val="18"/>
              </w:rPr>
            </w:pPr>
            <w:r w:rsidRPr="00FA3B7B">
              <w:rPr>
                <w:rFonts w:ascii="Calibri Light" w:eastAsia="Times New Roman" w:hAnsi="Calibri Light" w:cs="Calibri Light"/>
                <w:color w:val="FF0000"/>
                <w:sz w:val="18"/>
                <w:szCs w:val="18"/>
              </w:rPr>
              <w:t>Sunscreen available and used when exposed to sunlight</w:t>
            </w:r>
          </w:p>
          <w:p w14:paraId="73FF6483" w14:textId="77777777" w:rsidR="007E3409" w:rsidRPr="00FA3B7B" w:rsidRDefault="007E3409" w:rsidP="007E3409">
            <w:pPr>
              <w:pStyle w:val="ListParagraph"/>
              <w:numPr>
                <w:ilvl w:val="0"/>
                <w:numId w:val="4"/>
              </w:numPr>
              <w:spacing w:before="100" w:beforeAutospacing="1" w:after="0" w:line="240" w:lineRule="auto"/>
              <w:ind w:left="225" w:hanging="225"/>
              <w:rPr>
                <w:rFonts w:ascii="Calibri Light" w:eastAsia="Times New Roman" w:hAnsi="Calibri Light" w:cs="Calibri Light"/>
                <w:color w:val="FF0000"/>
                <w:sz w:val="18"/>
                <w:szCs w:val="18"/>
              </w:rPr>
            </w:pPr>
            <w:r w:rsidRPr="00FA3B7B">
              <w:rPr>
                <w:rFonts w:ascii="Calibri Light" w:eastAsia="Times New Roman" w:hAnsi="Calibri Light" w:cs="Calibri Light"/>
                <w:color w:val="FF0000"/>
                <w:sz w:val="18"/>
                <w:szCs w:val="18"/>
              </w:rPr>
              <w:t xml:space="preserve">Wear Brim hats in open sun </w:t>
            </w:r>
          </w:p>
          <w:p w14:paraId="27BFECE1" w14:textId="77777777" w:rsidR="007E3409" w:rsidRPr="00FA3B7B" w:rsidRDefault="007E3409" w:rsidP="007E3409">
            <w:pPr>
              <w:pStyle w:val="ListParagraph"/>
              <w:numPr>
                <w:ilvl w:val="0"/>
                <w:numId w:val="4"/>
              </w:numPr>
              <w:spacing w:before="100" w:beforeAutospacing="1" w:after="0" w:line="240" w:lineRule="auto"/>
              <w:ind w:left="225" w:hanging="225"/>
              <w:rPr>
                <w:rFonts w:ascii="Calibri Light" w:eastAsia="Times New Roman" w:hAnsi="Calibri Light" w:cs="Calibri Light"/>
                <w:color w:val="FF0000"/>
                <w:sz w:val="18"/>
                <w:szCs w:val="18"/>
              </w:rPr>
            </w:pPr>
            <w:r w:rsidRPr="00FA3B7B">
              <w:rPr>
                <w:rFonts w:ascii="Calibri Light" w:eastAsia="Times New Roman" w:hAnsi="Calibri Light" w:cs="Calibri Light"/>
                <w:color w:val="FF0000"/>
                <w:sz w:val="18"/>
                <w:szCs w:val="18"/>
              </w:rPr>
              <w:t>reduce exposure to direct sunlight where ever possible</w:t>
            </w:r>
          </w:p>
          <w:p w14:paraId="08EF2DD0" w14:textId="77777777" w:rsidR="007E3409" w:rsidRPr="00FA3B7B" w:rsidRDefault="007E3409" w:rsidP="007E3409">
            <w:pPr>
              <w:pStyle w:val="ListParagraph"/>
              <w:numPr>
                <w:ilvl w:val="0"/>
                <w:numId w:val="4"/>
              </w:numPr>
              <w:spacing w:before="100" w:beforeAutospacing="1" w:after="0" w:line="240" w:lineRule="auto"/>
              <w:ind w:left="225" w:hanging="225"/>
              <w:rPr>
                <w:rFonts w:ascii="Calibri Light" w:eastAsia="Times New Roman" w:hAnsi="Calibri Light" w:cs="Calibri Light"/>
                <w:color w:val="FF0000"/>
                <w:sz w:val="18"/>
                <w:szCs w:val="18"/>
              </w:rPr>
            </w:pPr>
            <w:r w:rsidRPr="00FA3B7B">
              <w:rPr>
                <w:rFonts w:ascii="Calibri Light" w:eastAsia="Times New Roman" w:hAnsi="Calibri Light" w:cs="Calibri Light"/>
                <w:color w:val="FF0000"/>
                <w:sz w:val="18"/>
                <w:szCs w:val="18"/>
              </w:rPr>
              <w:t>Self-manage and regulate pace of work and frequency of rest breaks</w:t>
            </w:r>
          </w:p>
          <w:p w14:paraId="5ABD2F45" w14:textId="60BB77DE" w:rsidR="007E3409" w:rsidRDefault="007E3409" w:rsidP="007E3409">
            <w:pPr>
              <w:pStyle w:val="ListParagraph"/>
              <w:numPr>
                <w:ilvl w:val="0"/>
                <w:numId w:val="4"/>
              </w:numPr>
              <w:spacing w:before="100" w:beforeAutospacing="1" w:after="0" w:line="240" w:lineRule="auto"/>
              <w:ind w:left="222" w:hanging="222"/>
              <w:rPr>
                <w:rFonts w:ascii="Calibri Light" w:eastAsia="Times New Roman" w:hAnsi="Calibri Light" w:cs="Calibri Light"/>
                <w:color w:val="FF0000"/>
                <w:sz w:val="18"/>
                <w:szCs w:val="18"/>
              </w:rPr>
            </w:pPr>
            <w:r w:rsidRPr="00FA3B7B">
              <w:rPr>
                <w:rFonts w:ascii="Calibri Light" w:eastAsia="Times New Roman" w:hAnsi="Calibri Light" w:cs="Calibri Light"/>
                <w:color w:val="FF0000"/>
                <w:sz w:val="18"/>
                <w:szCs w:val="18"/>
              </w:rPr>
              <w:t>Consume water at regular intervals at all rest breaks</w:t>
            </w:r>
          </w:p>
          <w:p w14:paraId="26CB5870" w14:textId="4C50384F" w:rsidR="00947ABA" w:rsidRPr="00FA3B7B" w:rsidRDefault="00FA3B7B" w:rsidP="009A1309">
            <w:pPr>
              <w:pStyle w:val="ListParagraph"/>
              <w:numPr>
                <w:ilvl w:val="0"/>
                <w:numId w:val="4"/>
              </w:numPr>
              <w:spacing w:before="100" w:beforeAutospacing="1" w:after="0" w:line="240" w:lineRule="auto"/>
              <w:ind w:left="222" w:hanging="222"/>
              <w:rPr>
                <w:rFonts w:ascii="Calibri Light" w:hAnsi="Calibri Light" w:cs="Calibri Light"/>
                <w:color w:val="FF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FF0000"/>
                <w:sz w:val="18"/>
                <w:szCs w:val="18"/>
              </w:rPr>
              <w:t>Any symptoms of heat stress must be treated immediately</w:t>
            </w:r>
          </w:p>
        </w:tc>
        <w:tc>
          <w:tcPr>
            <w:tcW w:w="567" w:type="dxa"/>
            <w:vAlign w:val="center"/>
          </w:tcPr>
          <w:p w14:paraId="620C8984" w14:textId="77777777" w:rsidR="00947ABA" w:rsidRPr="007E3409" w:rsidRDefault="007E3409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  <w:color w:val="FF0000"/>
                <w:sz w:val="20"/>
                <w:szCs w:val="20"/>
              </w:rPr>
            </w:pPr>
            <w:r w:rsidRPr="007E3409">
              <w:rPr>
                <w:rFonts w:ascii="Calibri Light" w:hAnsi="Calibri Light" w:cs="Calibri Light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6047C13" w14:textId="77777777" w:rsidR="00947ABA" w:rsidRPr="007E3409" w:rsidRDefault="007E3409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  <w:color w:val="FF0000"/>
                <w:sz w:val="20"/>
                <w:szCs w:val="20"/>
              </w:rPr>
            </w:pPr>
            <w:r w:rsidRPr="007E3409">
              <w:rPr>
                <w:rFonts w:ascii="Calibri Light" w:hAnsi="Calibri Light" w:cs="Calibri Light"/>
                <w:b/>
                <w:color w:val="FF000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00B050"/>
            <w:vAlign w:val="center"/>
          </w:tcPr>
          <w:p w14:paraId="4518A6B0" w14:textId="77777777" w:rsidR="00947ABA" w:rsidRPr="007E3409" w:rsidRDefault="007E3409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  <w:color w:val="FF0000"/>
                <w:sz w:val="20"/>
                <w:szCs w:val="20"/>
              </w:rPr>
            </w:pPr>
            <w:r w:rsidRPr="007E3409">
              <w:rPr>
                <w:rFonts w:ascii="Calibri Light" w:hAnsi="Calibri Light" w:cs="Calibri Light"/>
                <w:b/>
                <w:color w:val="FF0000"/>
                <w:sz w:val="20"/>
                <w:szCs w:val="20"/>
              </w:rPr>
              <w:t>L</w:t>
            </w:r>
          </w:p>
        </w:tc>
        <w:tc>
          <w:tcPr>
            <w:tcW w:w="851" w:type="dxa"/>
            <w:vAlign w:val="center"/>
          </w:tcPr>
          <w:p w14:paraId="5DBF9A35" w14:textId="77777777" w:rsidR="00947ABA" w:rsidRPr="007E3409" w:rsidRDefault="007E3409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  <w:color w:val="FF0000"/>
                <w:sz w:val="20"/>
                <w:szCs w:val="20"/>
              </w:rPr>
            </w:pPr>
            <w:r w:rsidRPr="007E3409">
              <w:rPr>
                <w:rFonts w:ascii="Calibri Light" w:hAnsi="Calibri Light" w:cs="Calibri Light"/>
                <w:b/>
                <w:color w:val="FF0000"/>
                <w:sz w:val="20"/>
                <w:szCs w:val="20"/>
              </w:rPr>
              <w:t>YES</w:t>
            </w:r>
          </w:p>
        </w:tc>
        <w:tc>
          <w:tcPr>
            <w:tcW w:w="1806" w:type="dxa"/>
            <w:vAlign w:val="center"/>
          </w:tcPr>
          <w:p w14:paraId="1A8BCF27" w14:textId="77777777" w:rsidR="00947ABA" w:rsidRPr="007E3409" w:rsidRDefault="007E3409" w:rsidP="007535E1">
            <w:pPr>
              <w:spacing w:before="100" w:beforeAutospacing="1" w:after="0" w:line="240" w:lineRule="auto"/>
              <w:rPr>
                <w:rFonts w:ascii="Calibri Light" w:hAnsi="Calibri Light" w:cs="Calibri Light"/>
                <w:b/>
                <w:color w:val="FF0000"/>
                <w:sz w:val="20"/>
                <w:szCs w:val="20"/>
              </w:rPr>
            </w:pPr>
            <w:r w:rsidRPr="007E3409">
              <w:rPr>
                <w:rFonts w:ascii="Calibri Light" w:hAnsi="Calibri Light" w:cs="Calibri Light"/>
                <w:b/>
                <w:color w:val="FF0000"/>
                <w:sz w:val="20"/>
                <w:szCs w:val="20"/>
              </w:rPr>
              <w:t>ACTIVITY SUPERVISOR</w:t>
            </w:r>
          </w:p>
        </w:tc>
      </w:tr>
      <w:tr w:rsidR="00947ABA" w:rsidRPr="006B3AC3" w14:paraId="1D066B30" w14:textId="77777777" w:rsidTr="003F405B">
        <w:trPr>
          <w:trHeight w:val="567"/>
        </w:trPr>
        <w:tc>
          <w:tcPr>
            <w:tcW w:w="2093" w:type="dxa"/>
          </w:tcPr>
          <w:p w14:paraId="35586C5E" w14:textId="77777777" w:rsidR="00947ABA" w:rsidRPr="006B3AC3" w:rsidRDefault="00947ABA" w:rsidP="007535E1">
            <w:pPr>
              <w:spacing w:before="100" w:beforeAutospacing="1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1C422DF0" w14:textId="77777777" w:rsidR="00947ABA" w:rsidRPr="006B3AC3" w:rsidRDefault="00947ABA" w:rsidP="007535E1">
            <w:pPr>
              <w:spacing w:before="100" w:beforeAutospacing="1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535" w:type="dxa"/>
          </w:tcPr>
          <w:p w14:paraId="31E922B9" w14:textId="77777777" w:rsidR="00947ABA" w:rsidRPr="006B3AC3" w:rsidRDefault="00947ABA" w:rsidP="007535E1">
            <w:pPr>
              <w:spacing w:before="100" w:beforeAutospacing="1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4552" w:type="dxa"/>
          </w:tcPr>
          <w:p w14:paraId="57E5DCD3" w14:textId="77777777" w:rsidR="00947ABA" w:rsidRPr="006B3AC3" w:rsidRDefault="00947ABA" w:rsidP="00490F83">
            <w:pPr>
              <w:pStyle w:val="ListParagraph"/>
              <w:numPr>
                <w:ilvl w:val="0"/>
                <w:numId w:val="4"/>
              </w:numPr>
              <w:spacing w:before="100" w:beforeAutospacing="1" w:after="0" w:line="240" w:lineRule="auto"/>
              <w:ind w:left="459" w:hanging="425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8556308" w14:textId="77777777" w:rsidR="00947ABA" w:rsidRPr="006B3AC3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EC4F9ED" w14:textId="77777777" w:rsidR="00947ABA" w:rsidRPr="006B3AC3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5B4F901" w14:textId="77777777" w:rsidR="00947ABA" w:rsidRPr="006B3AC3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AC1513C" w14:textId="77777777" w:rsidR="00947ABA" w:rsidRPr="006B3AC3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806" w:type="dxa"/>
          </w:tcPr>
          <w:p w14:paraId="45565BA4" w14:textId="77777777" w:rsidR="00947ABA" w:rsidRPr="006B3AC3" w:rsidRDefault="00947ABA" w:rsidP="007535E1">
            <w:pPr>
              <w:spacing w:before="100" w:beforeAutospacing="1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947ABA" w:rsidRPr="006B3AC3" w14:paraId="10CBEC50" w14:textId="77777777" w:rsidTr="003F405B">
        <w:trPr>
          <w:trHeight w:val="567"/>
        </w:trPr>
        <w:tc>
          <w:tcPr>
            <w:tcW w:w="2093" w:type="dxa"/>
          </w:tcPr>
          <w:p w14:paraId="1A4AC44A" w14:textId="77777777" w:rsidR="00947ABA" w:rsidRPr="006B3AC3" w:rsidRDefault="00947ABA" w:rsidP="007535E1">
            <w:pPr>
              <w:spacing w:before="100" w:beforeAutospacing="1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41591909" w14:textId="77777777" w:rsidR="00947ABA" w:rsidRPr="006B3AC3" w:rsidRDefault="00947ABA" w:rsidP="007535E1">
            <w:pPr>
              <w:spacing w:before="100" w:beforeAutospacing="1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535" w:type="dxa"/>
          </w:tcPr>
          <w:p w14:paraId="1222330F" w14:textId="77777777" w:rsidR="00947ABA" w:rsidRPr="006B3AC3" w:rsidRDefault="00947ABA" w:rsidP="007535E1">
            <w:pPr>
              <w:spacing w:before="100" w:beforeAutospacing="1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4552" w:type="dxa"/>
          </w:tcPr>
          <w:p w14:paraId="450D702F" w14:textId="77777777" w:rsidR="00947ABA" w:rsidRPr="006B3AC3" w:rsidRDefault="00947ABA" w:rsidP="00490F83">
            <w:pPr>
              <w:pStyle w:val="ListParagraph"/>
              <w:numPr>
                <w:ilvl w:val="0"/>
                <w:numId w:val="4"/>
              </w:numPr>
              <w:spacing w:before="100" w:beforeAutospacing="1" w:after="0" w:line="240" w:lineRule="auto"/>
              <w:ind w:left="459" w:hanging="425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F959B95" w14:textId="77777777" w:rsidR="00947ABA" w:rsidRPr="006B3AC3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97E7B2C" w14:textId="77777777" w:rsidR="00947ABA" w:rsidRPr="006B3AC3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4480ADF" w14:textId="77777777" w:rsidR="00947ABA" w:rsidRPr="006B3AC3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AD5D637" w14:textId="77777777" w:rsidR="00947ABA" w:rsidRPr="006B3AC3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806" w:type="dxa"/>
          </w:tcPr>
          <w:p w14:paraId="7887E793" w14:textId="77777777" w:rsidR="00947ABA" w:rsidRPr="006B3AC3" w:rsidRDefault="00947ABA" w:rsidP="007535E1">
            <w:pPr>
              <w:spacing w:before="100" w:beforeAutospacing="1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947ABA" w:rsidRPr="006B3AC3" w14:paraId="08D19F60" w14:textId="77777777" w:rsidTr="003F405B">
        <w:trPr>
          <w:trHeight w:val="567"/>
        </w:trPr>
        <w:tc>
          <w:tcPr>
            <w:tcW w:w="2093" w:type="dxa"/>
          </w:tcPr>
          <w:p w14:paraId="7A3580EA" w14:textId="77777777" w:rsidR="00947ABA" w:rsidRPr="006B3AC3" w:rsidRDefault="00947ABA" w:rsidP="007535E1">
            <w:pPr>
              <w:spacing w:before="100" w:beforeAutospacing="1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719F98A0" w14:textId="77777777" w:rsidR="00947ABA" w:rsidRPr="006B3AC3" w:rsidRDefault="00947ABA" w:rsidP="007535E1">
            <w:pPr>
              <w:spacing w:before="100" w:beforeAutospacing="1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535" w:type="dxa"/>
          </w:tcPr>
          <w:p w14:paraId="12AF29A4" w14:textId="77777777" w:rsidR="00947ABA" w:rsidRPr="006B3AC3" w:rsidRDefault="00947ABA" w:rsidP="007535E1">
            <w:pPr>
              <w:spacing w:before="100" w:beforeAutospacing="1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4552" w:type="dxa"/>
          </w:tcPr>
          <w:p w14:paraId="64DD2143" w14:textId="77777777" w:rsidR="00947ABA" w:rsidRPr="006B3AC3" w:rsidRDefault="00947ABA" w:rsidP="00490F83">
            <w:pPr>
              <w:pStyle w:val="ListParagraph"/>
              <w:numPr>
                <w:ilvl w:val="0"/>
                <w:numId w:val="4"/>
              </w:numPr>
              <w:spacing w:before="100" w:beforeAutospacing="1" w:after="0" w:line="240" w:lineRule="auto"/>
              <w:ind w:left="459" w:hanging="425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251F962" w14:textId="77777777" w:rsidR="00947ABA" w:rsidRPr="006B3AC3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DD8E99C" w14:textId="77777777" w:rsidR="00947ABA" w:rsidRPr="006B3AC3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586EAAD" w14:textId="77777777" w:rsidR="00947ABA" w:rsidRPr="006B3AC3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3E5C2FF" w14:textId="77777777" w:rsidR="00947ABA" w:rsidRPr="006B3AC3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806" w:type="dxa"/>
          </w:tcPr>
          <w:p w14:paraId="7076636F" w14:textId="77777777" w:rsidR="00947ABA" w:rsidRPr="006B3AC3" w:rsidRDefault="00947ABA" w:rsidP="007535E1">
            <w:pPr>
              <w:spacing w:before="100" w:beforeAutospacing="1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947ABA" w:rsidRPr="006B3AC3" w14:paraId="1C489CED" w14:textId="77777777" w:rsidTr="003F405B">
        <w:trPr>
          <w:trHeight w:val="567"/>
        </w:trPr>
        <w:tc>
          <w:tcPr>
            <w:tcW w:w="2093" w:type="dxa"/>
          </w:tcPr>
          <w:p w14:paraId="6CDBD7B3" w14:textId="77777777" w:rsidR="00947ABA" w:rsidRPr="006B3AC3" w:rsidRDefault="00947ABA" w:rsidP="007535E1">
            <w:pPr>
              <w:spacing w:before="100" w:beforeAutospacing="1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48EEE636" w14:textId="77777777" w:rsidR="00947ABA" w:rsidRPr="006B3AC3" w:rsidRDefault="00947ABA" w:rsidP="007535E1">
            <w:pPr>
              <w:spacing w:before="100" w:beforeAutospacing="1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535" w:type="dxa"/>
          </w:tcPr>
          <w:p w14:paraId="10028CF2" w14:textId="77777777" w:rsidR="00947ABA" w:rsidRPr="006B3AC3" w:rsidRDefault="00947ABA" w:rsidP="007535E1">
            <w:pPr>
              <w:spacing w:before="100" w:beforeAutospacing="1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4552" w:type="dxa"/>
          </w:tcPr>
          <w:p w14:paraId="4CE5E5E6" w14:textId="77777777" w:rsidR="00947ABA" w:rsidRPr="006B3AC3" w:rsidRDefault="00947ABA" w:rsidP="00490F83">
            <w:pPr>
              <w:pStyle w:val="ListParagraph"/>
              <w:numPr>
                <w:ilvl w:val="0"/>
                <w:numId w:val="4"/>
              </w:numPr>
              <w:spacing w:before="100" w:beforeAutospacing="1" w:after="0" w:line="240" w:lineRule="auto"/>
              <w:ind w:left="459" w:hanging="425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AB1750F" w14:textId="77777777" w:rsidR="00947ABA" w:rsidRPr="006B3AC3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4E48561" w14:textId="77777777" w:rsidR="00947ABA" w:rsidRPr="006B3AC3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DDDDEA2" w14:textId="77777777" w:rsidR="00947ABA" w:rsidRPr="006B3AC3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43B2EB8E" w14:textId="77777777" w:rsidR="00947ABA" w:rsidRPr="006B3AC3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806" w:type="dxa"/>
          </w:tcPr>
          <w:p w14:paraId="4203866B" w14:textId="77777777" w:rsidR="00947ABA" w:rsidRPr="006B3AC3" w:rsidRDefault="00947ABA" w:rsidP="007535E1">
            <w:pPr>
              <w:spacing w:before="100" w:beforeAutospacing="1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947ABA" w:rsidRPr="006B3AC3" w14:paraId="28F3B65A" w14:textId="77777777" w:rsidTr="003F405B">
        <w:trPr>
          <w:trHeight w:val="567"/>
        </w:trPr>
        <w:tc>
          <w:tcPr>
            <w:tcW w:w="2093" w:type="dxa"/>
          </w:tcPr>
          <w:p w14:paraId="28B8F2B6" w14:textId="77777777" w:rsidR="00947ABA" w:rsidRPr="006B3AC3" w:rsidRDefault="00947ABA" w:rsidP="007535E1">
            <w:pPr>
              <w:spacing w:before="100" w:beforeAutospacing="1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5A43F5F3" w14:textId="77777777" w:rsidR="00947ABA" w:rsidRPr="006B3AC3" w:rsidRDefault="00947ABA" w:rsidP="007535E1">
            <w:pPr>
              <w:spacing w:before="100" w:beforeAutospacing="1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535" w:type="dxa"/>
          </w:tcPr>
          <w:p w14:paraId="7C3F5034" w14:textId="77777777" w:rsidR="00947ABA" w:rsidRPr="006B3AC3" w:rsidRDefault="00947ABA" w:rsidP="007535E1">
            <w:pPr>
              <w:spacing w:before="100" w:beforeAutospacing="1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4552" w:type="dxa"/>
          </w:tcPr>
          <w:p w14:paraId="23F4CE6F" w14:textId="77777777" w:rsidR="00947ABA" w:rsidRPr="006B3AC3" w:rsidRDefault="00947ABA" w:rsidP="00490F83">
            <w:pPr>
              <w:pStyle w:val="ListParagraph"/>
              <w:numPr>
                <w:ilvl w:val="0"/>
                <w:numId w:val="4"/>
              </w:numPr>
              <w:spacing w:before="100" w:beforeAutospacing="1" w:after="0" w:line="240" w:lineRule="auto"/>
              <w:ind w:left="459" w:hanging="425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1A02F67" w14:textId="77777777" w:rsidR="00947ABA" w:rsidRPr="006B3AC3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94722EF" w14:textId="77777777" w:rsidR="00947ABA" w:rsidRPr="006B3AC3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9142496" w14:textId="77777777" w:rsidR="00947ABA" w:rsidRPr="006B3AC3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4CC53F3" w14:textId="77777777" w:rsidR="00947ABA" w:rsidRPr="006B3AC3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806" w:type="dxa"/>
          </w:tcPr>
          <w:p w14:paraId="3DBD79BA" w14:textId="77777777" w:rsidR="00947ABA" w:rsidRPr="006B3AC3" w:rsidRDefault="00947ABA" w:rsidP="007535E1">
            <w:pPr>
              <w:spacing w:before="100" w:beforeAutospacing="1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947ABA" w:rsidRPr="006B3AC3" w14:paraId="4FBE708E" w14:textId="77777777" w:rsidTr="003F405B">
        <w:trPr>
          <w:trHeight w:val="567"/>
        </w:trPr>
        <w:tc>
          <w:tcPr>
            <w:tcW w:w="2093" w:type="dxa"/>
          </w:tcPr>
          <w:p w14:paraId="28A7761C" w14:textId="77777777" w:rsidR="00947ABA" w:rsidRPr="006B3AC3" w:rsidRDefault="00947ABA" w:rsidP="007535E1">
            <w:pPr>
              <w:spacing w:before="100" w:beforeAutospacing="1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3B6ADABA" w14:textId="77777777" w:rsidR="00947ABA" w:rsidRPr="006B3AC3" w:rsidRDefault="00947ABA" w:rsidP="007535E1">
            <w:pPr>
              <w:spacing w:before="100" w:beforeAutospacing="1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535" w:type="dxa"/>
          </w:tcPr>
          <w:p w14:paraId="0D55E126" w14:textId="77777777" w:rsidR="00947ABA" w:rsidRPr="006B3AC3" w:rsidRDefault="00947ABA" w:rsidP="007535E1">
            <w:pPr>
              <w:spacing w:before="100" w:beforeAutospacing="1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4552" w:type="dxa"/>
          </w:tcPr>
          <w:p w14:paraId="32AB1E89" w14:textId="77777777" w:rsidR="00947ABA" w:rsidRPr="006B3AC3" w:rsidRDefault="00947ABA" w:rsidP="00490F83">
            <w:pPr>
              <w:pStyle w:val="ListParagraph"/>
              <w:numPr>
                <w:ilvl w:val="0"/>
                <w:numId w:val="4"/>
              </w:numPr>
              <w:spacing w:before="100" w:beforeAutospacing="1" w:after="0" w:line="240" w:lineRule="auto"/>
              <w:ind w:left="459" w:hanging="425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9BF3C4B" w14:textId="77777777" w:rsidR="00947ABA" w:rsidRPr="006B3AC3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878F0DF" w14:textId="77777777" w:rsidR="00947ABA" w:rsidRPr="006B3AC3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2BD7CDF" w14:textId="77777777" w:rsidR="00947ABA" w:rsidRPr="006B3AC3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3A6C3308" w14:textId="77777777" w:rsidR="00947ABA" w:rsidRPr="006B3AC3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806" w:type="dxa"/>
          </w:tcPr>
          <w:p w14:paraId="63EE8057" w14:textId="77777777" w:rsidR="00947ABA" w:rsidRPr="006B3AC3" w:rsidRDefault="00947ABA" w:rsidP="007535E1">
            <w:pPr>
              <w:spacing w:before="100" w:beforeAutospacing="1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947ABA" w:rsidRPr="006B3AC3" w14:paraId="1FEEE26A" w14:textId="77777777" w:rsidTr="003F405B">
        <w:trPr>
          <w:trHeight w:val="567"/>
        </w:trPr>
        <w:tc>
          <w:tcPr>
            <w:tcW w:w="2093" w:type="dxa"/>
          </w:tcPr>
          <w:p w14:paraId="57F0E774" w14:textId="77777777" w:rsidR="00947ABA" w:rsidRPr="006B3AC3" w:rsidRDefault="00947ABA" w:rsidP="007535E1">
            <w:pPr>
              <w:spacing w:before="100" w:beforeAutospacing="1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EC2E3F" w14:textId="77777777" w:rsidR="00947ABA" w:rsidRPr="006B3AC3" w:rsidRDefault="00947ABA" w:rsidP="007535E1">
            <w:pPr>
              <w:spacing w:before="100" w:beforeAutospacing="1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535" w:type="dxa"/>
          </w:tcPr>
          <w:p w14:paraId="32B71050" w14:textId="77777777" w:rsidR="00947ABA" w:rsidRPr="006B3AC3" w:rsidRDefault="00947ABA" w:rsidP="007535E1">
            <w:pPr>
              <w:spacing w:before="100" w:beforeAutospacing="1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4552" w:type="dxa"/>
          </w:tcPr>
          <w:p w14:paraId="33F99658" w14:textId="77777777" w:rsidR="00947ABA" w:rsidRPr="006B3AC3" w:rsidRDefault="00947ABA" w:rsidP="00490F83">
            <w:pPr>
              <w:pStyle w:val="ListParagraph"/>
              <w:numPr>
                <w:ilvl w:val="0"/>
                <w:numId w:val="4"/>
              </w:numPr>
              <w:spacing w:before="100" w:beforeAutospacing="1" w:after="0" w:line="240" w:lineRule="auto"/>
              <w:ind w:left="459" w:hanging="425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9097A2D" w14:textId="77777777" w:rsidR="00947ABA" w:rsidRPr="006B3AC3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BA0B968" w14:textId="77777777" w:rsidR="00947ABA" w:rsidRPr="006B3AC3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FF5B94C" w14:textId="77777777" w:rsidR="00947ABA" w:rsidRPr="006B3AC3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40D295BD" w14:textId="77777777" w:rsidR="00947ABA" w:rsidRPr="006B3AC3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806" w:type="dxa"/>
          </w:tcPr>
          <w:p w14:paraId="69C75AAF" w14:textId="77777777" w:rsidR="00947ABA" w:rsidRPr="006B3AC3" w:rsidRDefault="00947ABA" w:rsidP="007535E1">
            <w:pPr>
              <w:spacing w:before="100" w:beforeAutospacing="1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947ABA" w:rsidRPr="006B3AC3" w14:paraId="5A856EB0" w14:textId="77777777" w:rsidTr="003F405B">
        <w:trPr>
          <w:trHeight w:val="567"/>
        </w:trPr>
        <w:tc>
          <w:tcPr>
            <w:tcW w:w="2093" w:type="dxa"/>
          </w:tcPr>
          <w:p w14:paraId="2A70B322" w14:textId="77777777" w:rsidR="00947ABA" w:rsidRPr="006B3AC3" w:rsidRDefault="00947ABA" w:rsidP="007535E1">
            <w:pPr>
              <w:spacing w:before="100" w:beforeAutospacing="1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4094E2CA" w14:textId="77777777" w:rsidR="00947ABA" w:rsidRPr="006B3AC3" w:rsidRDefault="00947ABA" w:rsidP="007535E1">
            <w:pPr>
              <w:spacing w:before="100" w:beforeAutospacing="1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535" w:type="dxa"/>
          </w:tcPr>
          <w:p w14:paraId="2ACD2525" w14:textId="77777777" w:rsidR="00947ABA" w:rsidRPr="006B3AC3" w:rsidRDefault="00947ABA" w:rsidP="007535E1">
            <w:pPr>
              <w:spacing w:before="100" w:beforeAutospacing="1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4552" w:type="dxa"/>
          </w:tcPr>
          <w:p w14:paraId="1B16B40A" w14:textId="77777777" w:rsidR="00947ABA" w:rsidRPr="006B3AC3" w:rsidRDefault="00947ABA" w:rsidP="00490F83">
            <w:pPr>
              <w:pStyle w:val="ListParagraph"/>
              <w:numPr>
                <w:ilvl w:val="0"/>
                <w:numId w:val="4"/>
              </w:numPr>
              <w:spacing w:before="100" w:beforeAutospacing="1" w:after="0" w:line="240" w:lineRule="auto"/>
              <w:ind w:left="459" w:hanging="425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105B4EE" w14:textId="77777777" w:rsidR="00947ABA" w:rsidRPr="006B3AC3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2FAEB5F" w14:textId="77777777" w:rsidR="00947ABA" w:rsidRPr="006B3AC3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F247E57" w14:textId="77777777" w:rsidR="00947ABA" w:rsidRPr="006B3AC3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460FBFD9" w14:textId="77777777" w:rsidR="00947ABA" w:rsidRPr="006B3AC3" w:rsidRDefault="00947ABA" w:rsidP="007535E1">
            <w:pPr>
              <w:spacing w:before="100" w:beforeAutospacing="1"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806" w:type="dxa"/>
          </w:tcPr>
          <w:p w14:paraId="653FC56A" w14:textId="77777777" w:rsidR="00947ABA" w:rsidRPr="006B3AC3" w:rsidRDefault="00947ABA" w:rsidP="007535E1">
            <w:pPr>
              <w:spacing w:before="100" w:beforeAutospacing="1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</w:tbl>
    <w:p w14:paraId="4BF44774" w14:textId="77777777" w:rsidR="007477C7" w:rsidRPr="007477C7" w:rsidRDefault="007477C7" w:rsidP="007477C7">
      <w:pPr>
        <w:rPr>
          <w:rFonts w:ascii="Calibri Light" w:hAnsi="Calibri Light" w:cs="Calibri Light"/>
          <w:b/>
          <w:sz w:val="24"/>
          <w:szCs w:val="24"/>
        </w:rPr>
      </w:pPr>
      <w:r w:rsidRPr="007477C7">
        <w:rPr>
          <w:rFonts w:ascii="Calibri Light" w:hAnsi="Calibri Light" w:cs="Calibri Light"/>
          <w:b/>
          <w:sz w:val="24"/>
          <w:szCs w:val="24"/>
        </w:rPr>
        <w:br/>
        <w:t>L – Likelihood</w:t>
      </w:r>
      <w:r w:rsidRPr="007477C7">
        <w:rPr>
          <w:rFonts w:ascii="Calibri Light" w:hAnsi="Calibri Light" w:cs="Calibri Light"/>
          <w:b/>
          <w:sz w:val="24"/>
          <w:szCs w:val="24"/>
        </w:rPr>
        <w:br/>
        <w:t>C – Consequences</w:t>
      </w:r>
      <w:r w:rsidRPr="007477C7">
        <w:rPr>
          <w:rFonts w:ascii="Calibri Light" w:hAnsi="Calibri Light" w:cs="Calibri Light"/>
          <w:b/>
          <w:sz w:val="24"/>
          <w:szCs w:val="24"/>
        </w:rPr>
        <w:br/>
        <w:t>R - Risk</w:t>
      </w:r>
    </w:p>
    <w:p w14:paraId="75660E18" w14:textId="77777777" w:rsidR="007477C7" w:rsidRDefault="007477C7" w:rsidP="00A16B6B">
      <w:pPr>
        <w:jc w:val="center"/>
        <w:rPr>
          <w:rFonts w:ascii="Calibri Light" w:hAnsi="Calibri Light" w:cs="Calibri Light"/>
          <w:sz w:val="16"/>
          <w:szCs w:val="16"/>
        </w:rPr>
      </w:pPr>
    </w:p>
    <w:p w14:paraId="6737B091" w14:textId="77777777" w:rsidR="007477C7" w:rsidRPr="006B3AC3" w:rsidRDefault="007477C7" w:rsidP="00A16B6B">
      <w:pPr>
        <w:jc w:val="center"/>
        <w:rPr>
          <w:rFonts w:ascii="Calibri Light" w:hAnsi="Calibri Light" w:cs="Calibri Light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8860" w:tblpY="472"/>
        <w:tblW w:w="0" w:type="auto"/>
        <w:tblLook w:val="04A0" w:firstRow="1" w:lastRow="0" w:firstColumn="1" w:lastColumn="0" w:noHBand="0" w:noVBand="1"/>
      </w:tblPr>
      <w:tblGrid>
        <w:gridCol w:w="1651"/>
        <w:gridCol w:w="4458"/>
      </w:tblGrid>
      <w:tr w:rsidR="00F42B77" w14:paraId="4E45548F" w14:textId="77777777" w:rsidTr="00F42B77">
        <w:trPr>
          <w:trHeight w:val="179"/>
        </w:trPr>
        <w:tc>
          <w:tcPr>
            <w:tcW w:w="1651" w:type="dxa"/>
          </w:tcPr>
          <w:p w14:paraId="5E7DA2A2" w14:textId="77777777" w:rsidR="00F42B77" w:rsidRPr="00EB7D59" w:rsidRDefault="00F42B77" w:rsidP="00F42B77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EB7D59">
              <w:rPr>
                <w:rFonts w:ascii="Calibri Light" w:hAnsi="Calibri Light" w:cs="Calibri Light"/>
                <w:b/>
                <w:sz w:val="18"/>
                <w:szCs w:val="18"/>
              </w:rPr>
              <w:t>Rating</w:t>
            </w:r>
          </w:p>
        </w:tc>
        <w:tc>
          <w:tcPr>
            <w:tcW w:w="4458" w:type="dxa"/>
          </w:tcPr>
          <w:p w14:paraId="14D519A4" w14:textId="77777777" w:rsidR="00F42B77" w:rsidRPr="00EB7D59" w:rsidRDefault="00F42B77" w:rsidP="00F42B77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EB7D59">
              <w:rPr>
                <w:rFonts w:ascii="Calibri Light" w:hAnsi="Calibri Light" w:cs="Calibri Light"/>
                <w:b/>
                <w:sz w:val="18"/>
                <w:szCs w:val="18"/>
              </w:rPr>
              <w:t>Consequence Description</w:t>
            </w:r>
          </w:p>
        </w:tc>
      </w:tr>
      <w:tr w:rsidR="00F42B77" w14:paraId="1ABE5353" w14:textId="77777777" w:rsidTr="00F42B77">
        <w:trPr>
          <w:trHeight w:val="845"/>
        </w:trPr>
        <w:tc>
          <w:tcPr>
            <w:tcW w:w="1651" w:type="dxa"/>
          </w:tcPr>
          <w:p w14:paraId="54C9E3B0" w14:textId="77777777" w:rsidR="00F42B77" w:rsidRDefault="00F42B77" w:rsidP="00F42B77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  <w:p w14:paraId="6030CCCC" w14:textId="77777777" w:rsidR="00F42B77" w:rsidRPr="00EB7D59" w:rsidRDefault="00F42B77" w:rsidP="00F42B7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EB7D59">
              <w:rPr>
                <w:rFonts w:ascii="Calibri Light" w:hAnsi="Calibri Light" w:cs="Calibri Light"/>
                <w:b/>
                <w:sz w:val="18"/>
                <w:szCs w:val="18"/>
              </w:rPr>
              <w:t>Catastrophic</w:t>
            </w:r>
          </w:p>
        </w:tc>
        <w:tc>
          <w:tcPr>
            <w:tcW w:w="4458" w:type="dxa"/>
            <w:vAlign w:val="center"/>
          </w:tcPr>
          <w:p w14:paraId="4B2DA399" w14:textId="52591092" w:rsidR="00F42B77" w:rsidRPr="00EB7D59" w:rsidRDefault="00F42B77" w:rsidP="00F42B77">
            <w:pPr>
              <w:pStyle w:val="ListParagraph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9" w:hanging="319"/>
              <w:textAlignment w:val="baseline"/>
              <w:rPr>
                <w:rFonts w:ascii="Calibri Light" w:hAnsi="Calibri Light" w:cs="Calibri Light"/>
                <w:bCs/>
                <w:sz w:val="18"/>
                <w:szCs w:val="18"/>
                <w:u w:val="single"/>
              </w:rPr>
            </w:pPr>
            <w:r w:rsidRPr="00EB7D59">
              <w:rPr>
                <w:rFonts w:ascii="Calibri Light" w:hAnsi="Calibri Light" w:cs="Calibri Light"/>
                <w:bCs/>
                <w:sz w:val="18"/>
                <w:szCs w:val="18"/>
                <w:u w:val="single"/>
              </w:rPr>
              <w:t>Multiple/Single fatality/Permanent Disability</w:t>
            </w:r>
          </w:p>
          <w:p w14:paraId="30E9F73B" w14:textId="77777777" w:rsidR="00F42B77" w:rsidRPr="00EB7D59" w:rsidRDefault="00F42B77" w:rsidP="00F42B77">
            <w:pPr>
              <w:pStyle w:val="ListParagraph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9" w:hanging="319"/>
              <w:textAlignment w:val="baseline"/>
              <w:rPr>
                <w:rFonts w:ascii="Calibri Light" w:hAnsi="Calibri Light" w:cs="Calibri Light"/>
                <w:sz w:val="18"/>
                <w:szCs w:val="18"/>
              </w:rPr>
            </w:pPr>
            <w:r w:rsidRPr="00EB7D59">
              <w:rPr>
                <w:rFonts w:ascii="Calibri Light" w:hAnsi="Calibri Light" w:cs="Calibri Light"/>
                <w:bCs/>
                <w:sz w:val="18"/>
                <w:szCs w:val="18"/>
              </w:rPr>
              <w:t>Irreversible health damage without loss of life</w:t>
            </w:r>
          </w:p>
        </w:tc>
      </w:tr>
      <w:tr w:rsidR="00F42B77" w14:paraId="6EC487A5" w14:textId="77777777" w:rsidTr="00F42B77">
        <w:trPr>
          <w:trHeight w:val="846"/>
        </w:trPr>
        <w:tc>
          <w:tcPr>
            <w:tcW w:w="1651" w:type="dxa"/>
            <w:vAlign w:val="center"/>
          </w:tcPr>
          <w:p w14:paraId="128F562C" w14:textId="77777777" w:rsidR="00F42B77" w:rsidRPr="00EB7D59" w:rsidRDefault="00F42B77" w:rsidP="00F42B77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EB7D59">
              <w:rPr>
                <w:rFonts w:ascii="Calibri Light" w:hAnsi="Calibri Light" w:cs="Calibri Light"/>
                <w:b/>
                <w:sz w:val="18"/>
                <w:szCs w:val="18"/>
              </w:rPr>
              <w:t>Major</w:t>
            </w:r>
          </w:p>
        </w:tc>
        <w:tc>
          <w:tcPr>
            <w:tcW w:w="4458" w:type="dxa"/>
            <w:vAlign w:val="center"/>
          </w:tcPr>
          <w:p w14:paraId="1FE9803F" w14:textId="20F7B0E2" w:rsidR="00F42B77" w:rsidRPr="00EB7D59" w:rsidRDefault="00F42B77" w:rsidP="00F42B77">
            <w:pPr>
              <w:pStyle w:val="ListParagraph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9" w:hanging="319"/>
              <w:textAlignment w:val="baseline"/>
              <w:rPr>
                <w:rFonts w:ascii="Calibri Light" w:hAnsi="Calibri Light" w:cs="Calibri Light"/>
                <w:bCs/>
                <w:sz w:val="18"/>
                <w:szCs w:val="18"/>
                <w:u w:val="single"/>
              </w:rPr>
            </w:pPr>
            <w:r w:rsidRPr="00EB7D59">
              <w:rPr>
                <w:rFonts w:ascii="Calibri Light" w:hAnsi="Calibri Light" w:cs="Calibri Light"/>
                <w:bCs/>
                <w:sz w:val="18"/>
                <w:szCs w:val="18"/>
                <w:u w:val="single"/>
              </w:rPr>
              <w:t>Lost Time Injury (&gt;1 week)</w:t>
            </w:r>
            <w:r w:rsidR="007477C7">
              <w:rPr>
                <w:rFonts w:ascii="Calibri Light" w:hAnsi="Calibri Light" w:cs="Calibri Light"/>
                <w:bCs/>
                <w:sz w:val="18"/>
                <w:szCs w:val="18"/>
                <w:u w:val="single"/>
              </w:rPr>
              <w:t xml:space="preserve"> (STAFF </w:t>
            </w:r>
            <w:r w:rsidR="00C16EE2">
              <w:rPr>
                <w:rFonts w:ascii="Calibri Light" w:hAnsi="Calibri Light" w:cs="Calibri Light"/>
                <w:bCs/>
                <w:sz w:val="18"/>
                <w:szCs w:val="18"/>
                <w:u w:val="single"/>
              </w:rPr>
              <w:t>o</w:t>
            </w:r>
            <w:r w:rsidR="007477C7">
              <w:rPr>
                <w:rFonts w:ascii="Calibri Light" w:hAnsi="Calibri Light" w:cs="Calibri Light"/>
                <w:bCs/>
                <w:sz w:val="18"/>
                <w:szCs w:val="18"/>
                <w:u w:val="single"/>
              </w:rPr>
              <w:t>nly)</w:t>
            </w:r>
          </w:p>
          <w:p w14:paraId="5BE9B572" w14:textId="28D03394" w:rsidR="00F42B77" w:rsidRPr="00EB7D59" w:rsidRDefault="00F42B77" w:rsidP="00F42B77">
            <w:pPr>
              <w:pStyle w:val="ListParagraph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9" w:hanging="319"/>
              <w:textAlignment w:val="baseline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EB7D59">
              <w:rPr>
                <w:rFonts w:ascii="Calibri Light" w:hAnsi="Calibri Light" w:cs="Calibri Light"/>
                <w:bCs/>
                <w:sz w:val="18"/>
                <w:szCs w:val="18"/>
              </w:rPr>
              <w:t>Multiple/single major injury</w:t>
            </w:r>
          </w:p>
          <w:p w14:paraId="2FE2B7F9" w14:textId="77777777" w:rsidR="00F42B77" w:rsidRPr="00EB7D59" w:rsidRDefault="00F42B77" w:rsidP="00F42B77">
            <w:pPr>
              <w:pStyle w:val="ListParagraph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9" w:hanging="319"/>
              <w:textAlignment w:val="baseline"/>
              <w:rPr>
                <w:rFonts w:ascii="Calibri Light" w:hAnsi="Calibri Light" w:cs="Calibri Light"/>
                <w:sz w:val="18"/>
                <w:szCs w:val="18"/>
              </w:rPr>
            </w:pPr>
            <w:r w:rsidRPr="00EB7D59">
              <w:rPr>
                <w:rFonts w:ascii="Calibri Light" w:hAnsi="Calibri Light" w:cs="Calibri Light"/>
                <w:bCs/>
                <w:sz w:val="18"/>
                <w:szCs w:val="18"/>
              </w:rPr>
              <w:t>Permanent (full or partial) disabling injury</w:t>
            </w:r>
          </w:p>
          <w:p w14:paraId="27B891F7" w14:textId="77777777" w:rsidR="00F42B77" w:rsidRPr="00EB7D59" w:rsidRDefault="00F42B77" w:rsidP="00F42B77">
            <w:pPr>
              <w:pStyle w:val="ListParagraph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9" w:hanging="319"/>
              <w:textAlignment w:val="baseline"/>
              <w:rPr>
                <w:rFonts w:ascii="Calibri Light" w:hAnsi="Calibri Light" w:cs="Calibri Light"/>
                <w:sz w:val="18"/>
                <w:szCs w:val="18"/>
              </w:rPr>
            </w:pPr>
            <w:r w:rsidRPr="00EB7D59">
              <w:rPr>
                <w:rFonts w:ascii="Calibri Light" w:hAnsi="Calibri Light" w:cs="Calibri Light"/>
                <w:bCs/>
                <w:sz w:val="18"/>
                <w:szCs w:val="18"/>
              </w:rPr>
              <w:t>Workplace modifications required</w:t>
            </w:r>
          </w:p>
        </w:tc>
      </w:tr>
      <w:tr w:rsidR="00F42B77" w14:paraId="0C43B828" w14:textId="77777777" w:rsidTr="00F42B77">
        <w:trPr>
          <w:trHeight w:val="782"/>
        </w:trPr>
        <w:tc>
          <w:tcPr>
            <w:tcW w:w="1651" w:type="dxa"/>
            <w:vAlign w:val="center"/>
          </w:tcPr>
          <w:p w14:paraId="0494B9C2" w14:textId="77777777" w:rsidR="00F42B77" w:rsidRPr="00EB7D59" w:rsidRDefault="00F42B77" w:rsidP="00F42B77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  <w:p w14:paraId="58A701D8" w14:textId="77777777" w:rsidR="00F42B77" w:rsidRPr="00EB7D59" w:rsidRDefault="00F42B77" w:rsidP="00F42B77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EB7D59">
              <w:rPr>
                <w:rFonts w:ascii="Calibri Light" w:hAnsi="Calibri Light" w:cs="Calibri Light"/>
                <w:b/>
                <w:sz w:val="18"/>
                <w:szCs w:val="18"/>
              </w:rPr>
              <w:t>Moderate</w:t>
            </w:r>
          </w:p>
          <w:p w14:paraId="19FEA86B" w14:textId="77777777" w:rsidR="00F42B77" w:rsidRPr="00EB7D59" w:rsidRDefault="00F42B77" w:rsidP="00F42B77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4458" w:type="dxa"/>
            <w:vAlign w:val="center"/>
          </w:tcPr>
          <w:p w14:paraId="598FC864" w14:textId="29B9D49C" w:rsidR="00F42B77" w:rsidRPr="00EB7D59" w:rsidRDefault="00F42B77" w:rsidP="00F42B77">
            <w:pPr>
              <w:pStyle w:val="ListParagraph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9" w:hanging="319"/>
              <w:textAlignment w:val="baseline"/>
              <w:rPr>
                <w:rFonts w:ascii="Calibri Light" w:hAnsi="Calibri Light" w:cs="Calibri Light"/>
                <w:bCs/>
                <w:sz w:val="18"/>
                <w:szCs w:val="18"/>
                <w:u w:val="single"/>
              </w:rPr>
            </w:pPr>
            <w:r w:rsidRPr="00EB7D59">
              <w:rPr>
                <w:rFonts w:ascii="Calibri Light" w:hAnsi="Calibri Light" w:cs="Calibri Light"/>
                <w:bCs/>
                <w:sz w:val="18"/>
                <w:szCs w:val="18"/>
                <w:u w:val="single"/>
              </w:rPr>
              <w:t>Lost Time Injury (&lt;1 week)</w:t>
            </w:r>
            <w:r w:rsidR="007477C7">
              <w:rPr>
                <w:rFonts w:ascii="Calibri Light" w:hAnsi="Calibri Light" w:cs="Calibri Light"/>
                <w:bCs/>
                <w:sz w:val="18"/>
                <w:szCs w:val="18"/>
                <w:u w:val="single"/>
              </w:rPr>
              <w:t xml:space="preserve"> (STAFF </w:t>
            </w:r>
            <w:r w:rsidR="00C16EE2">
              <w:rPr>
                <w:rFonts w:ascii="Calibri Light" w:hAnsi="Calibri Light" w:cs="Calibri Light"/>
                <w:bCs/>
                <w:sz w:val="18"/>
                <w:szCs w:val="18"/>
                <w:u w:val="single"/>
              </w:rPr>
              <w:t>o</w:t>
            </w:r>
            <w:r w:rsidR="007477C7">
              <w:rPr>
                <w:rFonts w:ascii="Calibri Light" w:hAnsi="Calibri Light" w:cs="Calibri Light"/>
                <w:bCs/>
                <w:sz w:val="18"/>
                <w:szCs w:val="18"/>
                <w:u w:val="single"/>
              </w:rPr>
              <w:t>nly)</w:t>
            </w:r>
          </w:p>
          <w:p w14:paraId="7C079504" w14:textId="77777777" w:rsidR="00F42B77" w:rsidRPr="00EB7D59" w:rsidRDefault="00F42B77" w:rsidP="00F42B77">
            <w:pPr>
              <w:pStyle w:val="ListParagraph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9" w:hanging="319"/>
              <w:textAlignment w:val="baseline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EB7D59">
              <w:rPr>
                <w:rFonts w:ascii="Calibri Light" w:hAnsi="Calibri Light" w:cs="Calibri Light"/>
                <w:bCs/>
                <w:sz w:val="18"/>
                <w:szCs w:val="18"/>
              </w:rPr>
              <w:t>Temporary (full or partial) disabling injury or health effect</w:t>
            </w:r>
          </w:p>
          <w:p w14:paraId="49ECC1D9" w14:textId="5AC6F213" w:rsidR="00F42B77" w:rsidRPr="00EB7D59" w:rsidRDefault="00F42B77" w:rsidP="00F42B77">
            <w:pPr>
              <w:pStyle w:val="ListParagraph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9" w:hanging="319"/>
              <w:textAlignment w:val="baseline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EB7D59">
              <w:rPr>
                <w:rFonts w:ascii="Calibri Light" w:hAnsi="Calibri Light" w:cs="Calibri Light"/>
                <w:bCs/>
                <w:sz w:val="18"/>
                <w:szCs w:val="18"/>
              </w:rPr>
              <w:t>Injury that temporarily alters a person’s future</w:t>
            </w:r>
          </w:p>
          <w:p w14:paraId="1AD5845E" w14:textId="77777777" w:rsidR="00F42B77" w:rsidRPr="00EB7D59" w:rsidRDefault="00F42B77" w:rsidP="00F42B77">
            <w:pPr>
              <w:pStyle w:val="ListParagraph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9" w:hanging="319"/>
              <w:textAlignment w:val="baseline"/>
              <w:rPr>
                <w:rFonts w:ascii="Calibri Light" w:hAnsi="Calibri Light" w:cs="Calibri Light"/>
                <w:sz w:val="18"/>
                <w:szCs w:val="18"/>
              </w:rPr>
            </w:pPr>
            <w:r w:rsidRPr="00EB7D59">
              <w:rPr>
                <w:rFonts w:ascii="Calibri Light" w:hAnsi="Calibri Light" w:cs="Calibri Light"/>
                <w:bCs/>
                <w:sz w:val="18"/>
                <w:szCs w:val="18"/>
              </w:rPr>
              <w:t>Suitable duties in accord with injury management guidance</w:t>
            </w:r>
          </w:p>
        </w:tc>
      </w:tr>
      <w:tr w:rsidR="00F42B77" w14:paraId="54EAEDF5" w14:textId="77777777" w:rsidTr="00F42B77">
        <w:trPr>
          <w:trHeight w:val="769"/>
        </w:trPr>
        <w:tc>
          <w:tcPr>
            <w:tcW w:w="1651" w:type="dxa"/>
            <w:vAlign w:val="center"/>
          </w:tcPr>
          <w:p w14:paraId="1CFC9E3D" w14:textId="77777777" w:rsidR="00F42B77" w:rsidRPr="00EB7D59" w:rsidRDefault="00F42B77" w:rsidP="00F42B77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  <w:p w14:paraId="224F5D7C" w14:textId="77777777" w:rsidR="00F42B77" w:rsidRPr="00EB7D59" w:rsidRDefault="00F42B77" w:rsidP="00F42B77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EB7D59">
              <w:rPr>
                <w:rFonts w:ascii="Calibri Light" w:hAnsi="Calibri Light" w:cs="Calibri Light"/>
                <w:b/>
                <w:sz w:val="18"/>
                <w:szCs w:val="18"/>
              </w:rPr>
              <w:t>Minor</w:t>
            </w:r>
          </w:p>
        </w:tc>
        <w:tc>
          <w:tcPr>
            <w:tcW w:w="4458" w:type="dxa"/>
          </w:tcPr>
          <w:p w14:paraId="59C210EC" w14:textId="77777777" w:rsidR="00F42B77" w:rsidRPr="00EB7D59" w:rsidRDefault="00F42B77" w:rsidP="00F42B77">
            <w:pPr>
              <w:pStyle w:val="ListParagraph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9" w:hanging="319"/>
              <w:textAlignment w:val="baseline"/>
              <w:rPr>
                <w:rFonts w:ascii="Calibri Light" w:hAnsi="Calibri Light" w:cs="Calibri Light"/>
                <w:bCs/>
                <w:sz w:val="18"/>
                <w:szCs w:val="18"/>
                <w:u w:val="single"/>
              </w:rPr>
            </w:pPr>
            <w:r w:rsidRPr="00EB7D59">
              <w:rPr>
                <w:rFonts w:ascii="Calibri Light" w:hAnsi="Calibri Light" w:cs="Calibri Light"/>
                <w:bCs/>
                <w:sz w:val="18"/>
                <w:szCs w:val="18"/>
                <w:u w:val="single"/>
              </w:rPr>
              <w:t>Medical Treatment Injury (MTI)</w:t>
            </w:r>
          </w:p>
          <w:p w14:paraId="05101464" w14:textId="77777777" w:rsidR="00F42B77" w:rsidRPr="00EB7D59" w:rsidRDefault="00F42B77" w:rsidP="00F42B77">
            <w:pPr>
              <w:pStyle w:val="ListParagraph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9" w:hanging="319"/>
              <w:textAlignment w:val="baseline"/>
              <w:rPr>
                <w:rFonts w:ascii="Calibri Light" w:hAnsi="Calibri Light" w:cs="Calibri Light"/>
                <w:sz w:val="18"/>
                <w:szCs w:val="18"/>
              </w:rPr>
            </w:pPr>
            <w:r w:rsidRPr="00EB7D59">
              <w:rPr>
                <w:rFonts w:ascii="Calibri Light" w:hAnsi="Calibri Light" w:cs="Calibri Light"/>
                <w:bCs/>
                <w:sz w:val="18"/>
                <w:szCs w:val="18"/>
              </w:rPr>
              <w:t>Injuries/health effects requiring Medical Treatment at a Clinic or Hospital Emergency facility or rehabilitation treatment.  Not admitted to hospital.  No lost time.</w:t>
            </w:r>
          </w:p>
        </w:tc>
      </w:tr>
      <w:tr w:rsidR="00F42B77" w14:paraId="58AC0F60" w14:textId="77777777" w:rsidTr="00F42B77">
        <w:trPr>
          <w:trHeight w:val="769"/>
        </w:trPr>
        <w:tc>
          <w:tcPr>
            <w:tcW w:w="1651" w:type="dxa"/>
            <w:vAlign w:val="center"/>
          </w:tcPr>
          <w:p w14:paraId="53B7C198" w14:textId="77777777" w:rsidR="00F42B77" w:rsidRPr="00EB7D59" w:rsidRDefault="00F42B77" w:rsidP="00F42B77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  <w:p w14:paraId="4B8ACC25" w14:textId="77777777" w:rsidR="00F42B77" w:rsidRPr="00EB7D59" w:rsidRDefault="00F42B77" w:rsidP="00F42B77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EB7D59">
              <w:rPr>
                <w:rFonts w:ascii="Calibri Light" w:hAnsi="Calibri Light" w:cs="Calibri Light"/>
                <w:b/>
                <w:sz w:val="18"/>
                <w:szCs w:val="18"/>
              </w:rPr>
              <w:t>Insignificant</w:t>
            </w:r>
          </w:p>
          <w:p w14:paraId="26C67ECF" w14:textId="77777777" w:rsidR="00F42B77" w:rsidRPr="00EB7D59" w:rsidRDefault="00F42B77" w:rsidP="00F42B77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4458" w:type="dxa"/>
          </w:tcPr>
          <w:p w14:paraId="27FB9D19" w14:textId="77777777" w:rsidR="00F42B77" w:rsidRPr="00EB7D59" w:rsidRDefault="00F42B77" w:rsidP="00F42B77">
            <w:pPr>
              <w:pStyle w:val="ListParagraph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9" w:hanging="319"/>
              <w:textAlignment w:val="baseline"/>
              <w:rPr>
                <w:rFonts w:ascii="Calibri Light" w:hAnsi="Calibri Light" w:cs="Calibri Light"/>
                <w:bCs/>
                <w:sz w:val="18"/>
                <w:szCs w:val="18"/>
                <w:u w:val="single"/>
              </w:rPr>
            </w:pPr>
            <w:r w:rsidRPr="00EB7D59">
              <w:rPr>
                <w:rFonts w:ascii="Calibri Light" w:hAnsi="Calibri Light" w:cs="Calibri Light"/>
                <w:bCs/>
                <w:sz w:val="18"/>
                <w:szCs w:val="18"/>
                <w:u w:val="single"/>
              </w:rPr>
              <w:t>First Aid Injury</w:t>
            </w:r>
          </w:p>
          <w:p w14:paraId="7AC69003" w14:textId="77777777" w:rsidR="00F42B77" w:rsidRPr="00EB7D59" w:rsidRDefault="00F42B77" w:rsidP="00F42B77">
            <w:pPr>
              <w:pStyle w:val="ListParagraph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9" w:hanging="319"/>
              <w:textAlignment w:val="baseline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EB7D59">
              <w:rPr>
                <w:rFonts w:ascii="Calibri Light" w:hAnsi="Calibri Light" w:cs="Calibri Light"/>
                <w:bCs/>
                <w:sz w:val="18"/>
                <w:szCs w:val="18"/>
              </w:rPr>
              <w:t>Slight injury of health effect requiring first aid treatment only</w:t>
            </w:r>
          </w:p>
          <w:p w14:paraId="2E8FAB51" w14:textId="77777777" w:rsidR="00F42B77" w:rsidRPr="00EB7D59" w:rsidRDefault="00F42B77" w:rsidP="00F42B77">
            <w:pPr>
              <w:pStyle w:val="ListParagraph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9" w:hanging="319"/>
              <w:textAlignment w:val="baseline"/>
              <w:rPr>
                <w:rFonts w:ascii="Calibri Light" w:hAnsi="Calibri Light" w:cs="Calibri Light"/>
                <w:sz w:val="18"/>
                <w:szCs w:val="18"/>
              </w:rPr>
            </w:pPr>
            <w:r w:rsidRPr="00EB7D59">
              <w:rPr>
                <w:rFonts w:ascii="Calibri Light" w:hAnsi="Calibri Light" w:cs="Calibri Light"/>
                <w:bCs/>
                <w:sz w:val="18"/>
                <w:szCs w:val="18"/>
              </w:rPr>
              <w:t>Does not affect work performance or require adjustment to work duties</w:t>
            </w:r>
          </w:p>
        </w:tc>
      </w:tr>
    </w:tbl>
    <w:p w14:paraId="5BD6C49E" w14:textId="77777777" w:rsidR="00947ABA" w:rsidRDefault="00947ABA" w:rsidP="003F3F5A">
      <w:pPr>
        <w:rPr>
          <w:b/>
          <w:sz w:val="24"/>
          <w:szCs w:val="24"/>
        </w:rPr>
      </w:pPr>
      <w:r w:rsidRPr="006D7D14">
        <w:rPr>
          <w:b/>
          <w:sz w:val="24"/>
          <w:szCs w:val="24"/>
        </w:rPr>
        <w:t>RISK MATRIX</w:t>
      </w:r>
      <w:r w:rsidR="007477C7">
        <w:rPr>
          <w:b/>
          <w:sz w:val="24"/>
          <w:szCs w:val="24"/>
        </w:rPr>
        <w:t xml:space="preserve"> and DESCRIPTORS</w:t>
      </w:r>
    </w:p>
    <w:p w14:paraId="5941CD12" w14:textId="77777777" w:rsidR="00F42B77" w:rsidRPr="005E36C3" w:rsidRDefault="00782266" w:rsidP="003F3F5A">
      <w:pPr>
        <w:rPr>
          <w:noProof/>
        </w:rPr>
      </w:pPr>
      <w:r w:rsidRPr="005E36C3">
        <w:rPr>
          <w:noProof/>
          <w:lang w:eastAsia="en-AU"/>
        </w:rPr>
        <w:drawing>
          <wp:inline distT="0" distB="0" distL="0" distR="0" wp14:anchorId="33699BAA" wp14:editId="3FD0AE70">
            <wp:extent cx="4514850" cy="2559064"/>
            <wp:effectExtent l="0" t="0" r="0" b="0"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189" cy="2558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page" w:horzAnchor="margin" w:tblpY="6181"/>
        <w:tblW w:w="0" w:type="auto"/>
        <w:tblLook w:val="04A0" w:firstRow="1" w:lastRow="0" w:firstColumn="1" w:lastColumn="0" w:noHBand="0" w:noVBand="1"/>
      </w:tblPr>
      <w:tblGrid>
        <w:gridCol w:w="1696"/>
        <w:gridCol w:w="5245"/>
      </w:tblGrid>
      <w:tr w:rsidR="00F42B77" w:rsidRPr="00EB7D59" w14:paraId="2EF71C0D" w14:textId="77777777" w:rsidTr="0028358E">
        <w:tc>
          <w:tcPr>
            <w:tcW w:w="1696" w:type="dxa"/>
          </w:tcPr>
          <w:p w14:paraId="4C65060D" w14:textId="77777777" w:rsidR="00F42B77" w:rsidRPr="00EB7D59" w:rsidRDefault="00F42B77" w:rsidP="0028358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bookmarkStart w:id="3" w:name="_Hlk515455973"/>
            <w:r w:rsidRPr="00EB7D59">
              <w:rPr>
                <w:rFonts w:ascii="Calibri Light" w:hAnsi="Calibri Light" w:cs="Calibri Light"/>
                <w:b/>
                <w:sz w:val="18"/>
                <w:szCs w:val="18"/>
              </w:rPr>
              <w:t>Rating</w:t>
            </w:r>
          </w:p>
        </w:tc>
        <w:tc>
          <w:tcPr>
            <w:tcW w:w="5245" w:type="dxa"/>
          </w:tcPr>
          <w:p w14:paraId="5AA60ABF" w14:textId="77777777" w:rsidR="00F42B77" w:rsidRPr="00EB7D59" w:rsidRDefault="00F42B77" w:rsidP="0028358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EB7D59">
              <w:rPr>
                <w:rFonts w:ascii="Calibri Light" w:hAnsi="Calibri Light" w:cs="Calibri Light"/>
                <w:b/>
                <w:sz w:val="18"/>
                <w:szCs w:val="18"/>
              </w:rPr>
              <w:t>Likelihood Descriptor</w:t>
            </w:r>
          </w:p>
        </w:tc>
      </w:tr>
      <w:tr w:rsidR="00F42B77" w:rsidRPr="00EB7D59" w14:paraId="2F1A129C" w14:textId="77777777" w:rsidTr="0028358E">
        <w:trPr>
          <w:trHeight w:val="1174"/>
        </w:trPr>
        <w:tc>
          <w:tcPr>
            <w:tcW w:w="1696" w:type="dxa"/>
            <w:vAlign w:val="center"/>
          </w:tcPr>
          <w:p w14:paraId="58FBF052" w14:textId="77777777" w:rsidR="00F42B77" w:rsidRPr="00EB7D59" w:rsidRDefault="00F42B77" w:rsidP="0028358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  <w:p w14:paraId="543F4C36" w14:textId="77777777" w:rsidR="00F42B77" w:rsidRPr="00EB7D59" w:rsidRDefault="00F42B77" w:rsidP="0028358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EB7D59">
              <w:rPr>
                <w:rFonts w:ascii="Calibri Light" w:hAnsi="Calibri Light" w:cs="Calibri Light"/>
                <w:b/>
                <w:sz w:val="18"/>
                <w:szCs w:val="18"/>
              </w:rPr>
              <w:t>Almost Certain</w:t>
            </w:r>
          </w:p>
        </w:tc>
        <w:tc>
          <w:tcPr>
            <w:tcW w:w="5245" w:type="dxa"/>
          </w:tcPr>
          <w:p w14:paraId="1B5B85F7" w14:textId="77777777" w:rsidR="00F42B77" w:rsidRPr="00EB7D59" w:rsidRDefault="00F42B77" w:rsidP="0028358E">
            <w:pPr>
              <w:pStyle w:val="ListParagraph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1" w:hanging="171"/>
              <w:textAlignment w:val="baseline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EB7D59">
              <w:rPr>
                <w:rFonts w:ascii="Calibri Light" w:hAnsi="Calibri Light" w:cs="Calibri Light"/>
                <w:bCs/>
                <w:sz w:val="18"/>
                <w:szCs w:val="18"/>
              </w:rPr>
              <w:t>Can be expected to occur once or more during the next year.  There is a history of regular occurrences at CDU or other Universities</w:t>
            </w:r>
          </w:p>
          <w:p w14:paraId="212F201C" w14:textId="77777777" w:rsidR="00F42B77" w:rsidRPr="00EB7D59" w:rsidRDefault="00F42B77" w:rsidP="0028358E">
            <w:pPr>
              <w:pStyle w:val="ListParagraph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1" w:hanging="171"/>
              <w:textAlignment w:val="baseline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EB7D59">
              <w:rPr>
                <w:rFonts w:ascii="Calibri Light" w:hAnsi="Calibri Light" w:cs="Calibri Light"/>
                <w:bCs/>
                <w:sz w:val="18"/>
                <w:szCs w:val="18"/>
              </w:rPr>
              <w:t>Can be expected to occur 75-99%</w:t>
            </w:r>
          </w:p>
          <w:p w14:paraId="27EFA1AC" w14:textId="77777777" w:rsidR="00F42B77" w:rsidRPr="00EB7D59" w:rsidRDefault="00F42B77" w:rsidP="0028358E">
            <w:pPr>
              <w:pStyle w:val="ListParagraph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1" w:hanging="171"/>
              <w:textAlignment w:val="baseline"/>
              <w:rPr>
                <w:rFonts w:ascii="Calibri Light" w:hAnsi="Calibri Light" w:cs="Calibri Light"/>
                <w:sz w:val="18"/>
                <w:szCs w:val="18"/>
              </w:rPr>
            </w:pPr>
            <w:r w:rsidRPr="00EB7D59">
              <w:rPr>
                <w:rFonts w:ascii="Calibri Light" w:hAnsi="Calibri Light" w:cs="Calibri Light"/>
                <w:bCs/>
                <w:sz w:val="18"/>
                <w:szCs w:val="18"/>
              </w:rPr>
              <w:t>More than 1 event per year</w:t>
            </w:r>
          </w:p>
        </w:tc>
      </w:tr>
      <w:tr w:rsidR="00F42B77" w:rsidRPr="00EB7D59" w14:paraId="0B016928" w14:textId="77777777" w:rsidTr="0028358E">
        <w:tc>
          <w:tcPr>
            <w:tcW w:w="1696" w:type="dxa"/>
            <w:vAlign w:val="center"/>
          </w:tcPr>
          <w:p w14:paraId="1648BD52" w14:textId="77777777" w:rsidR="00F42B77" w:rsidRPr="00EB7D59" w:rsidRDefault="00F42B77" w:rsidP="0028358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  <w:p w14:paraId="7F93B3AC" w14:textId="77777777" w:rsidR="00F42B77" w:rsidRPr="00EB7D59" w:rsidRDefault="00F42B77" w:rsidP="0028358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EB7D59">
              <w:rPr>
                <w:rFonts w:ascii="Calibri Light" w:hAnsi="Calibri Light" w:cs="Calibri Light"/>
                <w:b/>
                <w:sz w:val="18"/>
                <w:szCs w:val="18"/>
              </w:rPr>
              <w:t>Probable</w:t>
            </w:r>
          </w:p>
        </w:tc>
        <w:tc>
          <w:tcPr>
            <w:tcW w:w="5245" w:type="dxa"/>
          </w:tcPr>
          <w:p w14:paraId="6060D939" w14:textId="77777777" w:rsidR="00F42B77" w:rsidRPr="00EB7D59" w:rsidRDefault="00F42B77" w:rsidP="0028358E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1" w:hanging="142"/>
              <w:textAlignment w:val="baseline"/>
              <w:rPr>
                <w:rFonts w:ascii="Calibri Light" w:hAnsi="Calibri Light" w:cs="Calibri Light"/>
                <w:sz w:val="18"/>
                <w:szCs w:val="18"/>
              </w:rPr>
            </w:pPr>
            <w:r w:rsidRPr="00EB7D59">
              <w:rPr>
                <w:rFonts w:ascii="Calibri Light" w:hAnsi="Calibri Light" w:cs="Calibri Light"/>
                <w:sz w:val="18"/>
                <w:szCs w:val="18"/>
              </w:rPr>
              <w:t>Is known to occur or “It has happened”</w:t>
            </w:r>
          </w:p>
          <w:p w14:paraId="7E7A56C4" w14:textId="77777777" w:rsidR="00F42B77" w:rsidRPr="00EB7D59" w:rsidRDefault="00F42B77" w:rsidP="0028358E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1" w:hanging="142"/>
              <w:textAlignment w:val="baseline"/>
              <w:rPr>
                <w:rFonts w:ascii="Calibri Light" w:hAnsi="Calibri Light" w:cs="Calibri Light"/>
                <w:sz w:val="18"/>
                <w:szCs w:val="18"/>
              </w:rPr>
            </w:pPr>
            <w:r w:rsidRPr="00EB7D59">
              <w:rPr>
                <w:rFonts w:ascii="Calibri Light" w:hAnsi="Calibri Light" w:cs="Calibri Light"/>
                <w:sz w:val="18"/>
                <w:szCs w:val="18"/>
              </w:rPr>
              <w:t>Can commonly occur 50% - 75%</w:t>
            </w:r>
          </w:p>
          <w:p w14:paraId="365F8F18" w14:textId="77777777" w:rsidR="00F42B77" w:rsidRPr="00EB7D59" w:rsidRDefault="00F42B77" w:rsidP="0028358E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1" w:hanging="142"/>
              <w:textAlignment w:val="baseline"/>
              <w:rPr>
                <w:rFonts w:ascii="Calibri Light" w:hAnsi="Calibri Light" w:cs="Calibri Light"/>
                <w:sz w:val="18"/>
                <w:szCs w:val="18"/>
              </w:rPr>
            </w:pPr>
            <w:r w:rsidRPr="00EB7D59">
              <w:rPr>
                <w:rFonts w:ascii="Calibri Light" w:hAnsi="Calibri Light" w:cs="Calibri Light"/>
                <w:sz w:val="18"/>
                <w:szCs w:val="18"/>
              </w:rPr>
              <w:t>Expected to occur every 1-2 Years</w:t>
            </w:r>
          </w:p>
        </w:tc>
      </w:tr>
      <w:tr w:rsidR="00F42B77" w:rsidRPr="00EB7D59" w14:paraId="2CA92AA0" w14:textId="77777777" w:rsidTr="0028358E">
        <w:trPr>
          <w:trHeight w:val="809"/>
        </w:trPr>
        <w:tc>
          <w:tcPr>
            <w:tcW w:w="1696" w:type="dxa"/>
            <w:vAlign w:val="center"/>
          </w:tcPr>
          <w:p w14:paraId="502BEA6A" w14:textId="77777777" w:rsidR="00F42B77" w:rsidRPr="00EB7D59" w:rsidRDefault="00F42B77" w:rsidP="0028358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  <w:p w14:paraId="3FCCB7E7" w14:textId="77777777" w:rsidR="00F42B77" w:rsidRPr="00EB7D59" w:rsidRDefault="00F42B77" w:rsidP="0028358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EB7D59">
              <w:rPr>
                <w:rFonts w:ascii="Calibri Light" w:hAnsi="Calibri Light" w:cs="Calibri Light"/>
                <w:b/>
                <w:sz w:val="18"/>
                <w:szCs w:val="18"/>
              </w:rPr>
              <w:t>Occasional</w:t>
            </w:r>
          </w:p>
        </w:tc>
        <w:tc>
          <w:tcPr>
            <w:tcW w:w="5245" w:type="dxa"/>
          </w:tcPr>
          <w:p w14:paraId="2BB7F921" w14:textId="7301010D" w:rsidR="00F42B77" w:rsidRPr="00EB7D59" w:rsidRDefault="00F42B77" w:rsidP="0028358E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1" w:hanging="142"/>
              <w:textAlignment w:val="baseline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EB7D59">
              <w:rPr>
                <w:rFonts w:ascii="Calibri Light" w:hAnsi="Calibri Light" w:cs="Calibri Light"/>
                <w:bCs/>
                <w:sz w:val="18"/>
                <w:szCs w:val="18"/>
              </w:rPr>
              <w:t>Could occur or” I’ve heard of it or seen it happen” as there have been infrequent occurrences at CDU or other Universities</w:t>
            </w:r>
          </w:p>
          <w:p w14:paraId="4BDD2328" w14:textId="77777777" w:rsidR="00F42B77" w:rsidRPr="00EB7D59" w:rsidRDefault="00F42B77" w:rsidP="0028358E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1" w:hanging="142"/>
              <w:textAlignment w:val="baseline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EB7D59">
              <w:rPr>
                <w:rFonts w:ascii="Calibri Light" w:hAnsi="Calibri Light" w:cs="Calibri Light"/>
                <w:bCs/>
                <w:sz w:val="18"/>
                <w:szCs w:val="18"/>
              </w:rPr>
              <w:t>May occasionally occur 25-50%</w:t>
            </w:r>
          </w:p>
          <w:p w14:paraId="7D9A89E6" w14:textId="77777777" w:rsidR="00F42B77" w:rsidRPr="00EB7D59" w:rsidRDefault="00F42B77" w:rsidP="0028358E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1" w:hanging="142"/>
              <w:textAlignment w:val="baseline"/>
              <w:rPr>
                <w:rFonts w:ascii="Calibri Light" w:hAnsi="Calibri Light" w:cs="Calibri Light"/>
                <w:sz w:val="18"/>
                <w:szCs w:val="18"/>
              </w:rPr>
            </w:pPr>
            <w:r w:rsidRPr="00EB7D59">
              <w:rPr>
                <w:rFonts w:ascii="Calibri Light" w:hAnsi="Calibri Light" w:cs="Calibri Light"/>
                <w:bCs/>
                <w:sz w:val="18"/>
                <w:szCs w:val="18"/>
              </w:rPr>
              <w:t>1 event per 1 to 5 Years</w:t>
            </w:r>
          </w:p>
        </w:tc>
      </w:tr>
      <w:tr w:rsidR="00F42B77" w:rsidRPr="00EB7D59" w14:paraId="1671AFFD" w14:textId="77777777" w:rsidTr="0028358E">
        <w:tc>
          <w:tcPr>
            <w:tcW w:w="1696" w:type="dxa"/>
            <w:vAlign w:val="center"/>
          </w:tcPr>
          <w:p w14:paraId="70D50F84" w14:textId="77777777" w:rsidR="00F42B77" w:rsidRPr="00EB7D59" w:rsidRDefault="00F42B77" w:rsidP="0028358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EB7D59">
              <w:rPr>
                <w:rFonts w:ascii="Calibri Light" w:hAnsi="Calibri Light" w:cs="Calibri Light"/>
                <w:b/>
                <w:sz w:val="18"/>
                <w:szCs w:val="18"/>
              </w:rPr>
              <w:t>Improbable</w:t>
            </w:r>
          </w:p>
        </w:tc>
        <w:tc>
          <w:tcPr>
            <w:tcW w:w="5245" w:type="dxa"/>
          </w:tcPr>
          <w:p w14:paraId="38C14186" w14:textId="77777777" w:rsidR="00F42B77" w:rsidRPr="00EB7D59" w:rsidRDefault="00F42B77" w:rsidP="0028358E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1" w:hanging="142"/>
              <w:textAlignment w:val="baseline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EB7D59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Not likely to occur very often. </w:t>
            </w:r>
          </w:p>
          <w:p w14:paraId="68FB9435" w14:textId="77777777" w:rsidR="00F42B77" w:rsidRPr="00EB7D59" w:rsidRDefault="00F42B77" w:rsidP="0028358E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1" w:hanging="142"/>
              <w:textAlignment w:val="baseline"/>
              <w:rPr>
                <w:rFonts w:ascii="Calibri Light" w:hAnsi="Calibri Light" w:cs="Calibri Light"/>
                <w:sz w:val="18"/>
                <w:szCs w:val="18"/>
              </w:rPr>
            </w:pPr>
            <w:r w:rsidRPr="00EB7D59">
              <w:rPr>
                <w:rFonts w:ascii="Calibri Light" w:hAnsi="Calibri Light" w:cs="Calibri Light"/>
                <w:bCs/>
                <w:sz w:val="18"/>
                <w:szCs w:val="18"/>
              </w:rPr>
              <w:t>May infrequently occur 10-25%</w:t>
            </w:r>
          </w:p>
        </w:tc>
      </w:tr>
      <w:tr w:rsidR="00F42B77" w:rsidRPr="00EB7D59" w14:paraId="306E1C48" w14:textId="77777777" w:rsidTr="0028358E">
        <w:trPr>
          <w:trHeight w:val="685"/>
        </w:trPr>
        <w:tc>
          <w:tcPr>
            <w:tcW w:w="1696" w:type="dxa"/>
            <w:vAlign w:val="center"/>
          </w:tcPr>
          <w:p w14:paraId="2279449E" w14:textId="77777777" w:rsidR="00F42B77" w:rsidRPr="00EB7D59" w:rsidRDefault="00F42B77" w:rsidP="0028358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EB7D59">
              <w:rPr>
                <w:rFonts w:ascii="Calibri Light" w:hAnsi="Calibri Light" w:cs="Calibri Light"/>
                <w:b/>
                <w:sz w:val="18"/>
                <w:szCs w:val="18"/>
              </w:rPr>
              <w:t>Rare</w:t>
            </w:r>
          </w:p>
        </w:tc>
        <w:tc>
          <w:tcPr>
            <w:tcW w:w="5245" w:type="dxa"/>
          </w:tcPr>
          <w:p w14:paraId="214A34B9" w14:textId="77777777" w:rsidR="00F42B77" w:rsidRPr="00EB7D59" w:rsidRDefault="00F42B77" w:rsidP="0028358E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1" w:hanging="142"/>
              <w:textAlignment w:val="baseline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EB7D59">
              <w:rPr>
                <w:rFonts w:ascii="Calibri Light" w:hAnsi="Calibri Light" w:cs="Calibri Light"/>
                <w:bCs/>
                <w:sz w:val="18"/>
                <w:szCs w:val="18"/>
              </w:rPr>
              <w:t>Conceivable but not known to occur at CDU or other Universities</w:t>
            </w:r>
          </w:p>
          <w:p w14:paraId="36D55016" w14:textId="77777777" w:rsidR="00F42B77" w:rsidRPr="00EB7D59" w:rsidRDefault="00F42B77" w:rsidP="0028358E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1" w:hanging="142"/>
              <w:textAlignment w:val="baseline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EB7D59">
              <w:rPr>
                <w:rFonts w:ascii="Calibri Light" w:hAnsi="Calibri Light" w:cs="Calibri Light"/>
                <w:bCs/>
                <w:sz w:val="18"/>
                <w:szCs w:val="18"/>
              </w:rPr>
              <w:t>May occur in exceptional circumstances 0% – 10%</w:t>
            </w:r>
          </w:p>
        </w:tc>
      </w:tr>
      <w:bookmarkEnd w:id="3"/>
    </w:tbl>
    <w:p w14:paraId="0B3FCA28" w14:textId="77777777" w:rsidR="008E1E86" w:rsidRPr="005E36C3" w:rsidRDefault="008E1E86" w:rsidP="003F3F5A">
      <w:pPr>
        <w:rPr>
          <w:noProof/>
        </w:rPr>
      </w:pPr>
    </w:p>
    <w:p w14:paraId="293B0566" w14:textId="77777777" w:rsidR="00D47AD5" w:rsidRDefault="00D47AD5" w:rsidP="003F3F5A">
      <w:pPr>
        <w:rPr>
          <w:noProof/>
        </w:rPr>
      </w:pPr>
    </w:p>
    <w:p w14:paraId="584ADB9E" w14:textId="77777777" w:rsidR="008E1E86" w:rsidRDefault="008E1E86" w:rsidP="003F3F5A">
      <w:pPr>
        <w:rPr>
          <w:noProof/>
        </w:rPr>
      </w:pPr>
    </w:p>
    <w:p w14:paraId="4AD813C4" w14:textId="77777777" w:rsidR="009A2269" w:rsidRDefault="009A2269" w:rsidP="003F3F5A">
      <w:pPr>
        <w:rPr>
          <w:b/>
          <w:sz w:val="24"/>
          <w:szCs w:val="24"/>
        </w:rPr>
      </w:pPr>
    </w:p>
    <w:p w14:paraId="5E7B1819" w14:textId="1019A4E4" w:rsidR="008E1E86" w:rsidRDefault="00C16EE2" w:rsidP="003F3F5A">
      <w:pPr>
        <w:rPr>
          <w:b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20E2C5" wp14:editId="03113128">
                <wp:simplePos x="0" y="0"/>
                <wp:positionH relativeFrom="margin">
                  <wp:posOffset>4591050</wp:posOffset>
                </wp:positionH>
                <wp:positionV relativeFrom="paragraph">
                  <wp:posOffset>10160</wp:posOffset>
                </wp:positionV>
                <wp:extent cx="5186680" cy="1076960"/>
                <wp:effectExtent l="0" t="0" r="13970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6680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04803" w14:textId="77777777" w:rsidR="00947ABA" w:rsidRPr="00F20719" w:rsidRDefault="00947ABA" w:rsidP="00A16B6B">
                            <w:r>
                              <w:t>Apply risk matrix to the columns in the SW</w:t>
                            </w:r>
                            <w:r w:rsidR="007477C7">
                              <w:t>P</w:t>
                            </w:r>
                            <w:r>
                              <w:t xml:space="preserve"> to provide a qualitative assessment of </w:t>
                            </w:r>
                            <w:r w:rsidRPr="00F20719">
                              <w:t xml:space="preserve">the </w:t>
                            </w:r>
                            <w:r w:rsidRPr="008F1270">
                              <w:rPr>
                                <w:b/>
                              </w:rPr>
                              <w:t>POST control risks</w:t>
                            </w:r>
                            <w:r w:rsidRPr="00F20719">
                              <w:t xml:space="preserve">. </w:t>
                            </w:r>
                          </w:p>
                          <w:p w14:paraId="3B376BB7" w14:textId="77777777" w:rsidR="00947ABA" w:rsidRDefault="00947ABA" w:rsidP="00A16B6B">
                            <w:r w:rsidRPr="00F20719">
                              <w:rPr>
                                <w:b/>
                              </w:rPr>
                              <w:t>REMEMBER:</w:t>
                            </w:r>
                            <w:r>
                              <w:t xml:space="preserve">  The principal of SFARP and the Hierarchy of Controls when determining appropriate controls to manage hazards.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F20E2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1.5pt;margin-top:.8pt;width:408.4pt;height:84.8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">
                <v:textbox>
                  <w:txbxContent>
                    <w:p w14:paraId="54E04803" w14:textId="77777777" w:rsidR="00947ABA" w:rsidRPr="00F20719" w:rsidRDefault="00947ABA" w:rsidP="00A16B6B">
                      <w:r>
                        <w:t>Apply risk matrix to the columns in the SW</w:t>
                      </w:r>
                      <w:r w:rsidR="007477C7">
                        <w:t>P</w:t>
                      </w:r>
                      <w:r>
                        <w:t xml:space="preserve"> to provide a qualitative assessment of </w:t>
                      </w:r>
                      <w:r w:rsidRPr="00F20719">
                        <w:t xml:space="preserve">the </w:t>
                      </w:r>
                      <w:r w:rsidRPr="008F1270">
                        <w:rPr>
                          <w:b/>
                        </w:rPr>
                        <w:t>POST control risks</w:t>
                      </w:r>
                      <w:r w:rsidRPr="00F20719">
                        <w:t xml:space="preserve">. </w:t>
                      </w:r>
                    </w:p>
                    <w:p w14:paraId="3B376BB7" w14:textId="77777777" w:rsidR="00947ABA" w:rsidRDefault="00947ABA" w:rsidP="00A16B6B">
                      <w:r w:rsidRPr="00F20719">
                        <w:rPr>
                          <w:b/>
                        </w:rPr>
                        <w:t>REMEMBER:</w:t>
                      </w:r>
                      <w:r>
                        <w:t xml:space="preserve">  The principal of SFARP and the Hierarchy of Controls when determining appropriate controls to manage hazards.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586561" w14:textId="658DE867" w:rsidR="008E1E86" w:rsidRDefault="008E1E86" w:rsidP="003F3F5A">
      <w:pPr>
        <w:rPr>
          <w:b/>
          <w:sz w:val="24"/>
          <w:szCs w:val="24"/>
        </w:rPr>
      </w:pPr>
    </w:p>
    <w:p w14:paraId="6135FC19" w14:textId="77777777" w:rsidR="00D47AD5" w:rsidRDefault="00D47AD5" w:rsidP="003F3F5A">
      <w:pPr>
        <w:rPr>
          <w:b/>
          <w:sz w:val="24"/>
          <w:szCs w:val="24"/>
        </w:rPr>
      </w:pPr>
    </w:p>
    <w:p w14:paraId="6F153E52" w14:textId="77777777" w:rsidR="003F3F5A" w:rsidRDefault="003F3F5A" w:rsidP="003F3F5A">
      <w:pPr>
        <w:rPr>
          <w:b/>
          <w:sz w:val="24"/>
          <w:szCs w:val="24"/>
        </w:rPr>
      </w:pPr>
    </w:p>
    <w:p w14:paraId="1D04B791" w14:textId="77777777" w:rsidR="003F3F5A" w:rsidRDefault="003F3F5A" w:rsidP="003F3F5A">
      <w:pPr>
        <w:rPr>
          <w:b/>
          <w:sz w:val="24"/>
          <w:szCs w:val="24"/>
        </w:rPr>
      </w:pPr>
    </w:p>
    <w:p w14:paraId="5902FF2E" w14:textId="77777777" w:rsidR="00947ABA" w:rsidRDefault="00947ABA" w:rsidP="00A16B6B">
      <w:pPr>
        <w:jc w:val="center"/>
        <w:rPr>
          <w:b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7"/>
        <w:gridCol w:w="4678"/>
        <w:gridCol w:w="3260"/>
        <w:gridCol w:w="2268"/>
      </w:tblGrid>
      <w:tr w:rsidR="00947ABA" w:rsidRPr="007535E1" w14:paraId="3B36035A" w14:textId="77777777" w:rsidTr="003F405B">
        <w:trPr>
          <w:trHeight w:val="350"/>
        </w:trPr>
        <w:tc>
          <w:tcPr>
            <w:tcW w:w="15593" w:type="dxa"/>
            <w:gridSpan w:val="4"/>
            <w:tcBorders>
              <w:bottom w:val="nil"/>
            </w:tcBorders>
            <w:shd w:val="clear" w:color="auto" w:fill="002060"/>
            <w:vAlign w:val="center"/>
          </w:tcPr>
          <w:p w14:paraId="630468D1" w14:textId="77777777" w:rsidR="00947ABA" w:rsidRPr="006B3AC3" w:rsidRDefault="00947ABA" w:rsidP="007535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/>
                <w:sz w:val="24"/>
                <w:szCs w:val="24"/>
              </w:rPr>
            </w:pPr>
            <w:r w:rsidRPr="006B3AC3">
              <w:rPr>
                <w:rFonts w:ascii="Calibri Light" w:hAnsi="Calibri Light" w:cs="Calibri Light"/>
                <w:sz w:val="16"/>
                <w:szCs w:val="16"/>
              </w:rPr>
              <w:br w:type="page"/>
            </w:r>
            <w:r w:rsidRPr="006B3AC3">
              <w:rPr>
                <w:rFonts w:ascii="Calibri Light" w:hAnsi="Calibri Light" w:cs="Calibri Light"/>
                <w:b/>
                <w:color w:val="FFFFFF"/>
                <w:sz w:val="24"/>
                <w:szCs w:val="24"/>
              </w:rPr>
              <w:t>SW</w:t>
            </w:r>
            <w:r w:rsidR="007477C7">
              <w:rPr>
                <w:rFonts w:ascii="Calibri Light" w:hAnsi="Calibri Light" w:cs="Calibri Light"/>
                <w:b/>
                <w:color w:val="FFFFFF"/>
                <w:sz w:val="24"/>
                <w:szCs w:val="24"/>
              </w:rPr>
              <w:t>P</w:t>
            </w:r>
            <w:r w:rsidRPr="006B3AC3">
              <w:rPr>
                <w:rFonts w:ascii="Calibri Light" w:hAnsi="Calibri Light" w:cs="Calibri Light"/>
                <w:b/>
                <w:color w:val="FFFFFF"/>
                <w:sz w:val="24"/>
                <w:szCs w:val="24"/>
              </w:rPr>
              <w:t xml:space="preserve"> ACCEPTANCE</w:t>
            </w:r>
          </w:p>
        </w:tc>
      </w:tr>
      <w:tr w:rsidR="00947ABA" w:rsidRPr="007535E1" w14:paraId="13A0EE13" w14:textId="77777777" w:rsidTr="003F405B">
        <w:trPr>
          <w:trHeight w:val="350"/>
        </w:trPr>
        <w:tc>
          <w:tcPr>
            <w:tcW w:w="15593" w:type="dxa"/>
            <w:gridSpan w:val="4"/>
            <w:tcBorders>
              <w:top w:val="nil"/>
            </w:tcBorders>
            <w:shd w:val="clear" w:color="auto" w:fill="002060"/>
          </w:tcPr>
          <w:p w14:paraId="222B5CFA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color w:val="FFFFFF"/>
                <w:sz w:val="20"/>
                <w:szCs w:val="20"/>
              </w:rPr>
            </w:pPr>
            <w:r w:rsidRPr="006B3AC3">
              <w:rPr>
                <w:rFonts w:ascii="Calibri Light" w:hAnsi="Calibri Light" w:cs="Calibri Light"/>
                <w:b/>
                <w:color w:val="FFFFFF"/>
                <w:sz w:val="20"/>
                <w:szCs w:val="20"/>
              </w:rPr>
              <w:t>In signing below I confirm that:</w:t>
            </w:r>
          </w:p>
          <w:p w14:paraId="749AAF05" w14:textId="77777777" w:rsidR="00947ABA" w:rsidRPr="006B3AC3" w:rsidRDefault="00947ABA" w:rsidP="00490F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 Light" w:hAnsi="Calibri Light" w:cs="Calibri Light"/>
                <w:b/>
                <w:color w:val="FFFFFF"/>
                <w:sz w:val="20"/>
                <w:szCs w:val="20"/>
              </w:rPr>
            </w:pPr>
            <w:r w:rsidRPr="006B3AC3">
              <w:rPr>
                <w:rFonts w:ascii="Calibri Light" w:hAnsi="Calibri Light" w:cs="Calibri Light"/>
                <w:b/>
                <w:color w:val="FFFFFF"/>
                <w:sz w:val="20"/>
                <w:szCs w:val="20"/>
              </w:rPr>
              <w:t>I have read this SW</w:t>
            </w:r>
            <w:r w:rsidR="007477C7">
              <w:rPr>
                <w:rFonts w:ascii="Calibri Light" w:hAnsi="Calibri Light" w:cs="Calibri Light"/>
                <w:b/>
                <w:color w:val="FFFFFF"/>
                <w:sz w:val="20"/>
                <w:szCs w:val="20"/>
              </w:rPr>
              <w:t>P</w:t>
            </w:r>
            <w:r w:rsidRPr="006B3AC3">
              <w:rPr>
                <w:rFonts w:ascii="Calibri Light" w:hAnsi="Calibri Light" w:cs="Calibri Light"/>
                <w:b/>
                <w:color w:val="FFFFFF"/>
                <w:sz w:val="20"/>
                <w:szCs w:val="20"/>
              </w:rPr>
              <w:t xml:space="preserve"> and / or it has been explained to me. I clearly understand and have accepted its contents.</w:t>
            </w:r>
          </w:p>
          <w:p w14:paraId="6D39489A" w14:textId="77777777" w:rsidR="00947ABA" w:rsidRPr="006B3AC3" w:rsidRDefault="00947ABA" w:rsidP="00490F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 Light" w:hAnsi="Calibri Light" w:cs="Calibri Light"/>
                <w:b/>
                <w:color w:val="FFFFFF"/>
                <w:sz w:val="20"/>
                <w:szCs w:val="20"/>
              </w:rPr>
            </w:pPr>
            <w:r w:rsidRPr="006B3AC3">
              <w:rPr>
                <w:rFonts w:ascii="Calibri Light" w:hAnsi="Calibri Light" w:cs="Calibri Light"/>
                <w:b/>
                <w:color w:val="FFFFFF"/>
                <w:sz w:val="20"/>
                <w:szCs w:val="20"/>
              </w:rPr>
              <w:t>I clearly understand that the controls in this SW</w:t>
            </w:r>
            <w:r w:rsidR="007477C7">
              <w:rPr>
                <w:rFonts w:ascii="Calibri Light" w:hAnsi="Calibri Light" w:cs="Calibri Light"/>
                <w:b/>
                <w:color w:val="FFFFFF"/>
                <w:sz w:val="20"/>
                <w:szCs w:val="20"/>
              </w:rPr>
              <w:t>P</w:t>
            </w:r>
            <w:r w:rsidRPr="006B3AC3">
              <w:rPr>
                <w:rFonts w:ascii="Calibri Light" w:hAnsi="Calibri Light" w:cs="Calibri Light"/>
                <w:b/>
                <w:color w:val="FFFFFF"/>
                <w:sz w:val="20"/>
                <w:szCs w:val="20"/>
              </w:rPr>
              <w:t xml:space="preserve"> must be applied as documented; otherwise work is to cease immediately.</w:t>
            </w:r>
          </w:p>
          <w:p w14:paraId="49A32A77" w14:textId="77777777" w:rsidR="00947ABA" w:rsidRPr="006B3AC3" w:rsidRDefault="00947ABA" w:rsidP="00711C63">
            <w:pPr>
              <w:spacing w:after="0" w:line="240" w:lineRule="auto"/>
              <w:ind w:left="360"/>
              <w:contextualSpacing/>
              <w:rPr>
                <w:rFonts w:ascii="Calibri Light" w:hAnsi="Calibri Light" w:cs="Calibri Light"/>
                <w:b/>
                <w:color w:val="FFFFFF"/>
                <w:sz w:val="20"/>
                <w:szCs w:val="20"/>
              </w:rPr>
            </w:pPr>
          </w:p>
        </w:tc>
      </w:tr>
      <w:tr w:rsidR="00947ABA" w:rsidRPr="007535E1" w14:paraId="56A5E67C" w14:textId="77777777" w:rsidTr="007535E1">
        <w:trPr>
          <w:trHeight w:val="454"/>
        </w:trPr>
        <w:tc>
          <w:tcPr>
            <w:tcW w:w="5387" w:type="dxa"/>
            <w:shd w:val="clear" w:color="auto" w:fill="D9D9D9"/>
            <w:vAlign w:val="center"/>
          </w:tcPr>
          <w:p w14:paraId="1FDA1663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B3AC3">
              <w:rPr>
                <w:rFonts w:ascii="Calibri Light" w:hAnsi="Calibri Light" w:cs="Calibri Light"/>
                <w:b/>
                <w:sz w:val="20"/>
                <w:szCs w:val="20"/>
              </w:rPr>
              <w:t>Name</w:t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0C999262" w14:textId="77777777" w:rsidR="00947ABA" w:rsidRPr="006B3AC3" w:rsidRDefault="003F405B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B3AC3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School, College, </w:t>
            </w:r>
            <w:r w:rsidR="00DF7BDE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CDU Department, </w:t>
            </w:r>
            <w:r w:rsidRPr="006B3AC3">
              <w:rPr>
                <w:rFonts w:ascii="Calibri Light" w:hAnsi="Calibri Light" w:cs="Calibri Light"/>
                <w:b/>
                <w:sz w:val="20"/>
                <w:szCs w:val="20"/>
              </w:rPr>
              <w:t>Contractor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7A9178D6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B3AC3">
              <w:rPr>
                <w:rFonts w:ascii="Calibri Light" w:hAnsi="Calibri Light" w:cs="Calibri Light"/>
                <w:b/>
                <w:sz w:val="20"/>
                <w:szCs w:val="20"/>
              </w:rPr>
              <w:t>Signature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39D5B5A2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B3AC3">
              <w:rPr>
                <w:rFonts w:ascii="Calibri Light" w:hAnsi="Calibri Light" w:cs="Calibri Light"/>
                <w:b/>
                <w:sz w:val="20"/>
                <w:szCs w:val="20"/>
              </w:rPr>
              <w:t>Date</w:t>
            </w:r>
          </w:p>
        </w:tc>
      </w:tr>
      <w:tr w:rsidR="00947ABA" w:rsidRPr="006B3AC3" w14:paraId="578A9BE1" w14:textId="77777777" w:rsidTr="007535E1">
        <w:trPr>
          <w:trHeight w:val="454"/>
        </w:trPr>
        <w:tc>
          <w:tcPr>
            <w:tcW w:w="5387" w:type="dxa"/>
          </w:tcPr>
          <w:p w14:paraId="35880CB2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3F5BE6D9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43B3F909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659ED1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947ABA" w:rsidRPr="006B3AC3" w14:paraId="30D61FD4" w14:textId="77777777" w:rsidTr="007535E1">
        <w:trPr>
          <w:trHeight w:val="454"/>
        </w:trPr>
        <w:tc>
          <w:tcPr>
            <w:tcW w:w="5387" w:type="dxa"/>
          </w:tcPr>
          <w:p w14:paraId="7B8AEC6A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1B9C8B02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5F8D7FCD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6CBE87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947ABA" w:rsidRPr="006B3AC3" w14:paraId="214A100F" w14:textId="77777777" w:rsidTr="007535E1">
        <w:trPr>
          <w:trHeight w:val="454"/>
        </w:trPr>
        <w:tc>
          <w:tcPr>
            <w:tcW w:w="5387" w:type="dxa"/>
          </w:tcPr>
          <w:p w14:paraId="218FD93D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268DCF1B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294EFF66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A8B58F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947ABA" w:rsidRPr="006B3AC3" w14:paraId="3F68A9CF" w14:textId="77777777" w:rsidTr="007535E1">
        <w:trPr>
          <w:trHeight w:val="454"/>
        </w:trPr>
        <w:tc>
          <w:tcPr>
            <w:tcW w:w="5387" w:type="dxa"/>
          </w:tcPr>
          <w:p w14:paraId="3156D283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6AD6B4DE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49E59B37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805C7C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947ABA" w:rsidRPr="006B3AC3" w14:paraId="3DD21D70" w14:textId="77777777" w:rsidTr="007535E1">
        <w:trPr>
          <w:trHeight w:val="454"/>
        </w:trPr>
        <w:tc>
          <w:tcPr>
            <w:tcW w:w="5387" w:type="dxa"/>
          </w:tcPr>
          <w:p w14:paraId="2D473CD9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20F611B9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1B12A539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5594C55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947ABA" w:rsidRPr="006B3AC3" w14:paraId="55D1CFEB" w14:textId="77777777" w:rsidTr="007535E1">
        <w:trPr>
          <w:trHeight w:val="454"/>
        </w:trPr>
        <w:tc>
          <w:tcPr>
            <w:tcW w:w="5387" w:type="dxa"/>
          </w:tcPr>
          <w:p w14:paraId="40C0333F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287ABE65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07E6FF9D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E8D21F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947ABA" w:rsidRPr="006B3AC3" w14:paraId="6648028F" w14:textId="77777777" w:rsidTr="007535E1">
        <w:trPr>
          <w:trHeight w:val="454"/>
        </w:trPr>
        <w:tc>
          <w:tcPr>
            <w:tcW w:w="5387" w:type="dxa"/>
          </w:tcPr>
          <w:p w14:paraId="6D225059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58714856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0CF0FB90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EF8182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947ABA" w:rsidRPr="006B3AC3" w14:paraId="0C8981F4" w14:textId="77777777" w:rsidTr="007535E1">
        <w:trPr>
          <w:trHeight w:val="454"/>
        </w:trPr>
        <w:tc>
          <w:tcPr>
            <w:tcW w:w="5387" w:type="dxa"/>
          </w:tcPr>
          <w:p w14:paraId="739719D6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06C72A8B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21B7DD75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B78582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947ABA" w:rsidRPr="006B3AC3" w14:paraId="6EC335D6" w14:textId="77777777" w:rsidTr="007535E1">
        <w:trPr>
          <w:trHeight w:val="454"/>
        </w:trPr>
        <w:tc>
          <w:tcPr>
            <w:tcW w:w="5387" w:type="dxa"/>
          </w:tcPr>
          <w:p w14:paraId="124B2A30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689E1DEB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14EEC034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5039B9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947ABA" w:rsidRPr="006B3AC3" w14:paraId="1F71460E" w14:textId="77777777" w:rsidTr="007535E1">
        <w:trPr>
          <w:trHeight w:val="454"/>
        </w:trPr>
        <w:tc>
          <w:tcPr>
            <w:tcW w:w="5387" w:type="dxa"/>
          </w:tcPr>
          <w:p w14:paraId="51F54575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497676F0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60BDC26E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D8EFB8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947ABA" w:rsidRPr="006B3AC3" w14:paraId="65DEA510" w14:textId="77777777" w:rsidTr="007535E1">
        <w:trPr>
          <w:trHeight w:val="454"/>
        </w:trPr>
        <w:tc>
          <w:tcPr>
            <w:tcW w:w="5387" w:type="dxa"/>
          </w:tcPr>
          <w:p w14:paraId="57994341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2DB5E8FC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36B7D341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3037EF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947ABA" w:rsidRPr="006B3AC3" w14:paraId="2E7E1423" w14:textId="77777777" w:rsidTr="007535E1">
        <w:trPr>
          <w:trHeight w:val="454"/>
        </w:trPr>
        <w:tc>
          <w:tcPr>
            <w:tcW w:w="5387" w:type="dxa"/>
          </w:tcPr>
          <w:p w14:paraId="296F3D77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2B95D23A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2DAEC64D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FA3989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947ABA" w:rsidRPr="006B3AC3" w14:paraId="258AD384" w14:textId="77777777" w:rsidTr="007535E1">
        <w:trPr>
          <w:trHeight w:val="454"/>
        </w:trPr>
        <w:tc>
          <w:tcPr>
            <w:tcW w:w="5387" w:type="dxa"/>
          </w:tcPr>
          <w:p w14:paraId="35D7549D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20D5D2F8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460B35F5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21C4E2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947ABA" w:rsidRPr="006B3AC3" w14:paraId="00D22B9F" w14:textId="77777777" w:rsidTr="007535E1">
        <w:trPr>
          <w:trHeight w:val="454"/>
        </w:trPr>
        <w:tc>
          <w:tcPr>
            <w:tcW w:w="5387" w:type="dxa"/>
          </w:tcPr>
          <w:p w14:paraId="59E13862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303CE1BE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2AACFD35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7AA329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947ABA" w:rsidRPr="006B3AC3" w14:paraId="328269D6" w14:textId="77777777" w:rsidTr="007535E1">
        <w:trPr>
          <w:trHeight w:val="454"/>
        </w:trPr>
        <w:tc>
          <w:tcPr>
            <w:tcW w:w="5387" w:type="dxa"/>
          </w:tcPr>
          <w:p w14:paraId="19E0306E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48AEB23F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70F8E866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F87A8E" w14:textId="77777777" w:rsidR="00947ABA" w:rsidRPr="006B3AC3" w:rsidRDefault="00947ABA" w:rsidP="007535E1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</w:tbl>
    <w:p w14:paraId="5022FED3" w14:textId="77777777" w:rsidR="00947ABA" w:rsidRPr="006B3AC3" w:rsidRDefault="00947ABA" w:rsidP="00A9427E">
      <w:pPr>
        <w:spacing w:after="0"/>
        <w:rPr>
          <w:rFonts w:ascii="Calibri Light" w:hAnsi="Calibri Light" w:cs="Calibri Light"/>
          <w:sz w:val="16"/>
          <w:szCs w:val="16"/>
        </w:rPr>
      </w:pPr>
    </w:p>
    <w:p w14:paraId="6996B473" w14:textId="77777777" w:rsidR="00947ABA" w:rsidRPr="006B3AC3" w:rsidRDefault="00947ABA" w:rsidP="00A9427E">
      <w:pPr>
        <w:spacing w:after="0"/>
        <w:rPr>
          <w:rFonts w:ascii="Calibri Light" w:hAnsi="Calibri Light" w:cs="Calibri Light"/>
          <w:sz w:val="16"/>
          <w:szCs w:val="16"/>
        </w:rPr>
      </w:pPr>
    </w:p>
    <w:p w14:paraId="55958AC6" w14:textId="77777777" w:rsidR="00947ABA" w:rsidRPr="00A9427E" w:rsidRDefault="00947ABA" w:rsidP="00A9427E">
      <w:pPr>
        <w:spacing w:after="0"/>
        <w:rPr>
          <w:rFonts w:cs="Calibri"/>
          <w:sz w:val="16"/>
          <w:szCs w:val="16"/>
        </w:rPr>
      </w:pPr>
    </w:p>
    <w:bookmarkEnd w:id="0"/>
    <w:p w14:paraId="64F9B674" w14:textId="77777777" w:rsidR="00947ABA" w:rsidRPr="00A9427E" w:rsidRDefault="00947ABA" w:rsidP="00A9427E">
      <w:pPr>
        <w:rPr>
          <w:szCs w:val="16"/>
        </w:rPr>
      </w:pPr>
    </w:p>
    <w:sectPr w:rsidR="00947ABA" w:rsidRPr="00A9427E" w:rsidSect="008F1270">
      <w:footerReference w:type="default" r:id="rId20"/>
      <w:pgSz w:w="16838" w:h="11906" w:orient="landscape" w:code="9"/>
      <w:pgMar w:top="510" w:right="709" w:bottom="284" w:left="709" w:header="284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92FF5" w14:textId="77777777" w:rsidR="001638B8" w:rsidRDefault="001638B8" w:rsidP="0027755F">
      <w:pPr>
        <w:spacing w:after="0" w:line="240" w:lineRule="auto"/>
      </w:pPr>
      <w:r>
        <w:separator/>
      </w:r>
    </w:p>
  </w:endnote>
  <w:endnote w:type="continuationSeparator" w:id="0">
    <w:p w14:paraId="07889BF7" w14:textId="77777777" w:rsidR="001638B8" w:rsidRDefault="001638B8" w:rsidP="0027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A39E9" w14:textId="77777777" w:rsidR="00947ABA" w:rsidRDefault="00947ABA">
    <w:pPr>
      <w:pStyle w:val="LeightonPrintFooter"/>
    </w:pPr>
  </w:p>
  <w:p w14:paraId="5BBC6F24" w14:textId="4CD8F0FF" w:rsidR="00947ABA" w:rsidRDefault="00947ABA" w:rsidP="007535E1">
    <w:pPr>
      <w:pStyle w:val="LeightonPrintFooter"/>
      <w:tabs>
        <w:tab w:val="right" w:pos="15420"/>
      </w:tabs>
    </w:pPr>
    <w:r>
      <w:rPr>
        <w:b/>
      </w:rPr>
      <w:t xml:space="preserve">Title: </w:t>
    </w:r>
    <w:r>
      <w:t xml:space="preserve">Safe Work </w:t>
    </w:r>
    <w:r w:rsidR="007477C7">
      <w:t>Procedure</w:t>
    </w:r>
    <w:r>
      <w:t xml:space="preserve"> (SW</w:t>
    </w:r>
    <w:r w:rsidR="007477C7">
      <w:t>P</w:t>
    </w:r>
    <w:r>
      <w:t>) template</w:t>
    </w:r>
    <w:r>
      <w:tab/>
      <w:t xml:space="preserve">Page </w:t>
    </w:r>
    <w:r w:rsidR="00851B06">
      <w:fldChar w:fldCharType="begin"/>
    </w:r>
    <w:r w:rsidR="00851B06">
      <w:instrText xml:space="preserve"> PAGE   \* MERGEFORMAT </w:instrText>
    </w:r>
    <w:r w:rsidR="00851B06">
      <w:fldChar w:fldCharType="separate"/>
    </w:r>
    <w:r w:rsidR="00D30233">
      <w:rPr>
        <w:noProof/>
      </w:rPr>
      <w:t>2</w:t>
    </w:r>
    <w:r w:rsidR="00851B06">
      <w:rPr>
        <w:noProof/>
      </w:rPr>
      <w:fldChar w:fldCharType="end"/>
    </w:r>
    <w:r>
      <w:t xml:space="preserve"> of </w:t>
    </w:r>
    <w:r w:rsidR="00D30233">
      <w:fldChar w:fldCharType="begin"/>
    </w:r>
    <w:r w:rsidR="00D30233">
      <w:instrText xml:space="preserve"> NUMPAGES    \* MERGEFORMAT </w:instrText>
    </w:r>
    <w:r w:rsidR="00D30233">
      <w:fldChar w:fldCharType="separate"/>
    </w:r>
    <w:r w:rsidR="00D30233">
      <w:rPr>
        <w:noProof/>
      </w:rPr>
      <w:t>6</w:t>
    </w:r>
    <w:r w:rsidR="00D30233">
      <w:rPr>
        <w:noProof/>
      </w:rPr>
      <w:fldChar w:fldCharType="end"/>
    </w:r>
  </w:p>
  <w:p w14:paraId="6700AD90" w14:textId="77777777" w:rsidR="00947ABA" w:rsidRDefault="00947ABA">
    <w:pPr>
      <w:pStyle w:val="LeightonPrintFooter"/>
    </w:pPr>
    <w:r>
      <w:rPr>
        <w:b/>
      </w:rPr>
      <w:t xml:space="preserve">Version: </w:t>
    </w:r>
    <w:r>
      <w:t>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972770" w14:textId="77777777" w:rsidR="001638B8" w:rsidRDefault="001638B8" w:rsidP="0027755F">
      <w:pPr>
        <w:spacing w:after="0" w:line="240" w:lineRule="auto"/>
      </w:pPr>
      <w:r>
        <w:separator/>
      </w:r>
    </w:p>
  </w:footnote>
  <w:footnote w:type="continuationSeparator" w:id="0">
    <w:p w14:paraId="55E52027" w14:textId="77777777" w:rsidR="001638B8" w:rsidRDefault="001638B8" w:rsidP="00277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40A5"/>
    <w:multiLevelType w:val="hybridMultilevel"/>
    <w:tmpl w:val="700862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13CBB"/>
    <w:multiLevelType w:val="hybridMultilevel"/>
    <w:tmpl w:val="02EA094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91F0F"/>
    <w:multiLevelType w:val="hybridMultilevel"/>
    <w:tmpl w:val="2F288786"/>
    <w:lvl w:ilvl="0" w:tplc="9FBA12F4">
      <w:start w:val="1"/>
      <w:numFmt w:val="bullet"/>
      <w:pStyle w:val="LCP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44BB0"/>
    <w:multiLevelType w:val="hybridMultilevel"/>
    <w:tmpl w:val="774ACA68"/>
    <w:lvl w:ilvl="0" w:tplc="0C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CC048F"/>
    <w:multiLevelType w:val="hybridMultilevel"/>
    <w:tmpl w:val="F66C1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437F3"/>
    <w:multiLevelType w:val="hybridMultilevel"/>
    <w:tmpl w:val="F9BC5B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9B065A"/>
    <w:multiLevelType w:val="hybridMultilevel"/>
    <w:tmpl w:val="A294A6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E164DD"/>
    <w:multiLevelType w:val="hybridMultilevel"/>
    <w:tmpl w:val="66AC339A"/>
    <w:lvl w:ilvl="0" w:tplc="3FD8BF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3722A9"/>
    <w:multiLevelType w:val="hybridMultilevel"/>
    <w:tmpl w:val="D6645290"/>
    <w:lvl w:ilvl="0" w:tplc="3FD8BF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612E73"/>
    <w:multiLevelType w:val="hybridMultilevel"/>
    <w:tmpl w:val="26D632D8"/>
    <w:lvl w:ilvl="0" w:tplc="D5221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AC5821"/>
    <w:multiLevelType w:val="multilevel"/>
    <w:tmpl w:val="F050E716"/>
    <w:lvl w:ilvl="0">
      <w:start w:val="1"/>
      <w:numFmt w:val="bullet"/>
      <w:pStyle w:val="LGTNBulletLevel1"/>
      <w:lvlText w:val=""/>
      <w:lvlJc w:val="left"/>
      <w:pPr>
        <w:ind w:left="360" w:hanging="360"/>
      </w:pPr>
      <w:rPr>
        <w:rFonts w:ascii="Symbol" w:hAnsi="Symbol" w:hint="default"/>
        <w:color w:val="FF9900"/>
      </w:rPr>
    </w:lvl>
    <w:lvl w:ilvl="1">
      <w:start w:val="1"/>
      <w:numFmt w:val="bullet"/>
      <w:pStyle w:val="LGTNBulletLevel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pStyle w:val="LGTNBulletsLevel3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4"/>
      <w:numFmt w:val="bullet"/>
      <w:lvlText w:val="•"/>
      <w:lvlJc w:val="left"/>
      <w:pPr>
        <w:ind w:left="2520" w:hanging="360"/>
      </w:pPr>
      <w:rPr>
        <w:rFonts w:ascii="Arial" w:eastAsia="Times New Roman" w:hAnsi="Arial" w:hint="default"/>
      </w:rPr>
    </w:lvl>
    <w:lvl w:ilvl="4">
      <w:start w:val="10"/>
      <w:numFmt w:val="decimal"/>
      <w:lvlText w:val="%5"/>
      <w:lvlJc w:val="left"/>
      <w:pPr>
        <w:ind w:left="3240" w:hanging="360"/>
      </w:pPr>
      <w:rPr>
        <w:rFonts w:cs="Times New Roman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4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8"/>
  </w:num>
  <w:num w:numId="9">
    <w:abstractNumId w:val="3"/>
  </w:num>
  <w:num w:numId="10">
    <w:abstractNumId w:val="5"/>
  </w:num>
  <w:num w:numId="11">
    <w:abstractNumId w:val="9"/>
  </w:num>
  <w:num w:numId="1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50"/>
    <w:rsid w:val="0000122E"/>
    <w:rsid w:val="00003C08"/>
    <w:rsid w:val="000151BF"/>
    <w:rsid w:val="0002243A"/>
    <w:rsid w:val="0002647E"/>
    <w:rsid w:val="00030C4F"/>
    <w:rsid w:val="0003561D"/>
    <w:rsid w:val="00040C02"/>
    <w:rsid w:val="00041F17"/>
    <w:rsid w:val="00043906"/>
    <w:rsid w:val="00045483"/>
    <w:rsid w:val="00050CE6"/>
    <w:rsid w:val="000549F5"/>
    <w:rsid w:val="00057303"/>
    <w:rsid w:val="000573AD"/>
    <w:rsid w:val="000601AA"/>
    <w:rsid w:val="00070564"/>
    <w:rsid w:val="00071514"/>
    <w:rsid w:val="0007210F"/>
    <w:rsid w:val="00073AB7"/>
    <w:rsid w:val="0007591C"/>
    <w:rsid w:val="00075D94"/>
    <w:rsid w:val="00076D00"/>
    <w:rsid w:val="00082D04"/>
    <w:rsid w:val="00086FD0"/>
    <w:rsid w:val="000949B6"/>
    <w:rsid w:val="000968BE"/>
    <w:rsid w:val="000A1EB9"/>
    <w:rsid w:val="000A5470"/>
    <w:rsid w:val="000A65E2"/>
    <w:rsid w:val="000B35AB"/>
    <w:rsid w:val="000B4020"/>
    <w:rsid w:val="000B4062"/>
    <w:rsid w:val="000B5420"/>
    <w:rsid w:val="000C14C9"/>
    <w:rsid w:val="000C5361"/>
    <w:rsid w:val="000C5630"/>
    <w:rsid w:val="000D7BBB"/>
    <w:rsid w:val="000E08E0"/>
    <w:rsid w:val="000E0AF1"/>
    <w:rsid w:val="000E22E1"/>
    <w:rsid w:val="000E3C20"/>
    <w:rsid w:val="000E58EC"/>
    <w:rsid w:val="000E5FA1"/>
    <w:rsid w:val="000E6E0E"/>
    <w:rsid w:val="000F3AAC"/>
    <w:rsid w:val="000F4D55"/>
    <w:rsid w:val="000F62D2"/>
    <w:rsid w:val="00103B43"/>
    <w:rsid w:val="001053DD"/>
    <w:rsid w:val="00105F60"/>
    <w:rsid w:val="00106196"/>
    <w:rsid w:val="00112683"/>
    <w:rsid w:val="0012071B"/>
    <w:rsid w:val="00122418"/>
    <w:rsid w:val="0012504F"/>
    <w:rsid w:val="00126C7D"/>
    <w:rsid w:val="00127941"/>
    <w:rsid w:val="00130889"/>
    <w:rsid w:val="00130BC5"/>
    <w:rsid w:val="00131C35"/>
    <w:rsid w:val="00132BE2"/>
    <w:rsid w:val="00141429"/>
    <w:rsid w:val="001452CF"/>
    <w:rsid w:val="00146149"/>
    <w:rsid w:val="00154F5D"/>
    <w:rsid w:val="001638B8"/>
    <w:rsid w:val="001676FD"/>
    <w:rsid w:val="001708E3"/>
    <w:rsid w:val="001729F1"/>
    <w:rsid w:val="00182296"/>
    <w:rsid w:val="00190BAA"/>
    <w:rsid w:val="00192233"/>
    <w:rsid w:val="00194FF7"/>
    <w:rsid w:val="00197833"/>
    <w:rsid w:val="00197F9A"/>
    <w:rsid w:val="001A1C1C"/>
    <w:rsid w:val="001A291C"/>
    <w:rsid w:val="001A2A04"/>
    <w:rsid w:val="001B13E5"/>
    <w:rsid w:val="001B2CBF"/>
    <w:rsid w:val="001B3001"/>
    <w:rsid w:val="001B79C1"/>
    <w:rsid w:val="001B7B9A"/>
    <w:rsid w:val="001C0570"/>
    <w:rsid w:val="001C3B15"/>
    <w:rsid w:val="001C4ACF"/>
    <w:rsid w:val="001D099F"/>
    <w:rsid w:val="001D2CFA"/>
    <w:rsid w:val="001D387A"/>
    <w:rsid w:val="001D6B3B"/>
    <w:rsid w:val="001E6ADC"/>
    <w:rsid w:val="001E7DA9"/>
    <w:rsid w:val="001F1765"/>
    <w:rsid w:val="0020044E"/>
    <w:rsid w:val="00200A03"/>
    <w:rsid w:val="002062FB"/>
    <w:rsid w:val="00215C52"/>
    <w:rsid w:val="00222378"/>
    <w:rsid w:val="00225E2B"/>
    <w:rsid w:val="002272BF"/>
    <w:rsid w:val="0022764B"/>
    <w:rsid w:val="0023082C"/>
    <w:rsid w:val="00231D68"/>
    <w:rsid w:val="00232698"/>
    <w:rsid w:val="00234552"/>
    <w:rsid w:val="002346A7"/>
    <w:rsid w:val="002419B3"/>
    <w:rsid w:val="00242A31"/>
    <w:rsid w:val="002440E1"/>
    <w:rsid w:val="00247671"/>
    <w:rsid w:val="002540AA"/>
    <w:rsid w:val="00261F30"/>
    <w:rsid w:val="002711D4"/>
    <w:rsid w:val="0027755F"/>
    <w:rsid w:val="0028358E"/>
    <w:rsid w:val="00290B88"/>
    <w:rsid w:val="002924BA"/>
    <w:rsid w:val="002925CA"/>
    <w:rsid w:val="00293635"/>
    <w:rsid w:val="00294CB7"/>
    <w:rsid w:val="0029787C"/>
    <w:rsid w:val="002A0D9A"/>
    <w:rsid w:val="002A2BA7"/>
    <w:rsid w:val="002A4095"/>
    <w:rsid w:val="002A603E"/>
    <w:rsid w:val="002A6D5A"/>
    <w:rsid w:val="002B1D31"/>
    <w:rsid w:val="002B2B20"/>
    <w:rsid w:val="002B2C35"/>
    <w:rsid w:val="002B73E0"/>
    <w:rsid w:val="002C1DE6"/>
    <w:rsid w:val="002D1439"/>
    <w:rsid w:val="002D2158"/>
    <w:rsid w:val="002D463C"/>
    <w:rsid w:val="002D5439"/>
    <w:rsid w:val="002D684B"/>
    <w:rsid w:val="002E0F20"/>
    <w:rsid w:val="002E3FF4"/>
    <w:rsid w:val="002F03C9"/>
    <w:rsid w:val="002F2622"/>
    <w:rsid w:val="002F670C"/>
    <w:rsid w:val="002F703B"/>
    <w:rsid w:val="0031100C"/>
    <w:rsid w:val="003145E0"/>
    <w:rsid w:val="003155DD"/>
    <w:rsid w:val="00315ACD"/>
    <w:rsid w:val="00320465"/>
    <w:rsid w:val="00324A8C"/>
    <w:rsid w:val="00324D82"/>
    <w:rsid w:val="003257C3"/>
    <w:rsid w:val="00325B8C"/>
    <w:rsid w:val="0032610B"/>
    <w:rsid w:val="0033710A"/>
    <w:rsid w:val="00341F04"/>
    <w:rsid w:val="003513B1"/>
    <w:rsid w:val="003550D5"/>
    <w:rsid w:val="003569D2"/>
    <w:rsid w:val="0036000C"/>
    <w:rsid w:val="00362075"/>
    <w:rsid w:val="00366E1F"/>
    <w:rsid w:val="00367EFF"/>
    <w:rsid w:val="00370422"/>
    <w:rsid w:val="00370C51"/>
    <w:rsid w:val="00372E65"/>
    <w:rsid w:val="00373860"/>
    <w:rsid w:val="003822DD"/>
    <w:rsid w:val="00382790"/>
    <w:rsid w:val="00397F89"/>
    <w:rsid w:val="003A52B6"/>
    <w:rsid w:val="003B0949"/>
    <w:rsid w:val="003B09E4"/>
    <w:rsid w:val="003B36DE"/>
    <w:rsid w:val="003B484C"/>
    <w:rsid w:val="003B4F0C"/>
    <w:rsid w:val="003C2638"/>
    <w:rsid w:val="003C2847"/>
    <w:rsid w:val="003C3030"/>
    <w:rsid w:val="003C5FFB"/>
    <w:rsid w:val="003D6154"/>
    <w:rsid w:val="003D710B"/>
    <w:rsid w:val="003E489D"/>
    <w:rsid w:val="003E6081"/>
    <w:rsid w:val="003E60C4"/>
    <w:rsid w:val="003E7A33"/>
    <w:rsid w:val="003F0F78"/>
    <w:rsid w:val="003F3F5A"/>
    <w:rsid w:val="003F405B"/>
    <w:rsid w:val="003F761F"/>
    <w:rsid w:val="00401D16"/>
    <w:rsid w:val="00404031"/>
    <w:rsid w:val="00405C6B"/>
    <w:rsid w:val="004114BC"/>
    <w:rsid w:val="00412B04"/>
    <w:rsid w:val="00412B69"/>
    <w:rsid w:val="004142CF"/>
    <w:rsid w:val="0041762F"/>
    <w:rsid w:val="00421AEC"/>
    <w:rsid w:val="00421BF6"/>
    <w:rsid w:val="00425E18"/>
    <w:rsid w:val="00430BF5"/>
    <w:rsid w:val="00444B3C"/>
    <w:rsid w:val="004457C3"/>
    <w:rsid w:val="004470FA"/>
    <w:rsid w:val="00450B40"/>
    <w:rsid w:val="00450E7E"/>
    <w:rsid w:val="004517FC"/>
    <w:rsid w:val="00462F05"/>
    <w:rsid w:val="00465B5C"/>
    <w:rsid w:val="00465E31"/>
    <w:rsid w:val="00467E63"/>
    <w:rsid w:val="0047075C"/>
    <w:rsid w:val="00470B3A"/>
    <w:rsid w:val="004744E2"/>
    <w:rsid w:val="00476EED"/>
    <w:rsid w:val="00477563"/>
    <w:rsid w:val="004807C9"/>
    <w:rsid w:val="00484712"/>
    <w:rsid w:val="004851C7"/>
    <w:rsid w:val="00487677"/>
    <w:rsid w:val="00490283"/>
    <w:rsid w:val="00490F83"/>
    <w:rsid w:val="00496CA2"/>
    <w:rsid w:val="004A4F33"/>
    <w:rsid w:val="004A6C4B"/>
    <w:rsid w:val="004B4BA4"/>
    <w:rsid w:val="004B4BAB"/>
    <w:rsid w:val="004B4F9B"/>
    <w:rsid w:val="004B7277"/>
    <w:rsid w:val="004B72E9"/>
    <w:rsid w:val="004C20B2"/>
    <w:rsid w:val="004C2D96"/>
    <w:rsid w:val="004C37BE"/>
    <w:rsid w:val="004C56B8"/>
    <w:rsid w:val="004D16D6"/>
    <w:rsid w:val="004D41E0"/>
    <w:rsid w:val="004D5B88"/>
    <w:rsid w:val="004D6A83"/>
    <w:rsid w:val="004E0EF1"/>
    <w:rsid w:val="004E6E8E"/>
    <w:rsid w:val="004E6FEB"/>
    <w:rsid w:val="00500442"/>
    <w:rsid w:val="00507BAE"/>
    <w:rsid w:val="00507F16"/>
    <w:rsid w:val="00511FDC"/>
    <w:rsid w:val="00515318"/>
    <w:rsid w:val="005210C7"/>
    <w:rsid w:val="005223EE"/>
    <w:rsid w:val="005226BD"/>
    <w:rsid w:val="00523A51"/>
    <w:rsid w:val="00525EA7"/>
    <w:rsid w:val="00527621"/>
    <w:rsid w:val="00527E87"/>
    <w:rsid w:val="00533131"/>
    <w:rsid w:val="0053734F"/>
    <w:rsid w:val="00541168"/>
    <w:rsid w:val="00543057"/>
    <w:rsid w:val="00544B06"/>
    <w:rsid w:val="005454B4"/>
    <w:rsid w:val="00545C27"/>
    <w:rsid w:val="00546DE9"/>
    <w:rsid w:val="00551927"/>
    <w:rsid w:val="00551DA7"/>
    <w:rsid w:val="00552974"/>
    <w:rsid w:val="00553563"/>
    <w:rsid w:val="00564DDE"/>
    <w:rsid w:val="00566CC5"/>
    <w:rsid w:val="00572CAC"/>
    <w:rsid w:val="005735D5"/>
    <w:rsid w:val="005777AE"/>
    <w:rsid w:val="0058317A"/>
    <w:rsid w:val="00584F1C"/>
    <w:rsid w:val="00590296"/>
    <w:rsid w:val="0059131E"/>
    <w:rsid w:val="00592894"/>
    <w:rsid w:val="005941F9"/>
    <w:rsid w:val="00594D25"/>
    <w:rsid w:val="0059527D"/>
    <w:rsid w:val="0059710D"/>
    <w:rsid w:val="005A233C"/>
    <w:rsid w:val="005A4C84"/>
    <w:rsid w:val="005A690C"/>
    <w:rsid w:val="005B23A7"/>
    <w:rsid w:val="005B50C7"/>
    <w:rsid w:val="005B69A2"/>
    <w:rsid w:val="005B6D69"/>
    <w:rsid w:val="005B6F40"/>
    <w:rsid w:val="005C062D"/>
    <w:rsid w:val="005C4468"/>
    <w:rsid w:val="005D0261"/>
    <w:rsid w:val="005D556C"/>
    <w:rsid w:val="005D7716"/>
    <w:rsid w:val="005E5292"/>
    <w:rsid w:val="005E7002"/>
    <w:rsid w:val="005F02E1"/>
    <w:rsid w:val="005F0A25"/>
    <w:rsid w:val="005F391A"/>
    <w:rsid w:val="00607726"/>
    <w:rsid w:val="00612523"/>
    <w:rsid w:val="00612EDA"/>
    <w:rsid w:val="00614BF5"/>
    <w:rsid w:val="00617549"/>
    <w:rsid w:val="006176BD"/>
    <w:rsid w:val="00626A07"/>
    <w:rsid w:val="00627C38"/>
    <w:rsid w:val="0063321A"/>
    <w:rsid w:val="00637FDA"/>
    <w:rsid w:val="0064060C"/>
    <w:rsid w:val="00640919"/>
    <w:rsid w:val="00650CED"/>
    <w:rsid w:val="00650FEE"/>
    <w:rsid w:val="00654CC1"/>
    <w:rsid w:val="00655070"/>
    <w:rsid w:val="00656E0F"/>
    <w:rsid w:val="00665567"/>
    <w:rsid w:val="006709E9"/>
    <w:rsid w:val="00671EA6"/>
    <w:rsid w:val="00672706"/>
    <w:rsid w:val="006801CA"/>
    <w:rsid w:val="00682B9B"/>
    <w:rsid w:val="00683EEB"/>
    <w:rsid w:val="006857F7"/>
    <w:rsid w:val="00693470"/>
    <w:rsid w:val="00693F9B"/>
    <w:rsid w:val="0069571D"/>
    <w:rsid w:val="006972F3"/>
    <w:rsid w:val="006A707E"/>
    <w:rsid w:val="006B1F10"/>
    <w:rsid w:val="006B3AC3"/>
    <w:rsid w:val="006B432C"/>
    <w:rsid w:val="006B4576"/>
    <w:rsid w:val="006B6E5C"/>
    <w:rsid w:val="006C5582"/>
    <w:rsid w:val="006C70E5"/>
    <w:rsid w:val="006D1614"/>
    <w:rsid w:val="006D2959"/>
    <w:rsid w:val="006D2F7F"/>
    <w:rsid w:val="006D7D14"/>
    <w:rsid w:val="006E4123"/>
    <w:rsid w:val="006E7A45"/>
    <w:rsid w:val="007057AE"/>
    <w:rsid w:val="007068FC"/>
    <w:rsid w:val="00706D46"/>
    <w:rsid w:val="0070797F"/>
    <w:rsid w:val="00707BE6"/>
    <w:rsid w:val="00711C63"/>
    <w:rsid w:val="0071383E"/>
    <w:rsid w:val="00715641"/>
    <w:rsid w:val="00715B99"/>
    <w:rsid w:val="00720021"/>
    <w:rsid w:val="007217D2"/>
    <w:rsid w:val="007225C1"/>
    <w:rsid w:val="007304FD"/>
    <w:rsid w:val="00732CFE"/>
    <w:rsid w:val="007477C7"/>
    <w:rsid w:val="007535E1"/>
    <w:rsid w:val="0075497A"/>
    <w:rsid w:val="0076013E"/>
    <w:rsid w:val="00762C66"/>
    <w:rsid w:val="00762C83"/>
    <w:rsid w:val="00763D9E"/>
    <w:rsid w:val="0076632C"/>
    <w:rsid w:val="007743E2"/>
    <w:rsid w:val="0078041D"/>
    <w:rsid w:val="00782266"/>
    <w:rsid w:val="00782DA6"/>
    <w:rsid w:val="007837B9"/>
    <w:rsid w:val="00784C4B"/>
    <w:rsid w:val="007854A4"/>
    <w:rsid w:val="00786BEA"/>
    <w:rsid w:val="00791B31"/>
    <w:rsid w:val="00791BAF"/>
    <w:rsid w:val="007939F7"/>
    <w:rsid w:val="00794DFA"/>
    <w:rsid w:val="00795CB1"/>
    <w:rsid w:val="007A02A7"/>
    <w:rsid w:val="007A1FA7"/>
    <w:rsid w:val="007A46E9"/>
    <w:rsid w:val="007A702B"/>
    <w:rsid w:val="007B0C40"/>
    <w:rsid w:val="007B6ADF"/>
    <w:rsid w:val="007C3591"/>
    <w:rsid w:val="007C3886"/>
    <w:rsid w:val="007D20E3"/>
    <w:rsid w:val="007D5A7C"/>
    <w:rsid w:val="007D7204"/>
    <w:rsid w:val="007D7741"/>
    <w:rsid w:val="007E022E"/>
    <w:rsid w:val="007E1ECC"/>
    <w:rsid w:val="007E3409"/>
    <w:rsid w:val="007E4939"/>
    <w:rsid w:val="007E6059"/>
    <w:rsid w:val="007F066E"/>
    <w:rsid w:val="007F18B2"/>
    <w:rsid w:val="007F28A1"/>
    <w:rsid w:val="007F3533"/>
    <w:rsid w:val="007F4CBB"/>
    <w:rsid w:val="007F647A"/>
    <w:rsid w:val="0080502C"/>
    <w:rsid w:val="00810092"/>
    <w:rsid w:val="00817BB0"/>
    <w:rsid w:val="0082229F"/>
    <w:rsid w:val="00822E28"/>
    <w:rsid w:val="00823213"/>
    <w:rsid w:val="00823303"/>
    <w:rsid w:val="00824053"/>
    <w:rsid w:val="008277FD"/>
    <w:rsid w:val="00827E29"/>
    <w:rsid w:val="00830658"/>
    <w:rsid w:val="00831870"/>
    <w:rsid w:val="0083267B"/>
    <w:rsid w:val="00832B31"/>
    <w:rsid w:val="00836F51"/>
    <w:rsid w:val="00840020"/>
    <w:rsid w:val="008403EF"/>
    <w:rsid w:val="00843B13"/>
    <w:rsid w:val="00845087"/>
    <w:rsid w:val="00846AC4"/>
    <w:rsid w:val="00847B63"/>
    <w:rsid w:val="008507A0"/>
    <w:rsid w:val="00851B06"/>
    <w:rsid w:val="00854090"/>
    <w:rsid w:val="00854F2A"/>
    <w:rsid w:val="0086236E"/>
    <w:rsid w:val="00862721"/>
    <w:rsid w:val="00864745"/>
    <w:rsid w:val="008652CB"/>
    <w:rsid w:val="00865846"/>
    <w:rsid w:val="00866A70"/>
    <w:rsid w:val="008710FE"/>
    <w:rsid w:val="0087356B"/>
    <w:rsid w:val="00875A15"/>
    <w:rsid w:val="008760AD"/>
    <w:rsid w:val="008770B9"/>
    <w:rsid w:val="00881566"/>
    <w:rsid w:val="00893FB0"/>
    <w:rsid w:val="0089747F"/>
    <w:rsid w:val="008A3057"/>
    <w:rsid w:val="008A38DB"/>
    <w:rsid w:val="008A46EB"/>
    <w:rsid w:val="008A4D5B"/>
    <w:rsid w:val="008A79CD"/>
    <w:rsid w:val="008B0B58"/>
    <w:rsid w:val="008B5F39"/>
    <w:rsid w:val="008C261B"/>
    <w:rsid w:val="008D1203"/>
    <w:rsid w:val="008D2C81"/>
    <w:rsid w:val="008D6A84"/>
    <w:rsid w:val="008E1E86"/>
    <w:rsid w:val="008E2A4D"/>
    <w:rsid w:val="008E4630"/>
    <w:rsid w:val="008E5766"/>
    <w:rsid w:val="008E5FDE"/>
    <w:rsid w:val="008E69EB"/>
    <w:rsid w:val="008F0475"/>
    <w:rsid w:val="008F0708"/>
    <w:rsid w:val="008F0A73"/>
    <w:rsid w:val="008F1270"/>
    <w:rsid w:val="008F7E03"/>
    <w:rsid w:val="0090097B"/>
    <w:rsid w:val="009018FF"/>
    <w:rsid w:val="00901CFD"/>
    <w:rsid w:val="00901D2F"/>
    <w:rsid w:val="009115D0"/>
    <w:rsid w:val="00911F3B"/>
    <w:rsid w:val="009144C2"/>
    <w:rsid w:val="00926E1E"/>
    <w:rsid w:val="00927375"/>
    <w:rsid w:val="00930119"/>
    <w:rsid w:val="00931516"/>
    <w:rsid w:val="00932191"/>
    <w:rsid w:val="00935B8A"/>
    <w:rsid w:val="009365BB"/>
    <w:rsid w:val="00937374"/>
    <w:rsid w:val="00937D6B"/>
    <w:rsid w:val="00942E02"/>
    <w:rsid w:val="00943C10"/>
    <w:rsid w:val="0094547B"/>
    <w:rsid w:val="00947ABA"/>
    <w:rsid w:val="00950BEB"/>
    <w:rsid w:val="00952159"/>
    <w:rsid w:val="00952447"/>
    <w:rsid w:val="00954741"/>
    <w:rsid w:val="00955E1B"/>
    <w:rsid w:val="00956A67"/>
    <w:rsid w:val="00956D25"/>
    <w:rsid w:val="00960276"/>
    <w:rsid w:val="009631F9"/>
    <w:rsid w:val="0096431A"/>
    <w:rsid w:val="00964C7E"/>
    <w:rsid w:val="00965FE6"/>
    <w:rsid w:val="00966179"/>
    <w:rsid w:val="0097421B"/>
    <w:rsid w:val="009847C2"/>
    <w:rsid w:val="00984D14"/>
    <w:rsid w:val="009856BA"/>
    <w:rsid w:val="00985974"/>
    <w:rsid w:val="009924A2"/>
    <w:rsid w:val="00992C60"/>
    <w:rsid w:val="009A1309"/>
    <w:rsid w:val="009A1395"/>
    <w:rsid w:val="009A2269"/>
    <w:rsid w:val="009A31C8"/>
    <w:rsid w:val="009B28A9"/>
    <w:rsid w:val="009B5B7C"/>
    <w:rsid w:val="009C2655"/>
    <w:rsid w:val="009C2AAD"/>
    <w:rsid w:val="009C3BD8"/>
    <w:rsid w:val="009C3F64"/>
    <w:rsid w:val="009C4908"/>
    <w:rsid w:val="009D1225"/>
    <w:rsid w:val="009D62F9"/>
    <w:rsid w:val="009E23F4"/>
    <w:rsid w:val="009E5837"/>
    <w:rsid w:val="009E74B6"/>
    <w:rsid w:val="009F06C1"/>
    <w:rsid w:val="009F13ED"/>
    <w:rsid w:val="009F2342"/>
    <w:rsid w:val="009F3F9B"/>
    <w:rsid w:val="009F48B9"/>
    <w:rsid w:val="009F77D3"/>
    <w:rsid w:val="00A0058D"/>
    <w:rsid w:val="00A00629"/>
    <w:rsid w:val="00A012F3"/>
    <w:rsid w:val="00A07BB2"/>
    <w:rsid w:val="00A14659"/>
    <w:rsid w:val="00A16B6B"/>
    <w:rsid w:val="00A17D96"/>
    <w:rsid w:val="00A206EF"/>
    <w:rsid w:val="00A21049"/>
    <w:rsid w:val="00A2195C"/>
    <w:rsid w:val="00A21D31"/>
    <w:rsid w:val="00A25CDC"/>
    <w:rsid w:val="00A405F9"/>
    <w:rsid w:val="00A43F2A"/>
    <w:rsid w:val="00A45C64"/>
    <w:rsid w:val="00A46304"/>
    <w:rsid w:val="00A5189D"/>
    <w:rsid w:val="00A52D5D"/>
    <w:rsid w:val="00A55E6E"/>
    <w:rsid w:val="00A57BF9"/>
    <w:rsid w:val="00A57EB7"/>
    <w:rsid w:val="00A631E6"/>
    <w:rsid w:val="00A65AD6"/>
    <w:rsid w:val="00A668EB"/>
    <w:rsid w:val="00A67137"/>
    <w:rsid w:val="00A73D9C"/>
    <w:rsid w:val="00A766EB"/>
    <w:rsid w:val="00A8162A"/>
    <w:rsid w:val="00A90689"/>
    <w:rsid w:val="00A9427E"/>
    <w:rsid w:val="00AA3877"/>
    <w:rsid w:val="00AA4794"/>
    <w:rsid w:val="00AA4BF2"/>
    <w:rsid w:val="00AA7C40"/>
    <w:rsid w:val="00AB10B0"/>
    <w:rsid w:val="00AC07DC"/>
    <w:rsid w:val="00AC2678"/>
    <w:rsid w:val="00AC3F24"/>
    <w:rsid w:val="00AC4100"/>
    <w:rsid w:val="00AC4E76"/>
    <w:rsid w:val="00AD3FEC"/>
    <w:rsid w:val="00AD5BA0"/>
    <w:rsid w:val="00AD6C64"/>
    <w:rsid w:val="00AE057C"/>
    <w:rsid w:val="00AE08C3"/>
    <w:rsid w:val="00AE185A"/>
    <w:rsid w:val="00AE204C"/>
    <w:rsid w:val="00AE4B62"/>
    <w:rsid w:val="00AF098B"/>
    <w:rsid w:val="00AF162D"/>
    <w:rsid w:val="00AF41A2"/>
    <w:rsid w:val="00AF4AC2"/>
    <w:rsid w:val="00B0019E"/>
    <w:rsid w:val="00B0478C"/>
    <w:rsid w:val="00B04E72"/>
    <w:rsid w:val="00B07347"/>
    <w:rsid w:val="00B30F4D"/>
    <w:rsid w:val="00B30F74"/>
    <w:rsid w:val="00B31C23"/>
    <w:rsid w:val="00B34E4E"/>
    <w:rsid w:val="00B34F82"/>
    <w:rsid w:val="00B40195"/>
    <w:rsid w:val="00B426EB"/>
    <w:rsid w:val="00B46102"/>
    <w:rsid w:val="00B52DA4"/>
    <w:rsid w:val="00B53013"/>
    <w:rsid w:val="00B54B42"/>
    <w:rsid w:val="00B610B9"/>
    <w:rsid w:val="00B65BAE"/>
    <w:rsid w:val="00B704FA"/>
    <w:rsid w:val="00B70AE6"/>
    <w:rsid w:val="00B71EEB"/>
    <w:rsid w:val="00B73B64"/>
    <w:rsid w:val="00B76C51"/>
    <w:rsid w:val="00B76F7B"/>
    <w:rsid w:val="00B82571"/>
    <w:rsid w:val="00B90855"/>
    <w:rsid w:val="00B92DAC"/>
    <w:rsid w:val="00B9347A"/>
    <w:rsid w:val="00B93D8F"/>
    <w:rsid w:val="00B94DC3"/>
    <w:rsid w:val="00BA21BB"/>
    <w:rsid w:val="00BA4596"/>
    <w:rsid w:val="00BA4911"/>
    <w:rsid w:val="00BB07E3"/>
    <w:rsid w:val="00BB21DE"/>
    <w:rsid w:val="00BC04DF"/>
    <w:rsid w:val="00BC2B2B"/>
    <w:rsid w:val="00BC37DA"/>
    <w:rsid w:val="00BC4217"/>
    <w:rsid w:val="00BC53C9"/>
    <w:rsid w:val="00BC56C8"/>
    <w:rsid w:val="00BD4C3B"/>
    <w:rsid w:val="00BD610F"/>
    <w:rsid w:val="00BD624D"/>
    <w:rsid w:val="00BE1583"/>
    <w:rsid w:val="00BE639B"/>
    <w:rsid w:val="00BF3DB6"/>
    <w:rsid w:val="00C0284A"/>
    <w:rsid w:val="00C07359"/>
    <w:rsid w:val="00C16C22"/>
    <w:rsid w:val="00C16EE2"/>
    <w:rsid w:val="00C2415B"/>
    <w:rsid w:val="00C249BC"/>
    <w:rsid w:val="00C3436F"/>
    <w:rsid w:val="00C36FF0"/>
    <w:rsid w:val="00C370E9"/>
    <w:rsid w:val="00C45772"/>
    <w:rsid w:val="00C45F90"/>
    <w:rsid w:val="00C47AC3"/>
    <w:rsid w:val="00C5231B"/>
    <w:rsid w:val="00C5267D"/>
    <w:rsid w:val="00C5381F"/>
    <w:rsid w:val="00C5382F"/>
    <w:rsid w:val="00C5419A"/>
    <w:rsid w:val="00C573C9"/>
    <w:rsid w:val="00C63817"/>
    <w:rsid w:val="00C63B80"/>
    <w:rsid w:val="00C64EEE"/>
    <w:rsid w:val="00C719CF"/>
    <w:rsid w:val="00C72479"/>
    <w:rsid w:val="00C77B01"/>
    <w:rsid w:val="00C80047"/>
    <w:rsid w:val="00C8060A"/>
    <w:rsid w:val="00C827B1"/>
    <w:rsid w:val="00C91568"/>
    <w:rsid w:val="00C94FE2"/>
    <w:rsid w:val="00C96245"/>
    <w:rsid w:val="00C970F6"/>
    <w:rsid w:val="00C971F0"/>
    <w:rsid w:val="00CB1164"/>
    <w:rsid w:val="00CB6B4D"/>
    <w:rsid w:val="00CC15B9"/>
    <w:rsid w:val="00CC2C8E"/>
    <w:rsid w:val="00CC364E"/>
    <w:rsid w:val="00CC61F9"/>
    <w:rsid w:val="00CC7038"/>
    <w:rsid w:val="00CD2DB7"/>
    <w:rsid w:val="00CD6E59"/>
    <w:rsid w:val="00CF0E14"/>
    <w:rsid w:val="00CF26A4"/>
    <w:rsid w:val="00CF42C4"/>
    <w:rsid w:val="00CF44F6"/>
    <w:rsid w:val="00CF6C15"/>
    <w:rsid w:val="00CF7EF9"/>
    <w:rsid w:val="00D03CCB"/>
    <w:rsid w:val="00D041C5"/>
    <w:rsid w:val="00D05259"/>
    <w:rsid w:val="00D07AA5"/>
    <w:rsid w:val="00D07B3E"/>
    <w:rsid w:val="00D10612"/>
    <w:rsid w:val="00D1407D"/>
    <w:rsid w:val="00D15FF2"/>
    <w:rsid w:val="00D16B7F"/>
    <w:rsid w:val="00D17DBA"/>
    <w:rsid w:val="00D229C1"/>
    <w:rsid w:val="00D26049"/>
    <w:rsid w:val="00D30233"/>
    <w:rsid w:val="00D33502"/>
    <w:rsid w:val="00D40B5B"/>
    <w:rsid w:val="00D419CC"/>
    <w:rsid w:val="00D42EC0"/>
    <w:rsid w:val="00D42EE2"/>
    <w:rsid w:val="00D4400D"/>
    <w:rsid w:val="00D455FF"/>
    <w:rsid w:val="00D46593"/>
    <w:rsid w:val="00D47AD5"/>
    <w:rsid w:val="00D53E10"/>
    <w:rsid w:val="00D54A60"/>
    <w:rsid w:val="00D60ACB"/>
    <w:rsid w:val="00D65128"/>
    <w:rsid w:val="00D664F0"/>
    <w:rsid w:val="00D66579"/>
    <w:rsid w:val="00D7041D"/>
    <w:rsid w:val="00D72B9F"/>
    <w:rsid w:val="00D7308D"/>
    <w:rsid w:val="00D73DC7"/>
    <w:rsid w:val="00D7485A"/>
    <w:rsid w:val="00D77613"/>
    <w:rsid w:val="00D77CA9"/>
    <w:rsid w:val="00D8171A"/>
    <w:rsid w:val="00D82E56"/>
    <w:rsid w:val="00D832BF"/>
    <w:rsid w:val="00D842A3"/>
    <w:rsid w:val="00D871AA"/>
    <w:rsid w:val="00D876FB"/>
    <w:rsid w:val="00D90F2F"/>
    <w:rsid w:val="00D96F2F"/>
    <w:rsid w:val="00DA0004"/>
    <w:rsid w:val="00DA4CA1"/>
    <w:rsid w:val="00DB1236"/>
    <w:rsid w:val="00DB3B59"/>
    <w:rsid w:val="00DB4021"/>
    <w:rsid w:val="00DB65FE"/>
    <w:rsid w:val="00DB73A6"/>
    <w:rsid w:val="00DC20DC"/>
    <w:rsid w:val="00DC2A19"/>
    <w:rsid w:val="00DC48C4"/>
    <w:rsid w:val="00DC65F9"/>
    <w:rsid w:val="00DC7E78"/>
    <w:rsid w:val="00DD23AD"/>
    <w:rsid w:val="00DD4950"/>
    <w:rsid w:val="00DD5A33"/>
    <w:rsid w:val="00DD606F"/>
    <w:rsid w:val="00DD7A7B"/>
    <w:rsid w:val="00DD7C46"/>
    <w:rsid w:val="00DE1228"/>
    <w:rsid w:val="00DE53DD"/>
    <w:rsid w:val="00DE57B4"/>
    <w:rsid w:val="00DF16F6"/>
    <w:rsid w:val="00DF3BA2"/>
    <w:rsid w:val="00DF4383"/>
    <w:rsid w:val="00DF5487"/>
    <w:rsid w:val="00DF57CC"/>
    <w:rsid w:val="00DF7BDE"/>
    <w:rsid w:val="00E04501"/>
    <w:rsid w:val="00E0794F"/>
    <w:rsid w:val="00E10900"/>
    <w:rsid w:val="00E167DD"/>
    <w:rsid w:val="00E1699F"/>
    <w:rsid w:val="00E20C45"/>
    <w:rsid w:val="00E22E0B"/>
    <w:rsid w:val="00E24BD9"/>
    <w:rsid w:val="00E258C1"/>
    <w:rsid w:val="00E31AF7"/>
    <w:rsid w:val="00E35096"/>
    <w:rsid w:val="00E35242"/>
    <w:rsid w:val="00E37A4E"/>
    <w:rsid w:val="00E40305"/>
    <w:rsid w:val="00E41F6C"/>
    <w:rsid w:val="00E4203B"/>
    <w:rsid w:val="00E42DF2"/>
    <w:rsid w:val="00E46B9B"/>
    <w:rsid w:val="00E53EB6"/>
    <w:rsid w:val="00E5701E"/>
    <w:rsid w:val="00E61971"/>
    <w:rsid w:val="00E625C1"/>
    <w:rsid w:val="00E66130"/>
    <w:rsid w:val="00E668FB"/>
    <w:rsid w:val="00E73438"/>
    <w:rsid w:val="00E778A3"/>
    <w:rsid w:val="00E80C7F"/>
    <w:rsid w:val="00E81026"/>
    <w:rsid w:val="00E94BA4"/>
    <w:rsid w:val="00E95410"/>
    <w:rsid w:val="00EA02BE"/>
    <w:rsid w:val="00EA095D"/>
    <w:rsid w:val="00EB248E"/>
    <w:rsid w:val="00EB335A"/>
    <w:rsid w:val="00EB434B"/>
    <w:rsid w:val="00EC180D"/>
    <w:rsid w:val="00EC2869"/>
    <w:rsid w:val="00EC42CD"/>
    <w:rsid w:val="00EC57A1"/>
    <w:rsid w:val="00EC615A"/>
    <w:rsid w:val="00ED065B"/>
    <w:rsid w:val="00ED5333"/>
    <w:rsid w:val="00ED5AE0"/>
    <w:rsid w:val="00EE0EB6"/>
    <w:rsid w:val="00EF5116"/>
    <w:rsid w:val="00EF536C"/>
    <w:rsid w:val="00EF7C97"/>
    <w:rsid w:val="00F00E3D"/>
    <w:rsid w:val="00F0790B"/>
    <w:rsid w:val="00F202A0"/>
    <w:rsid w:val="00F20719"/>
    <w:rsid w:val="00F214B3"/>
    <w:rsid w:val="00F223FF"/>
    <w:rsid w:val="00F23B59"/>
    <w:rsid w:val="00F26BD7"/>
    <w:rsid w:val="00F27A4C"/>
    <w:rsid w:val="00F34B29"/>
    <w:rsid w:val="00F35A81"/>
    <w:rsid w:val="00F410A7"/>
    <w:rsid w:val="00F42B77"/>
    <w:rsid w:val="00F532B6"/>
    <w:rsid w:val="00F57FB4"/>
    <w:rsid w:val="00F605FC"/>
    <w:rsid w:val="00F638C4"/>
    <w:rsid w:val="00F63A9A"/>
    <w:rsid w:val="00F66C1F"/>
    <w:rsid w:val="00F71092"/>
    <w:rsid w:val="00F71F36"/>
    <w:rsid w:val="00F73105"/>
    <w:rsid w:val="00F7311C"/>
    <w:rsid w:val="00F736F3"/>
    <w:rsid w:val="00F74251"/>
    <w:rsid w:val="00F7441D"/>
    <w:rsid w:val="00F80AF5"/>
    <w:rsid w:val="00F83E9C"/>
    <w:rsid w:val="00F8546E"/>
    <w:rsid w:val="00F85DD2"/>
    <w:rsid w:val="00F864DA"/>
    <w:rsid w:val="00F873EF"/>
    <w:rsid w:val="00F90994"/>
    <w:rsid w:val="00F97B89"/>
    <w:rsid w:val="00FA00AF"/>
    <w:rsid w:val="00FA3B7B"/>
    <w:rsid w:val="00FA4269"/>
    <w:rsid w:val="00FB5AB0"/>
    <w:rsid w:val="00FB5FC2"/>
    <w:rsid w:val="00FB6174"/>
    <w:rsid w:val="00FB73F8"/>
    <w:rsid w:val="00FB7FFE"/>
    <w:rsid w:val="00FC2136"/>
    <w:rsid w:val="00FC5B11"/>
    <w:rsid w:val="00FC6962"/>
    <w:rsid w:val="00FD24CE"/>
    <w:rsid w:val="00FD37B6"/>
    <w:rsid w:val="00FD3CE4"/>
    <w:rsid w:val="00FE1E67"/>
    <w:rsid w:val="00FE2C68"/>
    <w:rsid w:val="00FF146C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E1F0C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55F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70C5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70C51"/>
    <w:rPr>
      <w:rFonts w:ascii="Cambria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27755F"/>
    <w:pPr>
      <w:ind w:left="720"/>
      <w:contextualSpacing/>
    </w:pPr>
  </w:style>
  <w:style w:type="table" w:styleId="TableGrid">
    <w:name w:val="Table Grid"/>
    <w:basedOn w:val="TableNormal"/>
    <w:uiPriority w:val="39"/>
    <w:rsid w:val="00277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Header9"/>
    <w:basedOn w:val="Normal"/>
    <w:link w:val="HeaderChar"/>
    <w:uiPriority w:val="99"/>
    <w:rsid w:val="00277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har Char,Header9 Char"/>
    <w:link w:val="Header"/>
    <w:uiPriority w:val="99"/>
    <w:locked/>
    <w:rsid w:val="0027755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77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27755F"/>
    <w:rPr>
      <w:rFonts w:cs="Times New Roman"/>
    </w:rPr>
  </w:style>
  <w:style w:type="paragraph" w:customStyle="1" w:styleId="L-Text">
    <w:name w:val="L-Text"/>
    <w:basedOn w:val="Normal"/>
    <w:uiPriority w:val="99"/>
    <w:rsid w:val="001B7B9A"/>
    <w:pPr>
      <w:widowControl w:val="0"/>
      <w:spacing w:after="0" w:line="240" w:lineRule="auto"/>
      <w:ind w:left="57"/>
    </w:pPr>
    <w:rPr>
      <w:rFonts w:ascii="Arial" w:eastAsia="Times New Roman" w:hAnsi="Arial"/>
      <w:color w:val="000000"/>
      <w:sz w:val="20"/>
      <w:szCs w:val="24"/>
    </w:rPr>
  </w:style>
  <w:style w:type="paragraph" w:customStyle="1" w:styleId="L-Data">
    <w:name w:val="L-Data"/>
    <w:basedOn w:val="Normal"/>
    <w:link w:val="L-DataChar"/>
    <w:uiPriority w:val="99"/>
    <w:rsid w:val="00950BEB"/>
    <w:pPr>
      <w:widowControl w:val="0"/>
      <w:spacing w:after="0" w:line="280" w:lineRule="exact"/>
      <w:ind w:left="57"/>
    </w:pPr>
    <w:rPr>
      <w:rFonts w:ascii="Arial" w:eastAsia="Times New Roman" w:hAnsi="Arial"/>
      <w:sz w:val="20"/>
      <w:szCs w:val="20"/>
    </w:rPr>
  </w:style>
  <w:style w:type="character" w:customStyle="1" w:styleId="L-DataChar">
    <w:name w:val="L-Data Char"/>
    <w:link w:val="L-Data"/>
    <w:uiPriority w:val="99"/>
    <w:locked/>
    <w:rsid w:val="00950BEB"/>
    <w:rPr>
      <w:rFonts w:ascii="Arial" w:hAnsi="Arial" w:cs="Times New Roman"/>
      <w:sz w:val="20"/>
      <w:szCs w:val="20"/>
    </w:rPr>
  </w:style>
  <w:style w:type="paragraph" w:customStyle="1" w:styleId="L-TextBulletted">
    <w:name w:val="L-Text Bulletted"/>
    <w:basedOn w:val="ListBullet"/>
    <w:uiPriority w:val="99"/>
    <w:rsid w:val="00950BEB"/>
    <w:rPr>
      <w:color w:val="000000"/>
    </w:rPr>
  </w:style>
  <w:style w:type="paragraph" w:styleId="ListBullet">
    <w:name w:val="List Bullet"/>
    <w:basedOn w:val="Normal"/>
    <w:uiPriority w:val="99"/>
    <w:rsid w:val="00950BEB"/>
    <w:pPr>
      <w:widowControl w:val="0"/>
      <w:tabs>
        <w:tab w:val="left" w:pos="284"/>
      </w:tabs>
      <w:spacing w:after="0" w:line="280" w:lineRule="exact"/>
      <w:ind w:left="284" w:hanging="284"/>
    </w:pPr>
    <w:rPr>
      <w:rFonts w:ascii="Arial" w:eastAsia="Times New Roman" w:hAnsi="Arial"/>
      <w:color w:val="808080"/>
      <w:spacing w:val="-2"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197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9783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2924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4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924BA"/>
    <w:rPr>
      <w:rFonts w:cs="Times New Roman"/>
      <w:sz w:val="20"/>
      <w:szCs w:val="20"/>
    </w:rPr>
  </w:style>
  <w:style w:type="paragraph" w:customStyle="1" w:styleId="HeadingSub">
    <w:name w:val="Heading Sub"/>
    <w:aliases w:val="hs"/>
    <w:basedOn w:val="Normal"/>
    <w:next w:val="Normal"/>
    <w:uiPriority w:val="99"/>
    <w:rsid w:val="00AD5BA0"/>
    <w:pPr>
      <w:keepNext/>
      <w:keepLines/>
      <w:spacing w:before="80" w:after="10" w:line="260" w:lineRule="atLeast"/>
      <w:ind w:left="567"/>
    </w:pPr>
    <w:rPr>
      <w:rFonts w:ascii="Arial Bold" w:eastAsia="Arial Unicode MS" w:hAnsi="Arial Bold"/>
      <w:b/>
      <w:bCs/>
      <w:sz w:val="18"/>
      <w:szCs w:val="18"/>
    </w:rPr>
  </w:style>
  <w:style w:type="paragraph" w:customStyle="1" w:styleId="LCPLBullet1">
    <w:name w:val="LCPL Bullet 1"/>
    <w:basedOn w:val="ListParagraph"/>
    <w:link w:val="LCPLBullet1Char"/>
    <w:uiPriority w:val="99"/>
    <w:rsid w:val="00A9427E"/>
    <w:pPr>
      <w:numPr>
        <w:numId w:val="2"/>
      </w:numPr>
      <w:spacing w:after="0" w:line="360" w:lineRule="auto"/>
      <w:ind w:left="714" w:hanging="357"/>
    </w:pPr>
    <w:rPr>
      <w:rFonts w:ascii="Arial" w:eastAsia="Times New Roman" w:hAnsi="Arial" w:cs="Arial"/>
      <w:lang w:val="en-US"/>
    </w:rPr>
  </w:style>
  <w:style w:type="character" w:customStyle="1" w:styleId="LCPLBullet1Char">
    <w:name w:val="LCPL Bullet 1 Char"/>
    <w:link w:val="LCPLBullet1"/>
    <w:uiPriority w:val="99"/>
    <w:locked/>
    <w:rsid w:val="00A9427E"/>
    <w:rPr>
      <w:rFonts w:ascii="Arial" w:eastAsia="Times New Roman" w:hAnsi="Arial" w:cs="Arial"/>
      <w:sz w:val="22"/>
      <w:szCs w:val="22"/>
      <w:lang w:val="en-US" w:eastAsia="en-US"/>
    </w:rPr>
  </w:style>
  <w:style w:type="paragraph" w:customStyle="1" w:styleId="LGTNBulletLevel1">
    <w:name w:val="LGTN_Bullet Level 1"/>
    <w:basedOn w:val="Normal"/>
    <w:link w:val="LGTNBulletLevel1Char"/>
    <w:uiPriority w:val="99"/>
    <w:rsid w:val="00086FD0"/>
    <w:pPr>
      <w:numPr>
        <w:numId w:val="3"/>
      </w:numPr>
      <w:spacing w:after="120" w:line="280" w:lineRule="exact"/>
    </w:pPr>
    <w:rPr>
      <w:rFonts w:ascii="Arial" w:eastAsia="Times New Roman" w:hAnsi="Arial"/>
      <w:color w:val="000000"/>
      <w:sz w:val="20"/>
      <w:szCs w:val="20"/>
    </w:rPr>
  </w:style>
  <w:style w:type="character" w:customStyle="1" w:styleId="LGTNBulletLevel1Char">
    <w:name w:val="LGTN_Bullet Level 1 Char"/>
    <w:link w:val="LGTNBulletLevel1"/>
    <w:uiPriority w:val="99"/>
    <w:locked/>
    <w:rsid w:val="00086FD0"/>
    <w:rPr>
      <w:rFonts w:ascii="Arial" w:eastAsia="Times New Roman" w:hAnsi="Arial"/>
      <w:color w:val="000000"/>
      <w:lang w:eastAsia="en-US"/>
    </w:rPr>
  </w:style>
  <w:style w:type="paragraph" w:customStyle="1" w:styleId="LGTNBulletLevel2">
    <w:name w:val="LGTN Bullet Level 2"/>
    <w:basedOn w:val="LGTNBulletLevel1"/>
    <w:uiPriority w:val="99"/>
    <w:rsid w:val="00086FD0"/>
    <w:pPr>
      <w:numPr>
        <w:ilvl w:val="1"/>
      </w:numPr>
      <w:ind w:left="1440"/>
    </w:pPr>
  </w:style>
  <w:style w:type="paragraph" w:customStyle="1" w:styleId="LGTNBulletsLevel3">
    <w:name w:val="LGTN Bullets Level 3"/>
    <w:basedOn w:val="LGTNBulletLevel1"/>
    <w:uiPriority w:val="99"/>
    <w:rsid w:val="00086FD0"/>
    <w:pPr>
      <w:numPr>
        <w:ilvl w:val="2"/>
      </w:numPr>
      <w:ind w:left="2160" w:hanging="180"/>
    </w:pPr>
  </w:style>
  <w:style w:type="character" w:customStyle="1" w:styleId="ListParagraphChar">
    <w:name w:val="List Paragraph Char"/>
    <w:link w:val="ListParagraph"/>
    <w:uiPriority w:val="34"/>
    <w:locked/>
    <w:rsid w:val="00194FF7"/>
    <w:rPr>
      <w:rFonts w:cs="Times New Roman"/>
    </w:rPr>
  </w:style>
  <w:style w:type="paragraph" w:customStyle="1" w:styleId="LeightonPrintFooter">
    <w:name w:val="Leighton Print Footer"/>
    <w:basedOn w:val="Normal"/>
    <w:next w:val="Normal"/>
    <w:uiPriority w:val="99"/>
    <w:rsid w:val="00320465"/>
    <w:pPr>
      <w:spacing w:after="0" w:line="240" w:lineRule="auto"/>
      <w:contextualSpacing/>
    </w:pPr>
    <w:rPr>
      <w:rFonts w:ascii="Arial" w:hAnsi="Arial" w:cs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55F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70C5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70C51"/>
    <w:rPr>
      <w:rFonts w:ascii="Cambria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27755F"/>
    <w:pPr>
      <w:ind w:left="720"/>
      <w:contextualSpacing/>
    </w:pPr>
  </w:style>
  <w:style w:type="table" w:styleId="TableGrid">
    <w:name w:val="Table Grid"/>
    <w:basedOn w:val="TableNormal"/>
    <w:uiPriority w:val="39"/>
    <w:rsid w:val="00277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Header9"/>
    <w:basedOn w:val="Normal"/>
    <w:link w:val="HeaderChar"/>
    <w:uiPriority w:val="99"/>
    <w:rsid w:val="00277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har Char,Header9 Char"/>
    <w:link w:val="Header"/>
    <w:uiPriority w:val="99"/>
    <w:locked/>
    <w:rsid w:val="0027755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77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27755F"/>
    <w:rPr>
      <w:rFonts w:cs="Times New Roman"/>
    </w:rPr>
  </w:style>
  <w:style w:type="paragraph" w:customStyle="1" w:styleId="L-Text">
    <w:name w:val="L-Text"/>
    <w:basedOn w:val="Normal"/>
    <w:uiPriority w:val="99"/>
    <w:rsid w:val="001B7B9A"/>
    <w:pPr>
      <w:widowControl w:val="0"/>
      <w:spacing w:after="0" w:line="240" w:lineRule="auto"/>
      <w:ind w:left="57"/>
    </w:pPr>
    <w:rPr>
      <w:rFonts w:ascii="Arial" w:eastAsia="Times New Roman" w:hAnsi="Arial"/>
      <w:color w:val="000000"/>
      <w:sz w:val="20"/>
      <w:szCs w:val="24"/>
    </w:rPr>
  </w:style>
  <w:style w:type="paragraph" w:customStyle="1" w:styleId="L-Data">
    <w:name w:val="L-Data"/>
    <w:basedOn w:val="Normal"/>
    <w:link w:val="L-DataChar"/>
    <w:uiPriority w:val="99"/>
    <w:rsid w:val="00950BEB"/>
    <w:pPr>
      <w:widowControl w:val="0"/>
      <w:spacing w:after="0" w:line="280" w:lineRule="exact"/>
      <w:ind w:left="57"/>
    </w:pPr>
    <w:rPr>
      <w:rFonts w:ascii="Arial" w:eastAsia="Times New Roman" w:hAnsi="Arial"/>
      <w:sz w:val="20"/>
      <w:szCs w:val="20"/>
    </w:rPr>
  </w:style>
  <w:style w:type="character" w:customStyle="1" w:styleId="L-DataChar">
    <w:name w:val="L-Data Char"/>
    <w:link w:val="L-Data"/>
    <w:uiPriority w:val="99"/>
    <w:locked/>
    <w:rsid w:val="00950BEB"/>
    <w:rPr>
      <w:rFonts w:ascii="Arial" w:hAnsi="Arial" w:cs="Times New Roman"/>
      <w:sz w:val="20"/>
      <w:szCs w:val="20"/>
    </w:rPr>
  </w:style>
  <w:style w:type="paragraph" w:customStyle="1" w:styleId="L-TextBulletted">
    <w:name w:val="L-Text Bulletted"/>
    <w:basedOn w:val="ListBullet"/>
    <w:uiPriority w:val="99"/>
    <w:rsid w:val="00950BEB"/>
    <w:rPr>
      <w:color w:val="000000"/>
    </w:rPr>
  </w:style>
  <w:style w:type="paragraph" w:styleId="ListBullet">
    <w:name w:val="List Bullet"/>
    <w:basedOn w:val="Normal"/>
    <w:uiPriority w:val="99"/>
    <w:rsid w:val="00950BEB"/>
    <w:pPr>
      <w:widowControl w:val="0"/>
      <w:tabs>
        <w:tab w:val="left" w:pos="284"/>
      </w:tabs>
      <w:spacing w:after="0" w:line="280" w:lineRule="exact"/>
      <w:ind w:left="284" w:hanging="284"/>
    </w:pPr>
    <w:rPr>
      <w:rFonts w:ascii="Arial" w:eastAsia="Times New Roman" w:hAnsi="Arial"/>
      <w:color w:val="808080"/>
      <w:spacing w:val="-2"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197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9783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2924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4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924BA"/>
    <w:rPr>
      <w:rFonts w:cs="Times New Roman"/>
      <w:sz w:val="20"/>
      <w:szCs w:val="20"/>
    </w:rPr>
  </w:style>
  <w:style w:type="paragraph" w:customStyle="1" w:styleId="HeadingSub">
    <w:name w:val="Heading Sub"/>
    <w:aliases w:val="hs"/>
    <w:basedOn w:val="Normal"/>
    <w:next w:val="Normal"/>
    <w:uiPriority w:val="99"/>
    <w:rsid w:val="00AD5BA0"/>
    <w:pPr>
      <w:keepNext/>
      <w:keepLines/>
      <w:spacing w:before="80" w:after="10" w:line="260" w:lineRule="atLeast"/>
      <w:ind w:left="567"/>
    </w:pPr>
    <w:rPr>
      <w:rFonts w:ascii="Arial Bold" w:eastAsia="Arial Unicode MS" w:hAnsi="Arial Bold"/>
      <w:b/>
      <w:bCs/>
      <w:sz w:val="18"/>
      <w:szCs w:val="18"/>
    </w:rPr>
  </w:style>
  <w:style w:type="paragraph" w:customStyle="1" w:styleId="LCPLBullet1">
    <w:name w:val="LCPL Bullet 1"/>
    <w:basedOn w:val="ListParagraph"/>
    <w:link w:val="LCPLBullet1Char"/>
    <w:uiPriority w:val="99"/>
    <w:rsid w:val="00A9427E"/>
    <w:pPr>
      <w:numPr>
        <w:numId w:val="2"/>
      </w:numPr>
      <w:spacing w:after="0" w:line="360" w:lineRule="auto"/>
      <w:ind w:left="714" w:hanging="357"/>
    </w:pPr>
    <w:rPr>
      <w:rFonts w:ascii="Arial" w:eastAsia="Times New Roman" w:hAnsi="Arial" w:cs="Arial"/>
      <w:lang w:val="en-US"/>
    </w:rPr>
  </w:style>
  <w:style w:type="character" w:customStyle="1" w:styleId="LCPLBullet1Char">
    <w:name w:val="LCPL Bullet 1 Char"/>
    <w:link w:val="LCPLBullet1"/>
    <w:uiPriority w:val="99"/>
    <w:locked/>
    <w:rsid w:val="00A9427E"/>
    <w:rPr>
      <w:rFonts w:ascii="Arial" w:eastAsia="Times New Roman" w:hAnsi="Arial" w:cs="Arial"/>
      <w:sz w:val="22"/>
      <w:szCs w:val="22"/>
      <w:lang w:val="en-US" w:eastAsia="en-US"/>
    </w:rPr>
  </w:style>
  <w:style w:type="paragraph" w:customStyle="1" w:styleId="LGTNBulletLevel1">
    <w:name w:val="LGTN_Bullet Level 1"/>
    <w:basedOn w:val="Normal"/>
    <w:link w:val="LGTNBulletLevel1Char"/>
    <w:uiPriority w:val="99"/>
    <w:rsid w:val="00086FD0"/>
    <w:pPr>
      <w:numPr>
        <w:numId w:val="3"/>
      </w:numPr>
      <w:spacing w:after="120" w:line="280" w:lineRule="exact"/>
    </w:pPr>
    <w:rPr>
      <w:rFonts w:ascii="Arial" w:eastAsia="Times New Roman" w:hAnsi="Arial"/>
      <w:color w:val="000000"/>
      <w:sz w:val="20"/>
      <w:szCs w:val="20"/>
    </w:rPr>
  </w:style>
  <w:style w:type="character" w:customStyle="1" w:styleId="LGTNBulletLevel1Char">
    <w:name w:val="LGTN_Bullet Level 1 Char"/>
    <w:link w:val="LGTNBulletLevel1"/>
    <w:uiPriority w:val="99"/>
    <w:locked/>
    <w:rsid w:val="00086FD0"/>
    <w:rPr>
      <w:rFonts w:ascii="Arial" w:eastAsia="Times New Roman" w:hAnsi="Arial"/>
      <w:color w:val="000000"/>
      <w:lang w:eastAsia="en-US"/>
    </w:rPr>
  </w:style>
  <w:style w:type="paragraph" w:customStyle="1" w:styleId="LGTNBulletLevel2">
    <w:name w:val="LGTN Bullet Level 2"/>
    <w:basedOn w:val="LGTNBulletLevel1"/>
    <w:uiPriority w:val="99"/>
    <w:rsid w:val="00086FD0"/>
    <w:pPr>
      <w:numPr>
        <w:ilvl w:val="1"/>
      </w:numPr>
      <w:ind w:left="1440"/>
    </w:pPr>
  </w:style>
  <w:style w:type="paragraph" w:customStyle="1" w:styleId="LGTNBulletsLevel3">
    <w:name w:val="LGTN Bullets Level 3"/>
    <w:basedOn w:val="LGTNBulletLevel1"/>
    <w:uiPriority w:val="99"/>
    <w:rsid w:val="00086FD0"/>
    <w:pPr>
      <w:numPr>
        <w:ilvl w:val="2"/>
      </w:numPr>
      <w:ind w:left="2160" w:hanging="180"/>
    </w:pPr>
  </w:style>
  <w:style w:type="character" w:customStyle="1" w:styleId="ListParagraphChar">
    <w:name w:val="List Paragraph Char"/>
    <w:link w:val="ListParagraph"/>
    <w:uiPriority w:val="34"/>
    <w:locked/>
    <w:rsid w:val="00194FF7"/>
    <w:rPr>
      <w:rFonts w:cs="Times New Roman"/>
    </w:rPr>
  </w:style>
  <w:style w:type="paragraph" w:customStyle="1" w:styleId="LeightonPrintFooter">
    <w:name w:val="Leighton Print Footer"/>
    <w:basedOn w:val="Normal"/>
    <w:next w:val="Normal"/>
    <w:uiPriority w:val="99"/>
    <w:rsid w:val="00320465"/>
    <w:pPr>
      <w:spacing w:after="0" w:line="240" w:lineRule="auto"/>
      <w:contextualSpacing/>
    </w:pPr>
    <w:rPr>
      <w:rFonts w:ascii="Arial" w:hAnsi="Arial" w:cs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ptaszni\AppData\Local\Microsoft\Windows\Temporary%20Internet%20Files\Content.Outlook\MWUUPBDW\SHEWMS%20Template%2016%205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SHEWMS Template 16 5 2013</Template>
  <TotalTime>1</TotalTime>
  <Pages>6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Leighton Contractors</Company>
  <LinksUpToDate>false</LinksUpToDate>
  <CharactersWithSpaces>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Ptasznik</dc:creator>
  <cp:lastModifiedBy>CDU</cp:lastModifiedBy>
  <cp:revision>2</cp:revision>
  <cp:lastPrinted>2018-06-19T03:18:00Z</cp:lastPrinted>
  <dcterms:created xsi:type="dcterms:W3CDTF">2018-08-20T03:03:00Z</dcterms:created>
  <dcterms:modified xsi:type="dcterms:W3CDTF">2018-08-20T03:03:00Z</dcterms:modified>
</cp:coreProperties>
</file>