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9A09" w14:textId="78C5B254" w:rsidR="00B10CFE" w:rsidRPr="0088622F" w:rsidRDefault="0088622F" w:rsidP="0088622F">
      <w:pPr>
        <w:tabs>
          <w:tab w:val="left" w:pos="810"/>
        </w:tabs>
        <w:spacing w:line="240" w:lineRule="auto"/>
        <w:rPr>
          <w:rFonts w:asciiTheme="minorHAnsi" w:hAnsiTheme="minorHAnsi" w:cstheme="minorHAnsi"/>
        </w:rPr>
      </w:pPr>
      <w:r w:rsidRPr="0088622F">
        <w:rPr>
          <w:rFonts w:asciiTheme="minorHAnsi" w:hAnsiTheme="minorHAnsi" w:cstheme="minorHAnsi"/>
        </w:rPr>
        <w:t xml:space="preserve">Before completing this form, please refer to Section 4 - Time Commitments of the </w:t>
      </w:r>
      <w:hyperlink r:id="rId11" w:history="1">
        <w:r w:rsidRPr="0088622F">
          <w:rPr>
            <w:rStyle w:val="Hyperlink"/>
            <w:rFonts w:asciiTheme="minorHAnsi" w:hAnsiTheme="minorHAnsi" w:cstheme="minorHAnsi"/>
          </w:rPr>
          <w:t>H</w:t>
        </w:r>
        <w:r w:rsidRPr="0088622F">
          <w:rPr>
            <w:rStyle w:val="Hyperlink"/>
          </w:rPr>
          <w:t>DR P</w:t>
        </w:r>
        <w:r w:rsidRPr="0088622F">
          <w:rPr>
            <w:rStyle w:val="Hyperlink"/>
            <w:rFonts w:asciiTheme="minorHAnsi" w:hAnsiTheme="minorHAnsi" w:cstheme="minorHAnsi"/>
          </w:rPr>
          <w:t>olicy</w:t>
        </w:r>
      </w:hyperlink>
      <w:r w:rsidRPr="0088622F">
        <w:rPr>
          <w:rFonts w:asciiTheme="minorHAnsi" w:hAnsiTheme="minorHAnsi" w:cstheme="minorHAnsi"/>
        </w:rPr>
        <w:t xml:space="preserve"> to ensure you are meeting your required time commitments.  </w:t>
      </w:r>
    </w:p>
    <w:tbl>
      <w:tblPr>
        <w:tblStyle w:val="TableGridLight"/>
        <w:tblW w:w="10187" w:type="dxa"/>
        <w:tblLook w:val="0000" w:firstRow="0" w:lastRow="0" w:firstColumn="0" w:lastColumn="0" w:noHBand="0" w:noVBand="0"/>
      </w:tblPr>
      <w:tblGrid>
        <w:gridCol w:w="2029"/>
        <w:gridCol w:w="2678"/>
        <w:gridCol w:w="1999"/>
        <w:gridCol w:w="3481"/>
      </w:tblGrid>
      <w:tr w:rsidR="0088622F" w:rsidRPr="00E213C2" w14:paraId="1DDA0D52" w14:textId="77777777" w:rsidTr="0088622F">
        <w:trPr>
          <w:trHeight w:val="408"/>
        </w:trPr>
        <w:tc>
          <w:tcPr>
            <w:tcW w:w="10187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730D83" w14:textId="3B6AF4A3" w:rsidR="0088622F" w:rsidRPr="00E213C2" w:rsidRDefault="0088622F" w:rsidP="0088622F">
            <w:pPr>
              <w:ind w:right="33"/>
              <w:outlineLvl w:val="0"/>
              <w:rPr>
                <w:rFonts w:asciiTheme="minorHAnsi" w:hAnsiTheme="minorHAnsi" w:cstheme="minorHAnsi"/>
                <w:b/>
              </w:rPr>
            </w:pPr>
            <w:r w:rsidRPr="00E213C2">
              <w:rPr>
                <w:rFonts w:asciiTheme="minorHAnsi" w:hAnsiTheme="minorHAnsi" w:cstheme="minorHAnsi"/>
                <w:b/>
              </w:rPr>
              <w:t xml:space="preserve">Section 1: </w:t>
            </w:r>
            <w:r w:rsidR="00192C6E">
              <w:rPr>
                <w:rFonts w:asciiTheme="minorHAnsi" w:hAnsiTheme="minorHAnsi" w:cstheme="minorHAnsi"/>
                <w:b/>
              </w:rPr>
              <w:t>Candidate details</w:t>
            </w:r>
            <w:r w:rsidRPr="00E213C2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88622F" w:rsidRPr="00E213C2" w14:paraId="0974A7E8" w14:textId="77777777" w:rsidTr="0088622F">
        <w:trPr>
          <w:trHeight w:val="480"/>
        </w:trPr>
        <w:tc>
          <w:tcPr>
            <w:tcW w:w="202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13DB524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t>Name of candidate</w:t>
            </w:r>
          </w:p>
        </w:tc>
        <w:tc>
          <w:tcPr>
            <w:tcW w:w="815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75B0251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</w:p>
        </w:tc>
      </w:tr>
      <w:tr w:rsidR="0088622F" w:rsidRPr="00E213C2" w14:paraId="4D91B65C" w14:textId="77777777" w:rsidTr="0088622F">
        <w:trPr>
          <w:trHeight w:val="480"/>
        </w:trPr>
        <w:tc>
          <w:tcPr>
            <w:tcW w:w="202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5A37E3" w14:textId="1920479F" w:rsidR="0088622F" w:rsidRPr="00E213C2" w:rsidRDefault="0098612F" w:rsidP="008862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</w:t>
            </w:r>
          </w:p>
        </w:tc>
        <w:tc>
          <w:tcPr>
            <w:tcW w:w="815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F1ED9AE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</w:p>
        </w:tc>
      </w:tr>
      <w:tr w:rsidR="0088622F" w:rsidRPr="00E213C2" w14:paraId="43D64E39" w14:textId="77777777" w:rsidTr="0088622F">
        <w:trPr>
          <w:trHeight w:val="480"/>
        </w:trPr>
        <w:tc>
          <w:tcPr>
            <w:tcW w:w="202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0DD291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815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F53FB24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</w:p>
        </w:tc>
      </w:tr>
      <w:tr w:rsidR="0088622F" w:rsidRPr="00E213C2" w14:paraId="6359BE23" w14:textId="77777777" w:rsidTr="0088622F">
        <w:trPr>
          <w:trHeight w:val="480"/>
        </w:trPr>
        <w:tc>
          <w:tcPr>
            <w:tcW w:w="202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F83B8C0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26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B5361A2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 w:rsidRPr="00E213C2">
              <w:rPr>
                <w:rFonts w:asciiTheme="minorHAnsi" w:hAnsiTheme="minorHAnsi" w:cstheme="minorHAnsi"/>
              </w:rPr>
              <w:t xml:space="preserve">  PhD       </w:t>
            </w: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 w:rsidRPr="00E213C2">
              <w:rPr>
                <w:rFonts w:asciiTheme="minorHAnsi" w:hAnsiTheme="minorHAnsi" w:cstheme="minorHAnsi"/>
              </w:rPr>
              <w:t xml:space="preserve">  Masters </w:t>
            </w:r>
          </w:p>
        </w:tc>
        <w:tc>
          <w:tcPr>
            <w:tcW w:w="199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8D5736B" w14:textId="77777777" w:rsidR="0088622F" w:rsidRPr="00E213C2" w:rsidRDefault="0088622F" w:rsidP="0088622F">
            <w:pPr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t>Student Number</w:t>
            </w:r>
          </w:p>
        </w:tc>
        <w:tc>
          <w:tcPr>
            <w:tcW w:w="348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FB9BB79" w14:textId="77777777" w:rsidR="0088622F" w:rsidRPr="00E213C2" w:rsidRDefault="0088622F" w:rsidP="0088622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622F" w:rsidRPr="00E213C2" w14:paraId="6ED778BC" w14:textId="77777777" w:rsidTr="0088622F">
        <w:trPr>
          <w:trHeight w:val="480"/>
        </w:trPr>
        <w:tc>
          <w:tcPr>
            <w:tcW w:w="202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04E032DD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status</w:t>
            </w:r>
          </w:p>
        </w:tc>
        <w:tc>
          <w:tcPr>
            <w:tcW w:w="815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280BFC36" w14:textId="77777777" w:rsidR="0088622F" w:rsidRPr="00E213C2" w:rsidRDefault="0088622F" w:rsidP="0088622F">
            <w:pPr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 w:rsidRPr="00E213C2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Domestic</w:t>
            </w:r>
            <w:r w:rsidRPr="00E213C2">
              <w:rPr>
                <w:rFonts w:asciiTheme="minorHAnsi" w:hAnsiTheme="minorHAnsi" w:cstheme="minorHAnsi"/>
              </w:rPr>
              <w:t xml:space="preserve">       </w:t>
            </w: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 w:rsidRPr="00E213C2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International *</w:t>
            </w:r>
          </w:p>
        </w:tc>
      </w:tr>
    </w:tbl>
    <w:p w14:paraId="4C5879EE" w14:textId="77777777" w:rsidR="0088622F" w:rsidRPr="0088622F" w:rsidRDefault="0088622F" w:rsidP="0088622F">
      <w:pPr>
        <w:tabs>
          <w:tab w:val="left" w:pos="810"/>
        </w:tabs>
        <w:spacing w:after="0"/>
        <w:rPr>
          <w:rFonts w:asciiTheme="minorHAnsi" w:hAnsiTheme="minorHAnsi" w:cstheme="minorHAnsi"/>
          <w:sz w:val="6"/>
          <w:szCs w:val="6"/>
        </w:rPr>
      </w:pPr>
    </w:p>
    <w:p w14:paraId="1FDDFDA4" w14:textId="281BC4C5" w:rsidR="0088622F" w:rsidRPr="0088622F" w:rsidRDefault="0088622F" w:rsidP="00C137A3">
      <w:pPr>
        <w:tabs>
          <w:tab w:val="left" w:pos="810"/>
        </w:tabs>
        <w:rPr>
          <w:rFonts w:asciiTheme="minorHAnsi" w:hAnsiTheme="minorHAnsi" w:cstheme="minorHAnsi"/>
          <w:sz w:val="6"/>
          <w:szCs w:val="6"/>
        </w:rPr>
        <w:sectPr w:rsidR="0088622F" w:rsidRPr="0088622F" w:rsidSect="000E7D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426" w:right="566" w:bottom="1440" w:left="993" w:header="708" w:footer="567" w:gutter="0"/>
          <w:cols w:space="708"/>
          <w:titlePg/>
          <w:docGrid w:linePitch="360"/>
        </w:sectPr>
      </w:pPr>
    </w:p>
    <w:p w14:paraId="4690077C" w14:textId="4B322F21" w:rsidR="00C07B12" w:rsidRDefault="008C02E3" w:rsidP="0088622F">
      <w:pPr>
        <w:ind w:left="284" w:hanging="142"/>
        <w:rPr>
          <w:rFonts w:asciiTheme="minorHAnsi" w:hAnsiTheme="minorHAnsi" w:cs="Open Sans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Theme="minorHAnsi" w:hAnsiTheme="minorHAnsi" w:cs="Open Sans"/>
          <w:i/>
          <w:iCs/>
          <w:color w:val="000000"/>
          <w:sz w:val="18"/>
          <w:szCs w:val="18"/>
          <w:shd w:val="clear" w:color="auto" w:fill="FFFFFF"/>
        </w:rPr>
        <w:t xml:space="preserve">   </w:t>
      </w:r>
      <w:r w:rsidR="00780691" w:rsidRPr="00780691">
        <w:rPr>
          <w:rFonts w:asciiTheme="minorHAnsi" w:hAnsiTheme="minorHAnsi" w:cs="Open Sans"/>
          <w:i/>
          <w:iCs/>
          <w:color w:val="000000"/>
          <w:sz w:val="18"/>
          <w:szCs w:val="18"/>
          <w:shd w:val="clear" w:color="auto" w:fill="FFFFFF"/>
        </w:rPr>
        <w:t>* International candidates are not eligible</w:t>
      </w:r>
      <w:r w:rsidR="00816E73" w:rsidRPr="00780691">
        <w:rPr>
          <w:rFonts w:asciiTheme="minorHAnsi" w:hAnsiTheme="minorHAnsi" w:cs="Open Sans"/>
          <w:i/>
          <w:iCs/>
          <w:color w:val="000000"/>
          <w:sz w:val="18"/>
          <w:szCs w:val="18"/>
          <w:shd w:val="clear" w:color="auto" w:fill="FFFFFF"/>
        </w:rPr>
        <w:t xml:space="preserve"> to change their enrolment status under the conditions of their immigration visa with the Departmen</w:t>
      </w:r>
      <w:r>
        <w:rPr>
          <w:rFonts w:asciiTheme="minorHAnsi" w:hAnsiTheme="minorHAnsi" w:cs="Open Sans"/>
          <w:i/>
          <w:iCs/>
          <w:color w:val="000000"/>
          <w:sz w:val="18"/>
          <w:szCs w:val="18"/>
          <w:shd w:val="clear" w:color="auto" w:fill="FFFFFF"/>
        </w:rPr>
        <w:t xml:space="preserve">t </w:t>
      </w:r>
      <w:r w:rsidR="00816E73" w:rsidRPr="00780691">
        <w:rPr>
          <w:rFonts w:asciiTheme="minorHAnsi" w:hAnsiTheme="minorHAnsi" w:cs="Open Sans"/>
          <w:i/>
          <w:iCs/>
          <w:color w:val="000000"/>
          <w:sz w:val="18"/>
          <w:szCs w:val="18"/>
          <w:shd w:val="clear" w:color="auto" w:fill="FFFFFF"/>
        </w:rPr>
        <w:t>of Home Affairs. Most student visas do not permit part-time study.</w:t>
      </w:r>
    </w:p>
    <w:tbl>
      <w:tblPr>
        <w:tblStyle w:val="TableGrid"/>
        <w:tblW w:w="10206" w:type="dxa"/>
        <w:tblInd w:w="26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2"/>
        <w:gridCol w:w="9214"/>
      </w:tblGrid>
      <w:tr w:rsidR="00E213C2" w:rsidRPr="00E213C2" w14:paraId="56C8C3C5" w14:textId="77777777" w:rsidTr="0088622F">
        <w:trPr>
          <w:trHeight w:val="542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3CDBC98" w14:textId="203BD9EE" w:rsidR="00E213C2" w:rsidRPr="00E213C2" w:rsidRDefault="00E213C2" w:rsidP="0088622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Section 2: </w:t>
            </w:r>
            <w:r w:rsidR="00192C6E">
              <w:rPr>
                <w:rFonts w:asciiTheme="minorHAnsi" w:hAnsiTheme="minorHAnsi" w:cstheme="minorHAnsi"/>
                <w:b/>
              </w:rPr>
              <w:t>Change to enrolment request</w:t>
            </w:r>
          </w:p>
        </w:tc>
      </w:tr>
      <w:tr w:rsidR="00C81258" w:rsidRPr="00E213C2" w14:paraId="312E7AB6" w14:textId="77777777" w:rsidTr="0088622F">
        <w:trPr>
          <w:trHeight w:val="542"/>
        </w:trPr>
        <w:tc>
          <w:tcPr>
            <w:tcW w:w="992" w:type="dxa"/>
          </w:tcPr>
          <w:p w14:paraId="5870E2F3" w14:textId="08332DF3" w:rsidR="00C81258" w:rsidRPr="00E213C2" w:rsidRDefault="00C25DA0" w:rsidP="00780691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214" w:type="dxa"/>
          </w:tcPr>
          <w:p w14:paraId="7DBF5BB7" w14:textId="77777777" w:rsidR="00C81258" w:rsidRPr="00E213C2" w:rsidRDefault="00C81258" w:rsidP="0088622F">
            <w:pPr>
              <w:spacing w:before="120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t>I have previously been enrolled full-time and wish to change my enrolment status to part-time</w:t>
            </w:r>
          </w:p>
        </w:tc>
      </w:tr>
      <w:tr w:rsidR="00C81258" w:rsidRPr="00E213C2" w14:paraId="73A01F29" w14:textId="77777777" w:rsidTr="000E7D9E">
        <w:trPr>
          <w:trHeight w:val="454"/>
        </w:trPr>
        <w:tc>
          <w:tcPr>
            <w:tcW w:w="992" w:type="dxa"/>
          </w:tcPr>
          <w:p w14:paraId="5F265C13" w14:textId="2E768571" w:rsidR="00C81258" w:rsidRPr="00E213C2" w:rsidRDefault="00C25DA0" w:rsidP="00780691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5DA73B70" w14:textId="77777777" w:rsidR="00C81258" w:rsidRPr="00E213C2" w:rsidRDefault="00C81258" w:rsidP="0088622F">
            <w:pPr>
              <w:spacing w:before="120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t>I have previously been enrolled part-time and wish to change my enrolment status to full-time</w:t>
            </w:r>
          </w:p>
        </w:tc>
      </w:tr>
      <w:tr w:rsidR="0088622F" w:rsidRPr="00E213C2" w14:paraId="709C1499" w14:textId="77777777" w:rsidTr="00566949">
        <w:trPr>
          <w:trHeight w:val="542"/>
        </w:trPr>
        <w:tc>
          <w:tcPr>
            <w:tcW w:w="10206" w:type="dxa"/>
            <w:gridSpan w:val="2"/>
          </w:tcPr>
          <w:p w14:paraId="2F51CFC2" w14:textId="2AB55D36" w:rsidR="0088622F" w:rsidRPr="00E213C2" w:rsidRDefault="0088622F" w:rsidP="0088622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change to be effective: _______________________________</w:t>
            </w:r>
          </w:p>
        </w:tc>
      </w:tr>
      <w:tr w:rsidR="000E7D9E" w:rsidRPr="00E213C2" w14:paraId="5BFA58D2" w14:textId="77777777" w:rsidTr="00566949">
        <w:trPr>
          <w:trHeight w:val="542"/>
        </w:trPr>
        <w:tc>
          <w:tcPr>
            <w:tcW w:w="10206" w:type="dxa"/>
            <w:gridSpan w:val="2"/>
          </w:tcPr>
          <w:p w14:paraId="36259CBA" w14:textId="09FF5601" w:rsidR="000E7D9E" w:rsidRDefault="000E7D9E" w:rsidP="0088622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Are you receiving a stipend  </w:t>
            </w: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 w:rsidRPr="00E213C2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yes</w:t>
            </w:r>
            <w:r w:rsidRPr="00E213C2">
              <w:rPr>
                <w:rFonts w:asciiTheme="minorHAnsi" w:hAnsiTheme="minorHAnsi" w:cstheme="minorHAnsi"/>
              </w:rPr>
              <w:t xml:space="preserve">  </w:t>
            </w: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 w:rsidRPr="00E213C2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no, if yes please specify ___________________________</w:t>
            </w:r>
          </w:p>
        </w:tc>
      </w:tr>
    </w:tbl>
    <w:p w14:paraId="0CAA3404" w14:textId="6BFADD31" w:rsidR="0051153B" w:rsidRDefault="0051153B" w:rsidP="0051153B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W w:w="10206" w:type="dxa"/>
        <w:tblInd w:w="26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2"/>
        <w:gridCol w:w="9214"/>
      </w:tblGrid>
      <w:tr w:rsidR="00C137A3" w:rsidRPr="00E213C2" w14:paraId="49D81147" w14:textId="77777777" w:rsidTr="000E7D9E">
        <w:trPr>
          <w:trHeight w:val="542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D2A464F" w14:textId="4BB5F9DF" w:rsidR="00C137A3" w:rsidRPr="00E213C2" w:rsidRDefault="00C137A3" w:rsidP="00566949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Section 3: </w:t>
            </w:r>
            <w:r w:rsidR="00192C6E">
              <w:rPr>
                <w:rFonts w:asciiTheme="minorHAnsi" w:hAnsiTheme="minorHAnsi" w:cstheme="minorHAnsi"/>
                <w:b/>
                <w:bCs/>
              </w:rPr>
              <w:t>Reason</w:t>
            </w:r>
            <w:r w:rsidRPr="00780691">
              <w:rPr>
                <w:rFonts w:asciiTheme="minorHAnsi" w:hAnsiTheme="minorHAnsi" w:cstheme="minorHAnsi"/>
                <w:b/>
                <w:bCs/>
              </w:rPr>
              <w:t xml:space="preserve"> for requesting a change of enrolment status</w:t>
            </w:r>
          </w:p>
        </w:tc>
      </w:tr>
      <w:tr w:rsidR="00C137A3" w:rsidRPr="00E213C2" w14:paraId="7B3C3067" w14:textId="77777777" w:rsidTr="000E7D9E">
        <w:trPr>
          <w:trHeight w:val="454"/>
        </w:trPr>
        <w:tc>
          <w:tcPr>
            <w:tcW w:w="992" w:type="dxa"/>
            <w:vAlign w:val="center"/>
          </w:tcPr>
          <w:p w14:paraId="011B9CB3" w14:textId="77777777" w:rsidR="00C137A3" w:rsidRPr="00E213C2" w:rsidRDefault="00C137A3" w:rsidP="000E7D9E">
            <w:pPr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1B573295" w14:textId="4D4C30FF" w:rsidR="00C137A3" w:rsidRPr="00E213C2" w:rsidRDefault="00C137A3" w:rsidP="000E7D9E">
            <w:pPr>
              <w:tabs>
                <w:tab w:val="left" w:pos="153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Employment reasons.  How many hours will you be working __________________</w:t>
            </w:r>
          </w:p>
        </w:tc>
      </w:tr>
      <w:tr w:rsidR="00C137A3" w:rsidRPr="00E213C2" w14:paraId="56513689" w14:textId="77777777" w:rsidTr="000E7D9E">
        <w:trPr>
          <w:trHeight w:val="454"/>
        </w:trPr>
        <w:tc>
          <w:tcPr>
            <w:tcW w:w="992" w:type="dxa"/>
            <w:vAlign w:val="center"/>
          </w:tcPr>
          <w:p w14:paraId="4F19E68D" w14:textId="77777777" w:rsidR="00C137A3" w:rsidRPr="00E213C2" w:rsidRDefault="00C137A3" w:rsidP="000E7D9E">
            <w:pPr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2FAE8C82" w14:textId="41F769CF" w:rsidR="00C137A3" w:rsidRPr="00E213C2" w:rsidRDefault="00C137A3" w:rsidP="000E7D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Family commitments</w:t>
            </w:r>
          </w:p>
        </w:tc>
      </w:tr>
      <w:tr w:rsidR="00C137A3" w:rsidRPr="00E213C2" w14:paraId="1E647E38" w14:textId="77777777" w:rsidTr="000E7D9E">
        <w:trPr>
          <w:trHeight w:val="454"/>
        </w:trPr>
        <w:tc>
          <w:tcPr>
            <w:tcW w:w="992" w:type="dxa"/>
            <w:vAlign w:val="center"/>
          </w:tcPr>
          <w:p w14:paraId="61E8859C" w14:textId="1F419D67" w:rsidR="00C137A3" w:rsidRPr="00E213C2" w:rsidRDefault="00C137A3" w:rsidP="000E7D9E">
            <w:pPr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305A9720" w14:textId="5D7D2F52" w:rsidR="00C137A3" w:rsidRPr="00E213C2" w:rsidRDefault="00C137A3" w:rsidP="000E7D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Health reasons</w:t>
            </w:r>
          </w:p>
        </w:tc>
      </w:tr>
      <w:tr w:rsidR="00C137A3" w:rsidRPr="00E213C2" w14:paraId="5AA46FFA" w14:textId="77777777" w:rsidTr="000E7D9E">
        <w:trPr>
          <w:trHeight w:val="454"/>
        </w:trPr>
        <w:tc>
          <w:tcPr>
            <w:tcW w:w="992" w:type="dxa"/>
            <w:vAlign w:val="center"/>
          </w:tcPr>
          <w:p w14:paraId="05A44FD8" w14:textId="268D422B" w:rsidR="00C137A3" w:rsidRPr="00E213C2" w:rsidRDefault="00C137A3" w:rsidP="000E7D9E">
            <w:pPr>
              <w:jc w:val="center"/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0B97D3C9" w14:textId="0767F81C" w:rsidR="00C137A3" w:rsidRPr="00E213C2" w:rsidRDefault="00C137A3" w:rsidP="000E7D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Other, please specify</w:t>
            </w:r>
          </w:p>
        </w:tc>
      </w:tr>
      <w:tr w:rsidR="00C137A3" w:rsidRPr="00E213C2" w14:paraId="55FD563E" w14:textId="77777777" w:rsidTr="00192C6E">
        <w:trPr>
          <w:trHeight w:val="2712"/>
        </w:trPr>
        <w:tc>
          <w:tcPr>
            <w:tcW w:w="10206" w:type="dxa"/>
            <w:gridSpan w:val="2"/>
          </w:tcPr>
          <w:p w14:paraId="343172E7" w14:textId="77777777" w:rsidR="00C137A3" w:rsidRDefault="00C137A3" w:rsidP="000E7D9E">
            <w:pPr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</w:pPr>
            <w:r w:rsidRPr="00192C6E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>Please provide any additional explanation/information regarding your request here and attach any supporting documentation:</w:t>
            </w:r>
          </w:p>
          <w:p w14:paraId="5B188042" w14:textId="4192B4DE" w:rsidR="00192C6E" w:rsidRPr="00192C6E" w:rsidRDefault="00192C6E" w:rsidP="000E7D9E">
            <w:pPr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</w:pPr>
          </w:p>
        </w:tc>
      </w:tr>
    </w:tbl>
    <w:p w14:paraId="120490AC" w14:textId="542ED14D" w:rsidR="00C137A3" w:rsidRPr="000E7D9E" w:rsidRDefault="00C137A3" w:rsidP="0051153B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p w14:paraId="2320675E" w14:textId="77777777" w:rsidR="00C137A3" w:rsidRDefault="00C137A3" w:rsidP="0051153B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text" w:horzAnchor="margin" w:tblpY="128"/>
        <w:tblW w:w="1047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62"/>
        <w:gridCol w:w="3813"/>
      </w:tblGrid>
      <w:tr w:rsidR="000E7D9E" w:rsidRPr="00E213C2" w14:paraId="5929C6BB" w14:textId="77777777" w:rsidTr="0088622F">
        <w:trPr>
          <w:trHeight w:val="434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A777443" w14:textId="5C0E8186" w:rsidR="00C137A3" w:rsidRPr="00780691" w:rsidRDefault="00C137A3" w:rsidP="0088622F">
            <w:pPr>
              <w:rPr>
                <w:rFonts w:asciiTheme="minorHAnsi" w:hAnsiTheme="minorHAnsi" w:cstheme="minorHAnsi"/>
              </w:rPr>
            </w:pPr>
            <w:r w:rsidRPr="006B3705">
              <w:rPr>
                <w:rFonts w:asciiTheme="minorHAnsi" w:hAnsiTheme="minorHAnsi" w:cstheme="minorHAnsi"/>
                <w:b/>
                <w:bCs/>
              </w:rPr>
              <w:t xml:space="preserve">Section </w:t>
            </w:r>
            <w:r w:rsidR="000E7D9E">
              <w:rPr>
                <w:rFonts w:asciiTheme="minorHAnsi" w:hAnsiTheme="minorHAnsi" w:cstheme="minorHAnsi"/>
                <w:b/>
                <w:bCs/>
              </w:rPr>
              <w:t>4</w:t>
            </w:r>
            <w:r w:rsidRPr="006B3705">
              <w:rPr>
                <w:rFonts w:asciiTheme="minorHAnsi" w:hAnsiTheme="minorHAnsi" w:cstheme="minorHAnsi"/>
                <w:b/>
                <w:bCs/>
              </w:rPr>
              <w:t xml:space="preserve">: Are you applying to request a part-time stipend? 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73B3F0CC" w14:textId="77777777" w:rsidR="00C137A3" w:rsidRPr="00780691" w:rsidRDefault="00C137A3" w:rsidP="00C137A3">
            <w:pPr>
              <w:rPr>
                <w:rFonts w:asciiTheme="minorHAnsi" w:hAnsiTheme="minorHAnsi" w:cstheme="minorHAnsi"/>
              </w:rPr>
            </w:pP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Yes                               </w:t>
            </w:r>
            <w:r w:rsidRPr="00E213C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C2">
              <w:rPr>
                <w:rFonts w:asciiTheme="minorHAnsi" w:hAnsiTheme="minorHAnsi" w:cstheme="minorHAnsi"/>
              </w:rPr>
              <w:instrText xml:space="preserve"> FORMCHECKBOX </w:instrText>
            </w:r>
            <w:r w:rsidR="008573CF">
              <w:rPr>
                <w:rFonts w:asciiTheme="minorHAnsi" w:hAnsiTheme="minorHAnsi" w:cstheme="minorHAnsi"/>
              </w:rPr>
            </w:r>
            <w:r w:rsidR="008573CF">
              <w:rPr>
                <w:rFonts w:asciiTheme="minorHAnsi" w:hAnsiTheme="minorHAnsi" w:cstheme="minorHAnsi"/>
              </w:rPr>
              <w:fldChar w:fldCharType="separate"/>
            </w:r>
            <w:r w:rsidRPr="00E213C2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No</w:t>
            </w:r>
          </w:p>
        </w:tc>
      </w:tr>
      <w:tr w:rsidR="00C137A3" w:rsidRPr="00E213C2" w14:paraId="481A28BD" w14:textId="77777777" w:rsidTr="003E7EAA">
        <w:trPr>
          <w:trHeight w:val="567"/>
        </w:trPr>
        <w:tc>
          <w:tcPr>
            <w:tcW w:w="10475" w:type="dxa"/>
            <w:gridSpan w:val="2"/>
          </w:tcPr>
          <w:p w14:paraId="32B9E141" w14:textId="0B1B01E5" w:rsidR="00C137A3" w:rsidRPr="000E7D9E" w:rsidRDefault="00C137A3" w:rsidP="00C137A3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E7D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refer to Section 4 of the </w:t>
            </w:r>
            <w:hyperlink r:id="rId18" w:history="1">
              <w:r w:rsidRPr="000E7D9E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HDR Research training program scholarship policy and procedure</w:t>
              </w:r>
            </w:hyperlink>
            <w:r w:rsidRPr="000E7D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for information on eligibility to qualify for a part-time stipend. </w:t>
            </w:r>
            <w:r w:rsidR="00192C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0E7D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the reasons here and supporting documents as applicable:</w:t>
            </w:r>
          </w:p>
          <w:p w14:paraId="200354FB" w14:textId="77777777" w:rsidR="00C137A3" w:rsidRDefault="00C137A3" w:rsidP="00C137A3">
            <w:pPr>
              <w:jc w:val="both"/>
              <w:rPr>
                <w:rFonts w:asciiTheme="minorHAnsi" w:hAnsiTheme="minorHAnsi" w:cstheme="minorHAnsi"/>
              </w:rPr>
            </w:pPr>
          </w:p>
          <w:p w14:paraId="3ADFD6E8" w14:textId="713FDED9" w:rsidR="00C137A3" w:rsidRDefault="00C137A3" w:rsidP="00C137A3">
            <w:pPr>
              <w:jc w:val="both"/>
              <w:rPr>
                <w:rFonts w:asciiTheme="minorHAnsi" w:hAnsiTheme="minorHAnsi" w:cstheme="minorHAnsi"/>
              </w:rPr>
            </w:pPr>
          </w:p>
          <w:p w14:paraId="3A5528B6" w14:textId="7007ADF3" w:rsidR="00192C6E" w:rsidRDefault="00192C6E" w:rsidP="00C137A3">
            <w:pPr>
              <w:jc w:val="both"/>
              <w:rPr>
                <w:rFonts w:asciiTheme="minorHAnsi" w:hAnsiTheme="minorHAnsi" w:cstheme="minorHAnsi"/>
              </w:rPr>
            </w:pPr>
          </w:p>
          <w:p w14:paraId="71A92954" w14:textId="01A364A5" w:rsidR="00192C6E" w:rsidRDefault="00192C6E" w:rsidP="00C137A3">
            <w:pPr>
              <w:jc w:val="both"/>
              <w:rPr>
                <w:rFonts w:asciiTheme="minorHAnsi" w:hAnsiTheme="minorHAnsi" w:cstheme="minorHAnsi"/>
              </w:rPr>
            </w:pPr>
          </w:p>
          <w:p w14:paraId="7458BB6C" w14:textId="77777777" w:rsidR="00192C6E" w:rsidRDefault="00192C6E" w:rsidP="00C137A3">
            <w:pPr>
              <w:jc w:val="both"/>
              <w:rPr>
                <w:rFonts w:asciiTheme="minorHAnsi" w:hAnsiTheme="minorHAnsi" w:cstheme="minorHAnsi"/>
              </w:rPr>
            </w:pPr>
          </w:p>
          <w:p w14:paraId="38446530" w14:textId="5A9D632A" w:rsidR="00C137A3" w:rsidRDefault="00C137A3" w:rsidP="00C137A3">
            <w:pPr>
              <w:rPr>
                <w:rFonts w:asciiTheme="minorHAnsi" w:hAnsiTheme="minorHAnsi" w:cstheme="minorHAnsi"/>
              </w:rPr>
            </w:pPr>
          </w:p>
          <w:p w14:paraId="62F232B9" w14:textId="311697D1" w:rsidR="000E7D9E" w:rsidRDefault="000E7D9E" w:rsidP="00C137A3">
            <w:pPr>
              <w:rPr>
                <w:rFonts w:asciiTheme="minorHAnsi" w:hAnsiTheme="minorHAnsi" w:cstheme="minorHAnsi"/>
              </w:rPr>
            </w:pPr>
          </w:p>
          <w:p w14:paraId="4ACAFDC6" w14:textId="68766E64" w:rsidR="00192C6E" w:rsidRDefault="00192C6E" w:rsidP="00C137A3">
            <w:pPr>
              <w:rPr>
                <w:rFonts w:asciiTheme="minorHAnsi" w:hAnsiTheme="minorHAnsi" w:cstheme="minorHAnsi"/>
              </w:rPr>
            </w:pPr>
          </w:p>
          <w:p w14:paraId="2275EDE3" w14:textId="77777777" w:rsidR="00192C6E" w:rsidRDefault="00192C6E" w:rsidP="00C137A3">
            <w:pPr>
              <w:rPr>
                <w:rFonts w:asciiTheme="minorHAnsi" w:hAnsiTheme="minorHAnsi" w:cstheme="minorHAnsi"/>
              </w:rPr>
            </w:pPr>
          </w:p>
          <w:p w14:paraId="4F62FC7B" w14:textId="237CED54" w:rsidR="000E7D9E" w:rsidRDefault="000E7D9E" w:rsidP="00C137A3">
            <w:pPr>
              <w:rPr>
                <w:rFonts w:asciiTheme="minorHAnsi" w:hAnsiTheme="minorHAnsi" w:cstheme="minorHAnsi"/>
              </w:rPr>
            </w:pPr>
          </w:p>
          <w:p w14:paraId="0AA96B03" w14:textId="207B0E1C" w:rsidR="000E7D9E" w:rsidRDefault="000E7D9E" w:rsidP="00C137A3">
            <w:pPr>
              <w:rPr>
                <w:rFonts w:asciiTheme="minorHAnsi" w:hAnsiTheme="minorHAnsi" w:cstheme="minorHAnsi"/>
              </w:rPr>
            </w:pPr>
          </w:p>
          <w:p w14:paraId="2BD90E9B" w14:textId="77777777" w:rsidR="000E7D9E" w:rsidRDefault="000E7D9E" w:rsidP="00C137A3">
            <w:pPr>
              <w:rPr>
                <w:rFonts w:asciiTheme="minorHAnsi" w:hAnsiTheme="minorHAnsi" w:cstheme="minorHAnsi"/>
              </w:rPr>
            </w:pPr>
          </w:p>
          <w:p w14:paraId="32EAB349" w14:textId="2A411925" w:rsidR="00C137A3" w:rsidRDefault="00C137A3" w:rsidP="00C137A3">
            <w:pPr>
              <w:rPr>
                <w:rFonts w:asciiTheme="minorHAnsi" w:hAnsiTheme="minorHAnsi" w:cstheme="minorHAnsi"/>
              </w:rPr>
            </w:pPr>
          </w:p>
          <w:p w14:paraId="1E6E63A8" w14:textId="77777777" w:rsidR="000E7D9E" w:rsidRPr="008E4133" w:rsidRDefault="000E7D9E" w:rsidP="00C137A3">
            <w:pPr>
              <w:rPr>
                <w:rFonts w:asciiTheme="minorHAnsi" w:hAnsiTheme="minorHAnsi" w:cstheme="minorHAnsi"/>
              </w:rPr>
            </w:pPr>
          </w:p>
          <w:p w14:paraId="70ECD0FB" w14:textId="77777777" w:rsidR="00C137A3" w:rsidRPr="00780691" w:rsidRDefault="00C137A3" w:rsidP="00C137A3">
            <w:pPr>
              <w:rPr>
                <w:rFonts w:asciiTheme="minorHAnsi" w:hAnsiTheme="minorHAnsi" w:cstheme="minorHAnsi"/>
              </w:rPr>
            </w:pPr>
          </w:p>
        </w:tc>
      </w:tr>
    </w:tbl>
    <w:p w14:paraId="67D6AFB5" w14:textId="4D63AF13" w:rsidR="00780691" w:rsidRDefault="00780691" w:rsidP="0051153B">
      <w:pPr>
        <w:spacing w:after="0"/>
        <w:rPr>
          <w:rFonts w:asciiTheme="minorHAnsi" w:hAnsiTheme="minorHAnsi" w:cstheme="minorHAnsi"/>
          <w:b/>
        </w:rPr>
      </w:pPr>
    </w:p>
    <w:p w14:paraId="044047FE" w14:textId="77777777" w:rsidR="00192C6E" w:rsidRPr="00E213C2" w:rsidRDefault="00192C6E" w:rsidP="0051153B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Light"/>
        <w:tblpPr w:leftFromText="180" w:rightFromText="180" w:vertAnchor="text" w:horzAnchor="margin" w:tblpY="7"/>
        <w:tblW w:w="10475" w:type="dxa"/>
        <w:tblLook w:val="0000" w:firstRow="0" w:lastRow="0" w:firstColumn="0" w:lastColumn="0" w:noHBand="0" w:noVBand="0"/>
      </w:tblPr>
      <w:tblGrid>
        <w:gridCol w:w="3545"/>
        <w:gridCol w:w="4135"/>
        <w:gridCol w:w="2795"/>
      </w:tblGrid>
      <w:tr w:rsidR="00C137A3" w:rsidRPr="00A30731" w14:paraId="3C61C0D5" w14:textId="77777777" w:rsidTr="003E7EAA">
        <w:trPr>
          <w:trHeight w:val="524"/>
        </w:trPr>
        <w:tc>
          <w:tcPr>
            <w:tcW w:w="1047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8639BC" w14:textId="394C1D48" w:rsidR="00C137A3" w:rsidRPr="00FD3002" w:rsidRDefault="00C137A3" w:rsidP="00C137A3">
            <w:pPr>
              <w:rPr>
                <w:rFonts w:asciiTheme="minorHAnsi" w:hAnsiTheme="minorHAnsi" w:cstheme="minorHAnsi"/>
                <w:b/>
              </w:rPr>
            </w:pPr>
            <w:r w:rsidRPr="00FD3002">
              <w:rPr>
                <w:rFonts w:asciiTheme="minorHAnsi" w:hAnsiTheme="minorHAnsi" w:cstheme="minorHAnsi"/>
                <w:b/>
              </w:rPr>
              <w:t xml:space="preserve">Section </w:t>
            </w:r>
            <w:r w:rsidR="000E7D9E">
              <w:rPr>
                <w:rFonts w:asciiTheme="minorHAnsi" w:hAnsiTheme="minorHAnsi" w:cstheme="minorHAnsi"/>
                <w:b/>
              </w:rPr>
              <w:t>5</w:t>
            </w:r>
            <w:r w:rsidRPr="00FD3002">
              <w:rPr>
                <w:rFonts w:asciiTheme="minorHAnsi" w:hAnsiTheme="minorHAnsi" w:cstheme="minorHAnsi"/>
                <w:b/>
              </w:rPr>
              <w:t xml:space="preserve">: </w:t>
            </w:r>
            <w:r w:rsidR="005E6570">
              <w:rPr>
                <w:rFonts w:asciiTheme="minorHAnsi" w:hAnsiTheme="minorHAnsi" w:cstheme="minorHAnsi"/>
                <w:b/>
              </w:rPr>
              <w:t>SIGNATURES</w:t>
            </w:r>
          </w:p>
        </w:tc>
      </w:tr>
      <w:tr w:rsidR="00C137A3" w:rsidRPr="00A30731" w14:paraId="74091B50" w14:textId="77777777" w:rsidTr="003E7EAA">
        <w:trPr>
          <w:trHeight w:val="448"/>
        </w:trPr>
        <w:tc>
          <w:tcPr>
            <w:tcW w:w="354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D2F7590" w14:textId="4F30E341" w:rsidR="00C137A3" w:rsidRPr="00A30731" w:rsidRDefault="005E6570" w:rsidP="00C137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Candidate name: </w:t>
            </w:r>
          </w:p>
        </w:tc>
        <w:tc>
          <w:tcPr>
            <w:tcW w:w="41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0BDC20B" w14:textId="77777777" w:rsidR="00C137A3" w:rsidRPr="00A30731" w:rsidRDefault="00C137A3" w:rsidP="00C137A3">
            <w:pPr>
              <w:rPr>
                <w:rFonts w:asciiTheme="minorHAnsi" w:hAnsiTheme="minorHAnsi" w:cstheme="minorHAnsi"/>
              </w:rPr>
            </w:pPr>
            <w:r w:rsidRPr="00A30731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79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ACA0AB2" w14:textId="77777777" w:rsidR="00C137A3" w:rsidRPr="00A30731" w:rsidRDefault="00C137A3" w:rsidP="00C137A3">
            <w:pPr>
              <w:rPr>
                <w:rFonts w:asciiTheme="minorHAnsi" w:hAnsiTheme="minorHAnsi" w:cstheme="minorHAnsi"/>
              </w:rPr>
            </w:pPr>
            <w:r w:rsidRPr="00A30731"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5E6570" w:rsidRPr="00A30731" w14:paraId="586C7B11" w14:textId="77777777" w:rsidTr="003E7EAA">
        <w:trPr>
          <w:trHeight w:val="448"/>
        </w:trPr>
        <w:tc>
          <w:tcPr>
            <w:tcW w:w="354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5D2B0FF" w14:textId="7FD011FB" w:rsidR="005E6570" w:rsidRPr="00A30731" w:rsidRDefault="005E6570" w:rsidP="00C137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Principal Supervisor name: </w:t>
            </w:r>
          </w:p>
        </w:tc>
        <w:tc>
          <w:tcPr>
            <w:tcW w:w="41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EDD1FB8" w14:textId="75E99FE0" w:rsidR="005E6570" w:rsidRPr="00A30731" w:rsidRDefault="005E6570" w:rsidP="00C137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79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416C410" w14:textId="7FD1F3FC" w:rsidR="005E6570" w:rsidRPr="00A30731" w:rsidRDefault="005E6570" w:rsidP="00C137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037E8A5F" w14:textId="5DE3E69B" w:rsidR="00C81258" w:rsidRPr="00E213C2" w:rsidRDefault="00C81258" w:rsidP="00DE3DD4">
      <w:pPr>
        <w:spacing w:after="0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tblpY="384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"/>
        <w:gridCol w:w="804"/>
        <w:gridCol w:w="288"/>
        <w:gridCol w:w="2567"/>
        <w:gridCol w:w="494"/>
        <w:gridCol w:w="1656"/>
        <w:gridCol w:w="803"/>
        <w:gridCol w:w="466"/>
        <w:gridCol w:w="2109"/>
      </w:tblGrid>
      <w:tr w:rsidR="00C137A3" w:rsidRPr="00192C6E" w14:paraId="5C9A501A" w14:textId="77777777" w:rsidTr="00C137A3">
        <w:trPr>
          <w:trHeight w:hRule="exact" w:val="349"/>
        </w:trPr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97A22A" w14:textId="1A9D42C3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bookmarkStart w:id="0" w:name="_Hlk40876463"/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ENDORSEMENT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34FF79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39931C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CD5DF5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Signature</w:t>
            </w:r>
          </w:p>
        </w:tc>
      </w:tr>
      <w:tr w:rsidR="00C137A3" w:rsidRPr="00192C6E" w14:paraId="6C93BA42" w14:textId="77777777" w:rsidTr="00C137A3">
        <w:trPr>
          <w:trHeight w:hRule="exact" w:val="299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D5F4" w14:textId="27714DC9" w:rsidR="00C137A3" w:rsidRPr="00192C6E" w:rsidRDefault="00787344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bookmarkStart w:id="1" w:name="_Hlk124154081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Faculty</w:t>
            </w:r>
            <w:r w:rsidR="00C137A3"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="00822A9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PVC</w:t>
            </w:r>
            <w:r w:rsidR="00C137A3"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/Delegate</w:t>
            </w:r>
            <w:bookmarkEnd w:id="1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9AF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Approved:    </w:t>
            </w:r>
            <w:r w:rsidRPr="00192C6E">
              <w:rPr>
                <w:rFonts w:asciiTheme="minorHAnsi" w:eastAsia="Wingdings" w:hAnsiTheme="minorHAnsi" w:cstheme="minorHAnsi"/>
                <w:sz w:val="20"/>
                <w:szCs w:val="20"/>
              </w:rPr>
              <w:t>o</w:t>
            </w: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Yes     </w:t>
            </w:r>
            <w:r w:rsidRPr="00192C6E">
              <w:rPr>
                <w:rFonts w:asciiTheme="minorHAnsi" w:eastAsia="Wingdings" w:hAnsiTheme="minorHAnsi" w:cstheme="minorHAnsi"/>
                <w:sz w:val="20"/>
                <w:szCs w:val="20"/>
              </w:rPr>
              <w:t>o</w:t>
            </w: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276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3212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824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137A3" w:rsidRPr="00192C6E" w14:paraId="50ACEEFC" w14:textId="77777777" w:rsidTr="00192C6E">
        <w:trPr>
          <w:trHeight w:hRule="exact" w:val="1496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641E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DGS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AD5D" w14:textId="794D4AE5" w:rsidR="00C137A3" w:rsidRPr="00192C6E" w:rsidRDefault="00C137A3" w:rsidP="000E7D9E">
            <w:pPr>
              <w:spacing w:after="120" w:line="240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Approved to change enrolment:   </w:t>
            </w:r>
            <w:r w:rsidRPr="00192C6E">
              <w:rPr>
                <w:rFonts w:asciiTheme="minorHAnsi" w:eastAsia="Wingdings" w:hAnsiTheme="minorHAnsi" w:cstheme="minorHAnsi"/>
                <w:sz w:val="20"/>
                <w:szCs w:val="20"/>
              </w:rPr>
              <w:t>o</w:t>
            </w: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Yes     </w:t>
            </w:r>
            <w:r w:rsidRPr="00192C6E">
              <w:rPr>
                <w:rFonts w:asciiTheme="minorHAnsi" w:eastAsia="Wingdings" w:hAnsiTheme="minorHAnsi" w:cstheme="minorHAnsi"/>
                <w:sz w:val="20"/>
                <w:szCs w:val="20"/>
              </w:rPr>
              <w:t>o</w:t>
            </w: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No</w:t>
            </w:r>
          </w:p>
          <w:p w14:paraId="0565767F" w14:textId="2A9B9CCD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Approved to receive part-time stipend:  </w:t>
            </w:r>
            <w:r w:rsidRPr="00192C6E">
              <w:rPr>
                <w:rFonts w:asciiTheme="minorHAnsi" w:eastAsia="Wingdings" w:hAnsiTheme="minorHAnsi" w:cstheme="minorHAnsi"/>
                <w:sz w:val="20"/>
                <w:szCs w:val="20"/>
              </w:rPr>
              <w:t>o</w:t>
            </w: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Yes     </w:t>
            </w:r>
            <w:r w:rsidRPr="00192C6E">
              <w:rPr>
                <w:rFonts w:asciiTheme="minorHAnsi" w:eastAsia="Wingdings" w:hAnsiTheme="minorHAnsi" w:cstheme="minorHAnsi"/>
                <w:sz w:val="20"/>
                <w:szCs w:val="20"/>
              </w:rPr>
              <w:t>o</w:t>
            </w:r>
            <w:r w:rsidRPr="00192C6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1F9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AE6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14C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E7EAA" w:rsidRPr="00192C6E" w14:paraId="4A8D15EB" w14:textId="77777777" w:rsidTr="00566949">
        <w:trPr>
          <w:trHeight w:hRule="exact" w:val="1127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33D" w14:textId="77777777" w:rsidR="003E7EAA" w:rsidRPr="00192C6E" w:rsidRDefault="003E7EAA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Comments:</w:t>
            </w:r>
          </w:p>
        </w:tc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CFB" w14:textId="77777777" w:rsidR="003E7EAA" w:rsidRPr="00192C6E" w:rsidRDefault="003E7EAA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3D7848C9" w14:textId="1E16F321" w:rsidR="000E7D9E" w:rsidRPr="00192C6E" w:rsidRDefault="000E7D9E" w:rsidP="000E7D9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137A3" w:rsidRPr="00192C6E" w14:paraId="6D608813" w14:textId="77777777" w:rsidTr="00076034">
        <w:trPr>
          <w:trHeight w:hRule="exact" w:val="594"/>
        </w:trPr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EBC7A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16191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9024C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9D296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137A3" w:rsidRPr="00192C6E" w14:paraId="4B83A6AF" w14:textId="77777777" w:rsidTr="00C137A3">
        <w:trPr>
          <w:trHeight w:hRule="exact" w:val="299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B513AF6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OFFICE USE ONLY 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64FC528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1D4B8EE9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Initials: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65263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Date:</w:t>
            </w:r>
          </w:p>
        </w:tc>
      </w:tr>
      <w:tr w:rsidR="00C137A3" w:rsidRPr="00192C6E" w14:paraId="60133C69" w14:textId="77777777" w:rsidTr="00C137A3">
        <w:trPr>
          <w:trHeight w:val="23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7832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ORI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C9DE" w14:textId="3F5CBF69" w:rsidR="00C137A3" w:rsidRPr="00192C6E" w:rsidRDefault="00C137A3" w:rsidP="00192C6E">
            <w:pPr>
              <w:numPr>
                <w:ilvl w:val="0"/>
                <w:numId w:val="1"/>
              </w:numPr>
              <w:spacing w:after="0" w:line="240" w:lineRule="auto"/>
              <w:ind w:left="546" w:hanging="42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Student, Supervisor/s, </w:t>
            </w:r>
            <w:r w:rsidR="0098612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Faculty</w:t>
            </w: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Notified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9DD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3050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137A3" w:rsidRPr="00192C6E" w14:paraId="375BA5F6" w14:textId="77777777" w:rsidTr="00C137A3">
        <w:trPr>
          <w:trHeight w:val="219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6FB2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ORI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A8E" w14:textId="77777777" w:rsidR="00C137A3" w:rsidRPr="00192C6E" w:rsidRDefault="00C137A3" w:rsidP="00192C6E">
            <w:pPr>
              <w:numPr>
                <w:ilvl w:val="0"/>
                <w:numId w:val="1"/>
              </w:numPr>
              <w:spacing w:after="0" w:line="240" w:lineRule="auto"/>
              <w:ind w:left="546" w:hanging="42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92C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CALLISTA updated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39BA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AA1" w14:textId="77777777" w:rsidR="00C137A3" w:rsidRPr="00192C6E" w:rsidRDefault="00C137A3" w:rsidP="00C137A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06308504" w14:textId="5E9F05A6" w:rsidR="00192D7E" w:rsidRPr="00192C6E" w:rsidRDefault="00192D7E" w:rsidP="00DA7689">
      <w:pPr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055F9F66" w14:textId="77777777" w:rsidR="00C061A4" w:rsidRDefault="00C061A4" w:rsidP="00095E3C">
      <w:pPr>
        <w:tabs>
          <w:tab w:val="left" w:pos="2312"/>
        </w:tabs>
        <w:spacing w:after="0"/>
        <w:rPr>
          <w:rFonts w:asciiTheme="minorHAnsi" w:hAnsiTheme="minorHAnsi" w:cstheme="minorHAnsi"/>
          <w:b/>
          <w:bCs/>
          <w:i/>
        </w:rPr>
      </w:pPr>
    </w:p>
    <w:p w14:paraId="0E3F3D71" w14:textId="46260011" w:rsidR="00C07B12" w:rsidRPr="00E213C2" w:rsidRDefault="00C07B12" w:rsidP="00C07B12">
      <w:pPr>
        <w:tabs>
          <w:tab w:val="left" w:pos="2312"/>
        </w:tabs>
        <w:rPr>
          <w:rFonts w:asciiTheme="minorHAnsi" w:hAnsiTheme="minorHAnsi" w:cstheme="minorHAnsi"/>
          <w:i/>
        </w:rPr>
      </w:pPr>
      <w:r w:rsidRPr="00E213C2">
        <w:rPr>
          <w:rFonts w:asciiTheme="minorHAnsi" w:hAnsiTheme="minorHAnsi" w:cstheme="minorHAnsi"/>
          <w:b/>
          <w:bCs/>
          <w:i/>
        </w:rPr>
        <w:t>Candidate:</w:t>
      </w:r>
      <w:r w:rsidRPr="00E213C2">
        <w:rPr>
          <w:rFonts w:asciiTheme="minorHAnsi" w:hAnsiTheme="minorHAnsi" w:cstheme="minorHAnsi"/>
          <w:i/>
        </w:rPr>
        <w:t xml:space="preserve"> Please submit form to your </w:t>
      </w:r>
      <w:r w:rsidR="0098612F">
        <w:rPr>
          <w:rFonts w:asciiTheme="minorHAnsi" w:hAnsiTheme="minorHAnsi" w:cstheme="minorHAnsi"/>
          <w:i/>
        </w:rPr>
        <w:t>Faculty</w:t>
      </w:r>
      <w:r w:rsidRPr="00E213C2">
        <w:rPr>
          <w:rFonts w:asciiTheme="minorHAnsi" w:hAnsiTheme="minorHAnsi" w:cstheme="minorHAnsi"/>
          <w:i/>
        </w:rPr>
        <w:t xml:space="preserve"> or </w:t>
      </w:r>
      <w:r w:rsidR="00B00023">
        <w:rPr>
          <w:rFonts w:asciiTheme="minorHAnsi" w:hAnsiTheme="minorHAnsi" w:cstheme="minorHAnsi"/>
          <w:i/>
        </w:rPr>
        <w:t>School</w:t>
      </w:r>
      <w:r w:rsidRPr="00E213C2">
        <w:rPr>
          <w:rFonts w:asciiTheme="minorHAnsi" w:hAnsiTheme="minorHAnsi" w:cstheme="minorHAnsi"/>
          <w:i/>
        </w:rPr>
        <w:t xml:space="preserve"> HDR Administration team once endorsed by Principal Supervisor.</w:t>
      </w:r>
    </w:p>
    <w:p w14:paraId="1F1DD82C" w14:textId="226A09EC" w:rsidR="00192D7E" w:rsidRDefault="0098612F" w:rsidP="00C07B12">
      <w:pPr>
        <w:tabs>
          <w:tab w:val="left" w:pos="2312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i/>
        </w:rPr>
        <w:t>Faculty</w:t>
      </w:r>
      <w:r w:rsidR="00C07B12" w:rsidRPr="00E213C2">
        <w:rPr>
          <w:rFonts w:asciiTheme="minorHAnsi" w:hAnsiTheme="minorHAnsi" w:cstheme="minorHAnsi"/>
          <w:b/>
          <w:bCs/>
          <w:i/>
        </w:rPr>
        <w:t xml:space="preserve"> HDR Administration:</w:t>
      </w:r>
      <w:r w:rsidR="00C07B12" w:rsidRPr="00E213C2">
        <w:rPr>
          <w:rFonts w:asciiTheme="minorHAnsi" w:hAnsiTheme="minorHAnsi" w:cstheme="minorHAnsi"/>
          <w:i/>
        </w:rPr>
        <w:t xml:space="preserve"> Please submit form to </w:t>
      </w:r>
      <w:hyperlink r:id="rId19" w:history="1">
        <w:r w:rsidR="00C07B12" w:rsidRPr="00E213C2">
          <w:rPr>
            <w:rStyle w:val="Hyperlink"/>
            <w:rFonts w:asciiTheme="minorHAnsi" w:hAnsiTheme="minorHAnsi" w:cstheme="minorHAnsi"/>
            <w:i/>
          </w:rPr>
          <w:t>research.degrees@cdu.edu.au</w:t>
        </w:r>
      </w:hyperlink>
      <w:r w:rsidR="00C07B12" w:rsidRPr="00E213C2">
        <w:rPr>
          <w:rFonts w:asciiTheme="minorHAnsi" w:hAnsiTheme="minorHAnsi" w:cstheme="minorHAnsi"/>
          <w:i/>
        </w:rPr>
        <w:t xml:space="preserve"> once endorsed by </w:t>
      </w:r>
      <w:r>
        <w:rPr>
          <w:rFonts w:asciiTheme="minorHAnsi" w:hAnsiTheme="minorHAnsi" w:cstheme="minorHAnsi"/>
          <w:i/>
        </w:rPr>
        <w:t>Faculty</w:t>
      </w:r>
      <w:r w:rsidR="00C07B12" w:rsidRPr="00E213C2">
        <w:rPr>
          <w:rFonts w:asciiTheme="minorHAnsi" w:hAnsiTheme="minorHAnsi" w:cstheme="minorHAnsi"/>
          <w:i/>
        </w:rPr>
        <w:t xml:space="preserve"> </w:t>
      </w:r>
      <w:r w:rsidR="00822A9C">
        <w:rPr>
          <w:rFonts w:asciiTheme="minorHAnsi" w:hAnsiTheme="minorHAnsi" w:cstheme="minorHAnsi"/>
          <w:i/>
        </w:rPr>
        <w:t>PVC</w:t>
      </w:r>
      <w:r w:rsidR="00C07B12" w:rsidRPr="00E213C2">
        <w:rPr>
          <w:rFonts w:asciiTheme="minorHAnsi" w:hAnsiTheme="minorHAnsi" w:cstheme="minorHAnsi"/>
          <w:i/>
        </w:rPr>
        <w:t xml:space="preserve">/Delegate </w:t>
      </w:r>
      <w:r w:rsidR="00B00023">
        <w:rPr>
          <w:rFonts w:asciiTheme="minorHAnsi" w:hAnsiTheme="minorHAnsi" w:cstheme="minorHAnsi"/>
          <w:i/>
        </w:rPr>
        <w:t>or</w:t>
      </w:r>
      <w:r w:rsidR="00C07B12" w:rsidRPr="00E213C2">
        <w:rPr>
          <w:rFonts w:asciiTheme="minorHAnsi" w:hAnsiTheme="minorHAnsi" w:cstheme="minorHAnsi"/>
          <w:i/>
        </w:rPr>
        <w:t xml:space="preserve"> Director/Delegate.</w:t>
      </w:r>
    </w:p>
    <w:p w14:paraId="76574A51" w14:textId="77777777" w:rsidR="00E213C2" w:rsidRPr="00E213C2" w:rsidRDefault="00E213C2" w:rsidP="00E213C2">
      <w:pPr>
        <w:pBdr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sectPr w:rsidR="00E213C2" w:rsidRPr="00E213C2" w:rsidSect="000E7D9E">
      <w:type w:val="continuous"/>
      <w:pgSz w:w="11906" w:h="16838" w:code="9"/>
      <w:pgMar w:top="720" w:right="567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A861D" w14:textId="77777777" w:rsidR="00DC596C" w:rsidRDefault="00DC596C" w:rsidP="00B10CFE">
      <w:pPr>
        <w:spacing w:after="0" w:line="240" w:lineRule="auto"/>
      </w:pPr>
      <w:r>
        <w:separator/>
      </w:r>
    </w:p>
  </w:endnote>
  <w:endnote w:type="continuationSeparator" w:id="0">
    <w:p w14:paraId="096B3D6B" w14:textId="77777777" w:rsidR="00DC596C" w:rsidRDefault="00DC596C" w:rsidP="00B10CFE">
      <w:pPr>
        <w:spacing w:after="0" w:line="240" w:lineRule="auto"/>
      </w:pPr>
      <w:r>
        <w:continuationSeparator/>
      </w:r>
    </w:p>
  </w:endnote>
  <w:endnote w:type="continuationNotice" w:id="1">
    <w:p w14:paraId="4C4C9D67" w14:textId="77777777" w:rsidR="00DC596C" w:rsidRDefault="00DC5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6E070" w14:textId="77777777" w:rsidR="001D72D0" w:rsidRDefault="001D7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032833"/>
      <w:docPartObj>
        <w:docPartGallery w:val="Page Numbers (Bottom of Page)"/>
        <w:docPartUnique/>
      </w:docPartObj>
    </w:sdtPr>
    <w:sdtContent>
      <w:sdt>
        <w:sdtPr>
          <w:id w:val="-623387989"/>
          <w:docPartObj>
            <w:docPartGallery w:val="Page Numbers (Top of Page)"/>
            <w:docPartUnique/>
          </w:docPartObj>
        </w:sdtPr>
        <w:sdtContent>
          <w:p w14:paraId="48FA19FA" w14:textId="1CC87D5C" w:rsidR="00343406" w:rsidRDefault="000E7D9E" w:rsidP="000E7D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7DCDD" w14:textId="0F026F36" w:rsidR="00F029A3" w:rsidRDefault="00BF5E5E" w:rsidP="000E7D9E">
    <w:pPr>
      <w:pStyle w:val="Footer"/>
    </w:pPr>
    <w:r>
      <w:t xml:space="preserve">HDR51 – Updated </w:t>
    </w:r>
    <w:r w:rsidR="00787344">
      <w:t>January 2023</w:t>
    </w:r>
    <w:r w:rsidR="000E7D9E">
      <w:tab/>
    </w:r>
    <w:r w:rsidR="000E7D9E">
      <w:tab/>
    </w:r>
    <w:sdt>
      <w:sdtPr>
        <w:id w:val="-51639157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0E7D9E">
              <w:tab/>
              <w:t xml:space="preserve">Page </w:t>
            </w:r>
            <w:r w:rsidR="000E7D9E">
              <w:rPr>
                <w:b/>
                <w:bCs/>
                <w:sz w:val="24"/>
                <w:szCs w:val="24"/>
              </w:rPr>
              <w:fldChar w:fldCharType="begin"/>
            </w:r>
            <w:r w:rsidR="000E7D9E">
              <w:rPr>
                <w:b/>
                <w:bCs/>
              </w:rPr>
              <w:instrText xml:space="preserve"> PAGE </w:instrText>
            </w:r>
            <w:r w:rsidR="000E7D9E">
              <w:rPr>
                <w:b/>
                <w:bCs/>
                <w:sz w:val="24"/>
                <w:szCs w:val="24"/>
              </w:rPr>
              <w:fldChar w:fldCharType="separate"/>
            </w:r>
            <w:r w:rsidR="000E7D9E">
              <w:rPr>
                <w:b/>
                <w:bCs/>
                <w:sz w:val="24"/>
                <w:szCs w:val="24"/>
              </w:rPr>
              <w:t>1</w:t>
            </w:r>
            <w:r w:rsidR="000E7D9E">
              <w:rPr>
                <w:b/>
                <w:bCs/>
                <w:sz w:val="24"/>
                <w:szCs w:val="24"/>
              </w:rPr>
              <w:fldChar w:fldCharType="end"/>
            </w:r>
            <w:r w:rsidR="000E7D9E">
              <w:t xml:space="preserve"> of </w:t>
            </w:r>
            <w:r w:rsidR="000E7D9E">
              <w:rPr>
                <w:b/>
                <w:bCs/>
                <w:sz w:val="24"/>
                <w:szCs w:val="24"/>
              </w:rPr>
              <w:fldChar w:fldCharType="begin"/>
            </w:r>
            <w:r w:rsidR="000E7D9E">
              <w:rPr>
                <w:b/>
                <w:bCs/>
              </w:rPr>
              <w:instrText xml:space="preserve"> NUMPAGES  </w:instrText>
            </w:r>
            <w:r w:rsidR="000E7D9E">
              <w:rPr>
                <w:b/>
                <w:bCs/>
                <w:sz w:val="24"/>
                <w:szCs w:val="24"/>
              </w:rPr>
              <w:fldChar w:fldCharType="separate"/>
            </w:r>
            <w:r w:rsidR="000E7D9E">
              <w:rPr>
                <w:b/>
                <w:bCs/>
                <w:sz w:val="24"/>
                <w:szCs w:val="24"/>
              </w:rPr>
              <w:t>3</w:t>
            </w:r>
            <w:r w:rsidR="000E7D9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3D890" w14:textId="77777777" w:rsidR="00DC596C" w:rsidRDefault="00DC596C" w:rsidP="00B10CFE">
      <w:pPr>
        <w:spacing w:after="0" w:line="240" w:lineRule="auto"/>
      </w:pPr>
      <w:r>
        <w:separator/>
      </w:r>
    </w:p>
  </w:footnote>
  <w:footnote w:type="continuationSeparator" w:id="0">
    <w:p w14:paraId="0BE4CC05" w14:textId="77777777" w:rsidR="00DC596C" w:rsidRDefault="00DC596C" w:rsidP="00B10CFE">
      <w:pPr>
        <w:spacing w:after="0" w:line="240" w:lineRule="auto"/>
      </w:pPr>
      <w:r>
        <w:continuationSeparator/>
      </w:r>
    </w:p>
  </w:footnote>
  <w:footnote w:type="continuationNotice" w:id="1">
    <w:p w14:paraId="61DD1278" w14:textId="77777777" w:rsidR="00DC596C" w:rsidRDefault="00DC59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5C38" w14:textId="77777777" w:rsidR="001D72D0" w:rsidRDefault="001D7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0B7D" w14:textId="77777777" w:rsidR="001D72D0" w:rsidRDefault="001D7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F9D0" w14:textId="42E46E23" w:rsidR="00B83965" w:rsidRDefault="008573CF" w:rsidP="0088622F">
    <w:pPr>
      <w:pStyle w:val="Header"/>
      <w:pBdr>
        <w:bottom w:val="single" w:sz="4" w:space="1" w:color="auto"/>
      </w:pBdr>
      <w:tabs>
        <w:tab w:val="clear" w:pos="9026"/>
        <w:tab w:val="right" w:pos="8505"/>
      </w:tabs>
      <w:spacing w:after="120"/>
      <w:ind w:right="284"/>
      <w:rPr>
        <w:sz w:val="36"/>
        <w:szCs w:val="36"/>
      </w:rPr>
    </w:pPr>
    <w:r>
      <w:rPr>
        <w:noProof/>
      </w:rPr>
      <w:pict w14:anchorId="4504C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580" o:spid="_x0000_s2051" type="#_x0000_t75" style="position:absolute;margin-left:358.85pt;margin-top:-76.95pt;width:163.8pt;height:81.8pt;z-index:-251658239;mso-wrap-edited:f;mso-position-horizontal-relative:margin;mso-position-vertical-relative:margin" o:allowincell="f">
          <v:imagedata r:id="rId1" o:title="Artboard 4 copy 52" croptop="872f" cropbottom="59233f" cropleft="49441f" cropright="715f"/>
          <w10:wrap anchorx="margin" anchory="margin"/>
        </v:shape>
      </w:pict>
    </w:r>
    <w:r>
      <w:rPr>
        <w:b/>
        <w:bCs/>
        <w:noProof/>
        <w:sz w:val="36"/>
        <w:szCs w:val="36"/>
      </w:rPr>
      <w:pict w14:anchorId="7E38E9DB">
        <v:shape id="_x0000_s2052" type="#_x0000_t75" style="position:absolute;margin-left:346.85pt;margin-top:-88.95pt;width:163.8pt;height:81.8pt;z-index:-251658240;mso-wrap-edited:f;mso-position-horizontal-relative:margin;mso-position-vertical-relative:margin" o:allowincell="f">
          <v:imagedata r:id="rId1" o:title="Artboard 4 copy 52" croptop="872f" cropbottom="59233f" cropleft="49441f" cropright="715f"/>
          <w10:wrap anchorx="margin" anchory="margin"/>
        </v:shape>
      </w:pict>
    </w:r>
    <w:r>
      <w:rPr>
        <w:b/>
        <w:bCs/>
        <w:noProof/>
        <w:sz w:val="36"/>
        <w:szCs w:val="36"/>
      </w:rPr>
      <w:pict w14:anchorId="4650DFFC">
        <v:shape id="_x0000_s2053" type="#_x0000_t75" style="position:absolute;margin-left:334.85pt;margin-top:-100.95pt;width:163.8pt;height:81.8pt;z-index:-251658238;mso-wrap-edited:f;mso-position-horizontal-relative:margin;mso-position-vertical-relative:margin" o:allowincell="f">
          <v:imagedata r:id="rId1" o:title="Artboard 4 copy 52" croptop="872f" cropbottom="59233f" cropleft="49441f" cropright="715f"/>
          <w10:wrap anchorx="margin" anchory="margin"/>
        </v:shape>
      </w:pict>
    </w:r>
    <w:r w:rsidR="00B83965" w:rsidRPr="00C25DA0">
      <w:rPr>
        <w:b/>
        <w:bCs/>
        <w:sz w:val="36"/>
        <w:szCs w:val="36"/>
      </w:rPr>
      <w:t>Higher Degree by Research</w:t>
    </w:r>
    <w:r w:rsidR="00B83965" w:rsidRPr="00C25DA0">
      <w:rPr>
        <w:sz w:val="36"/>
        <w:szCs w:val="36"/>
      </w:rPr>
      <w:br/>
      <w:t>HDR51 - Request to Change Enrolment</w:t>
    </w:r>
    <w:r w:rsidR="0088622F">
      <w:rPr>
        <w:sz w:val="36"/>
        <w:szCs w:val="36"/>
      </w:rPr>
      <w:t xml:space="preserve"> </w:t>
    </w:r>
    <w:r w:rsidR="00B83965" w:rsidRPr="00C25DA0">
      <w:rPr>
        <w:sz w:val="36"/>
        <w:szCs w:val="36"/>
      </w:rPr>
      <w:t xml:space="preserve">Status </w:t>
    </w:r>
  </w:p>
  <w:p w14:paraId="311E290A" w14:textId="77777777" w:rsidR="0088622F" w:rsidRPr="0088622F" w:rsidRDefault="0088622F" w:rsidP="0088622F">
    <w:pPr>
      <w:pStyle w:val="Header"/>
      <w:pBdr>
        <w:bottom w:val="single" w:sz="4" w:space="1" w:color="auto"/>
      </w:pBdr>
      <w:tabs>
        <w:tab w:val="clear" w:pos="9026"/>
        <w:tab w:val="right" w:pos="8505"/>
      </w:tabs>
      <w:spacing w:after="120"/>
      <w:ind w:right="284"/>
      <w:rPr>
        <w:sz w:val="6"/>
        <w:szCs w:val="6"/>
      </w:rPr>
    </w:pPr>
  </w:p>
  <w:p w14:paraId="3756267F" w14:textId="35D94D2F" w:rsidR="00C137A3" w:rsidRDefault="00B83965" w:rsidP="0088622F">
    <w:pPr>
      <w:tabs>
        <w:tab w:val="left" w:pos="810"/>
      </w:tabs>
    </w:pPr>
    <w:r w:rsidRPr="00C25DA0">
      <w:t>For Research Degree Candidate</w:t>
    </w:r>
    <w:r w:rsidR="00C137A3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1B9D"/>
    <w:multiLevelType w:val="hybridMultilevel"/>
    <w:tmpl w:val="C1D23C52"/>
    <w:lvl w:ilvl="0" w:tplc="1B248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2DBD"/>
    <w:multiLevelType w:val="hybridMultilevel"/>
    <w:tmpl w:val="48E26FCE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85F"/>
    <w:multiLevelType w:val="hybridMultilevel"/>
    <w:tmpl w:val="85B00F52"/>
    <w:lvl w:ilvl="0" w:tplc="33467FA0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 w:val="0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23203"/>
    <w:multiLevelType w:val="hybridMultilevel"/>
    <w:tmpl w:val="331AED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6772"/>
    <w:multiLevelType w:val="hybridMultilevel"/>
    <w:tmpl w:val="63E24B76"/>
    <w:lvl w:ilvl="0" w:tplc="B3A0B8C8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b w:val="0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LockTheme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92"/>
    <w:rsid w:val="0006769D"/>
    <w:rsid w:val="000746A4"/>
    <w:rsid w:val="00076034"/>
    <w:rsid w:val="0008277A"/>
    <w:rsid w:val="00095E3C"/>
    <w:rsid w:val="000B2768"/>
    <w:rsid w:val="000E7D9E"/>
    <w:rsid w:val="0017440F"/>
    <w:rsid w:val="00192C6E"/>
    <w:rsid w:val="00192D7E"/>
    <w:rsid w:val="00194826"/>
    <w:rsid w:val="001D72D0"/>
    <w:rsid w:val="001E530D"/>
    <w:rsid w:val="002861C9"/>
    <w:rsid w:val="002C2B7A"/>
    <w:rsid w:val="002F721A"/>
    <w:rsid w:val="00300CE6"/>
    <w:rsid w:val="00317C3B"/>
    <w:rsid w:val="00334AC2"/>
    <w:rsid w:val="00343406"/>
    <w:rsid w:val="003E7EAA"/>
    <w:rsid w:val="004041AE"/>
    <w:rsid w:val="004C0729"/>
    <w:rsid w:val="004C27E8"/>
    <w:rsid w:val="004E2BA4"/>
    <w:rsid w:val="00503710"/>
    <w:rsid w:val="0051153B"/>
    <w:rsid w:val="00513A54"/>
    <w:rsid w:val="005348ED"/>
    <w:rsid w:val="00566949"/>
    <w:rsid w:val="005709D5"/>
    <w:rsid w:val="005E6570"/>
    <w:rsid w:val="006159C0"/>
    <w:rsid w:val="00630214"/>
    <w:rsid w:val="006524F2"/>
    <w:rsid w:val="006544E6"/>
    <w:rsid w:val="006811E2"/>
    <w:rsid w:val="006B3705"/>
    <w:rsid w:val="00761403"/>
    <w:rsid w:val="0076181E"/>
    <w:rsid w:val="00780691"/>
    <w:rsid w:val="00787344"/>
    <w:rsid w:val="007B1061"/>
    <w:rsid w:val="007B3B84"/>
    <w:rsid w:val="007D502D"/>
    <w:rsid w:val="007E5E1E"/>
    <w:rsid w:val="007E6FDA"/>
    <w:rsid w:val="00816E73"/>
    <w:rsid w:val="00822A9C"/>
    <w:rsid w:val="00836847"/>
    <w:rsid w:val="008468C2"/>
    <w:rsid w:val="008573CF"/>
    <w:rsid w:val="008671C2"/>
    <w:rsid w:val="0088622F"/>
    <w:rsid w:val="008A7814"/>
    <w:rsid w:val="008C02E3"/>
    <w:rsid w:val="008D221C"/>
    <w:rsid w:val="008E4133"/>
    <w:rsid w:val="008F1A01"/>
    <w:rsid w:val="00950F92"/>
    <w:rsid w:val="0098612F"/>
    <w:rsid w:val="00987F04"/>
    <w:rsid w:val="009F6B6C"/>
    <w:rsid w:val="00A24F1E"/>
    <w:rsid w:val="00A907FD"/>
    <w:rsid w:val="00AD52C0"/>
    <w:rsid w:val="00AD7B53"/>
    <w:rsid w:val="00B00023"/>
    <w:rsid w:val="00B10CFE"/>
    <w:rsid w:val="00B319D6"/>
    <w:rsid w:val="00B70286"/>
    <w:rsid w:val="00B83965"/>
    <w:rsid w:val="00BF5E5E"/>
    <w:rsid w:val="00C061A4"/>
    <w:rsid w:val="00C07B12"/>
    <w:rsid w:val="00C137A3"/>
    <w:rsid w:val="00C25DA0"/>
    <w:rsid w:val="00C378C1"/>
    <w:rsid w:val="00C81258"/>
    <w:rsid w:val="00CB1749"/>
    <w:rsid w:val="00CB37F5"/>
    <w:rsid w:val="00CD34CF"/>
    <w:rsid w:val="00CE17CA"/>
    <w:rsid w:val="00CF032E"/>
    <w:rsid w:val="00CF2FBA"/>
    <w:rsid w:val="00D02CFE"/>
    <w:rsid w:val="00D40E83"/>
    <w:rsid w:val="00D46FA3"/>
    <w:rsid w:val="00D7542D"/>
    <w:rsid w:val="00DA6D2C"/>
    <w:rsid w:val="00DA7689"/>
    <w:rsid w:val="00DC596C"/>
    <w:rsid w:val="00DE3DD4"/>
    <w:rsid w:val="00DF1612"/>
    <w:rsid w:val="00E213C2"/>
    <w:rsid w:val="00E51B67"/>
    <w:rsid w:val="00E561AB"/>
    <w:rsid w:val="00E63B2E"/>
    <w:rsid w:val="00E71BF3"/>
    <w:rsid w:val="00EC1BA3"/>
    <w:rsid w:val="00F029A3"/>
    <w:rsid w:val="00F2175A"/>
    <w:rsid w:val="00F548B5"/>
    <w:rsid w:val="00F84677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4E4D6F0"/>
  <w15:docId w15:val="{BDD1B818-C4F6-4C3F-9C89-DD8161CE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C8125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92D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1A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E213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987F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2F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policies.cdu.edu.au/view-current.php?id=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cdu.edu.au/view-current.php?id=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research.degrees@cd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nes\AppData\Local\Temp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A6BFD50896144AC57DABCC1B466D9" ma:contentTypeVersion="15" ma:contentTypeDescription="Create a new document." ma:contentTypeScope="" ma:versionID="02ae7388e70e301866d0bed531f167ec">
  <xsd:schema xmlns:xsd="http://www.w3.org/2001/XMLSchema" xmlns:xs="http://www.w3.org/2001/XMLSchema" xmlns:p="http://schemas.microsoft.com/office/2006/metadata/properties" xmlns:ns2="77e9ef67-a430-4ef1-98e7-eb70779988fe" xmlns:ns3="cf7dd222-2ec9-4203-9c35-25c0f4f52564" targetNamespace="http://schemas.microsoft.com/office/2006/metadata/properties" ma:root="true" ma:fieldsID="3be831198211bc2311aef34f2301e731" ns2:_="" ns3:_="">
    <xsd:import namespace="77e9ef67-a430-4ef1-98e7-eb70779988fe"/>
    <xsd:import namespace="cf7dd222-2ec9-4203-9c35-25c0f4f52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xb4f" minOccurs="0"/>
                <xsd:element ref="ns2:_Flow_SignoffStatus" minOccurs="0"/>
                <xsd:element ref="ns2:Pers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ef67-a430-4ef1-98e7-eb7077998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xb4f" ma:index="10" nillable="true" ma:displayName="Date and Time" ma:internalName="xb4f">
      <xsd:simpleType>
        <xsd:restriction base="dms:DateTime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Person" ma:index="12" nillable="true" ma:displayName="Perso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d222-2ec9-4203-9c35-25c0f4f52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e9ef67-a430-4ef1-98e7-eb70779988fe" xsi:nil="true"/>
    <xb4f xmlns="77e9ef67-a430-4ef1-98e7-eb70779988fe" xsi:nil="true"/>
    <Person xmlns="77e9ef67-a430-4ef1-98e7-eb70779988f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2DEFD924-00B7-41B1-9F03-8B63B1E17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3DE61-0B7A-4564-BE87-C5C62F116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6D18A-DF5E-48CE-9E4B-65ECA18B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ef67-a430-4ef1-98e7-eb70779988fe"/>
    <ds:schemaRef ds:uri="cf7dd222-2ec9-4203-9c35-25c0f4f5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818D8-1D35-4C5F-99FC-941AA94712FA}">
  <ds:schemaRefs>
    <ds:schemaRef ds:uri="cf7dd222-2ec9-4203-9c35-25c0f4f52564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7e9ef67-a430-4ef1-98e7-eb70779988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cp:lastModifiedBy>Alyce Bretherton</cp:lastModifiedBy>
  <cp:revision>2</cp:revision>
  <cp:lastPrinted>2017-05-28T23:40:00Z</cp:lastPrinted>
  <dcterms:created xsi:type="dcterms:W3CDTF">2023-01-16T01:10:00Z</dcterms:created>
  <dcterms:modified xsi:type="dcterms:W3CDTF">2023-01-16T01:10:00Z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0x01010019DA6BFD50896144AC57DABCC1B466D9</vt:lpwstr>
  </property>
  <property fmtid="{D5CDD505-2E9C-101B-9397-08002B2CF9AE}" pid="3" name="GrammarlyDocumentId">
    <vt:lpwstr>23a944ba160d3a530835fbbcdaef00ec5d8c90b70c7a39182bae7da2699f0053</vt:lpwstr>
  </property>
</Properties>
</file>