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EBA3" w14:textId="77777777" w:rsidR="005B36E1" w:rsidRPr="003B1FD1" w:rsidRDefault="005B36E1" w:rsidP="005B36E1">
      <w:pPr>
        <w:pStyle w:val="Title"/>
        <w:rPr>
          <w:rFonts w:ascii="Calibri" w:hAnsi="Calibri" w:cs="Calibri"/>
          <w:sz w:val="44"/>
          <w:szCs w:val="44"/>
        </w:rPr>
      </w:pPr>
      <w:r w:rsidRPr="003B1FD1">
        <w:rPr>
          <w:rFonts w:ascii="Calibri" w:hAnsi="Calibri" w:cs="Calibri"/>
          <w:sz w:val="44"/>
          <w:szCs w:val="44"/>
        </w:rPr>
        <w:t xml:space="preserve">Interim Report: EPE510 </w:t>
      </w:r>
    </w:p>
    <w:p w14:paraId="7C60A813" w14:textId="77777777" w:rsidR="005B36E1" w:rsidRPr="003B1FD1" w:rsidRDefault="005B36E1" w:rsidP="005B36E1">
      <w:pPr>
        <w:pStyle w:val="Subhead"/>
        <w:rPr>
          <w:rFonts w:ascii="Calibri" w:hAnsi="Calibri" w:cs="Calibri"/>
          <w:sz w:val="44"/>
          <w:szCs w:val="44"/>
          <w:lang w:val="en-US"/>
        </w:rPr>
      </w:pPr>
      <w:r w:rsidRPr="003B1FD1">
        <w:rPr>
          <w:rFonts w:ascii="Calibri" w:hAnsi="Calibri" w:cs="Calibri"/>
          <w:sz w:val="44"/>
          <w:szCs w:val="44"/>
          <w:lang w:val="en-US"/>
        </w:rPr>
        <w:t xml:space="preserve">Education in Context – Preparation for Practice and Assessment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1985"/>
        <w:gridCol w:w="2693"/>
      </w:tblGrid>
      <w:tr w:rsidR="005B36E1" w:rsidRPr="00AB3193" w14:paraId="59299E62" w14:textId="77777777" w:rsidTr="00DA6924">
        <w:trPr>
          <w:trHeight w:val="9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D545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Preservice Teacher:</w:t>
            </w:r>
            <w:sdt>
              <w:sdtPr>
                <w:rPr>
                  <w:rFonts w:ascii="Calibri" w:hAnsi="Calibri" w:cs="Calibri"/>
                  <w:b/>
                </w:rPr>
                <w:id w:val="660663633"/>
                <w:placeholder>
                  <w:docPart w:val="DD27C6C93DF446609CC7CA463C98109D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6EFE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Student No.:</w:t>
            </w:r>
            <w:sdt>
              <w:sdtPr>
                <w:rPr>
                  <w:rFonts w:ascii="Calibri" w:hAnsi="Calibri" w:cs="Calibri"/>
                  <w:b/>
                </w:rPr>
                <w:id w:val="-1675107925"/>
                <w:placeholder>
                  <w:docPart w:val="C31DF7DEF1624E64B361643B58545F81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F39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color w:val="auto"/>
              </w:rPr>
              <w:t xml:space="preserve">Unit Code: EPE510  </w:t>
            </w:r>
          </w:p>
          <w:p w14:paraId="4808A2FB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color w:val="auto"/>
              </w:rPr>
              <w:t>Year enrolled: _______</w:t>
            </w:r>
          </w:p>
          <w:p w14:paraId="0E6156A5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color w:val="auto"/>
              </w:rPr>
              <w:t>Semester enrolled: ___</w:t>
            </w:r>
          </w:p>
          <w:p w14:paraId="4745BB27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5B36E1" w:rsidRPr="00AB3193" w14:paraId="1DE91C0A" w14:textId="77777777" w:rsidTr="00DA6924">
        <w:trPr>
          <w:trHeight w:val="8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FED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AB3193">
              <w:rPr>
                <w:rFonts w:ascii="Calibri" w:hAnsi="Calibri" w:cs="Calibri"/>
                <w:b/>
                <w:bCs/>
              </w:rPr>
              <w:t>Name of Education Setting and Location: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939761404"/>
                <w:placeholder>
                  <w:docPart w:val="1812B9C09430481B89C475FB8FC9E089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</w:t>
                </w:r>
              </w:sdtContent>
            </w:sdt>
          </w:p>
          <w:p w14:paraId="2A3FF746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F98A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Placement days completed:</w:t>
            </w:r>
            <w:sdt>
              <w:sdtPr>
                <w:rPr>
                  <w:rFonts w:ascii="Calibri" w:hAnsi="Calibri" w:cs="Calibri"/>
                  <w:b/>
                </w:rPr>
                <w:id w:val="-884180128"/>
                <w:placeholder>
                  <w:docPart w:val="D066E2A6DC8E42DA9012F05A305B47F7"/>
                </w:placeholder>
                <w:showingPlcHdr/>
              </w:sdtPr>
              <w:sdtContent>
                <w:r w:rsidRPr="00AB3193">
                  <w:rPr>
                    <w:rFonts w:ascii="Calibri" w:hAnsi="Calibri" w:cs="Calibri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D6B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Date of Report Completion:</w:t>
            </w:r>
          </w:p>
          <w:p w14:paraId="06845622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</w:rPr>
                <w:id w:val="-287894734"/>
                <w:placeholder>
                  <w:docPart w:val="2911A16E38924AD3B42165392FDCE3C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B3193">
                  <w:rPr>
                    <w:rFonts w:ascii="Calibri" w:hAnsi="Calibri" w:cs="Calibri"/>
                  </w:rPr>
                  <w:t>Enter a date</w:t>
                </w:r>
              </w:sdtContent>
            </w:sdt>
          </w:p>
        </w:tc>
      </w:tr>
      <w:tr w:rsidR="005B36E1" w:rsidRPr="00AB3193" w14:paraId="1DB60F72" w14:textId="77777777" w:rsidTr="00DA6924">
        <w:trPr>
          <w:trHeight w:val="6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C44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Class/Year Level(s) and Ages:</w:t>
            </w:r>
            <w:sdt>
              <w:sdtPr>
                <w:rPr>
                  <w:rFonts w:ascii="Calibri" w:hAnsi="Calibri" w:cs="Calibri"/>
                  <w:b/>
                </w:rPr>
                <w:id w:val="2051568521"/>
                <w:placeholder>
                  <w:docPart w:val="6F09546435C445028836D5F6876BD62D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4BC3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Specialist Subject Teaching Area(s):</w:t>
            </w:r>
          </w:p>
          <w:sdt>
            <w:sdtPr>
              <w:rPr>
                <w:rFonts w:ascii="Calibri" w:hAnsi="Calibri" w:cs="Calibri"/>
                <w:b/>
              </w:rPr>
              <w:id w:val="2056127889"/>
              <w:placeholder>
                <w:docPart w:val="F0968E5691354D2E9205D45C0C5C05F6"/>
              </w:placeholder>
              <w:text/>
            </w:sdtPr>
            <w:sdtContent>
              <w:p w14:paraId="26942E04" w14:textId="77777777" w:rsidR="005B36E1" w:rsidRPr="00AB3193" w:rsidRDefault="005B36E1" w:rsidP="00DA6924">
                <w:pPr>
                  <w:spacing w:before="120" w:after="120"/>
                  <w:rPr>
                    <w:rFonts w:ascii="Calibri" w:hAnsi="Calibri" w:cs="Calibri"/>
                    <w:b/>
                  </w:rPr>
                </w:pPr>
                <w:r w:rsidRPr="00AB3193">
                  <w:rPr>
                    <w:rFonts w:ascii="Calibri" w:hAnsi="Calibri" w:cs="Calibr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5B36E1" w:rsidRPr="00AB3193" w14:paraId="6B53546A" w14:textId="77777777" w:rsidTr="00DA6924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4088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Mentor Teacher: </w:t>
            </w:r>
            <w:sdt>
              <w:sdtPr>
                <w:rPr>
                  <w:rFonts w:ascii="Calibri" w:hAnsi="Calibri" w:cs="Calibri"/>
                  <w:b/>
                </w:rPr>
                <w:id w:val="162440367"/>
                <w:placeholder>
                  <w:docPart w:val="F04545038BCE4C72A7C709D505C0F2C4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4F67A37B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</w:rPr>
                <w:id w:val="-824904492"/>
                <w:placeholder>
                  <w:docPart w:val="062355C1E9664B6AA86DE4474B77B2AB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55F78C1C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Phone number:</w:t>
            </w:r>
            <w:sdt>
              <w:sdtPr>
                <w:rPr>
                  <w:rFonts w:ascii="Calibri" w:hAnsi="Calibri" w:cs="Calibri"/>
                  <w:b/>
                </w:rPr>
                <w:id w:val="-1363738021"/>
                <w:placeholder>
                  <w:docPart w:val="659C0431E2F44FD0BFD6F4094844A459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3A1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Professional Learning Leader (Where Applicable):</w:t>
            </w:r>
          </w:p>
          <w:p w14:paraId="2F7D18B8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-1668004693"/>
                <w:placeholder>
                  <w:docPart w:val="2ABD3953E40741EC9F3F0ACACDEE67C9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6D2A0B48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Email address: </w:t>
            </w:r>
            <w:sdt>
              <w:sdtPr>
                <w:rPr>
                  <w:rFonts w:ascii="Calibri" w:hAnsi="Calibri" w:cs="Calibri"/>
                  <w:b/>
                </w:rPr>
                <w:id w:val="-1796897410"/>
                <w:placeholder>
                  <w:docPart w:val="AA6E382E1B294354A4FE1C6CEF21B7B4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  <w:p w14:paraId="00FFAB17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Phone number: </w:t>
            </w:r>
            <w:sdt>
              <w:sdtPr>
                <w:rPr>
                  <w:rFonts w:ascii="Calibri" w:hAnsi="Calibri" w:cs="Calibri"/>
                  <w:b/>
                </w:rPr>
                <w:id w:val="1346433970"/>
                <w:placeholder>
                  <w:docPart w:val="8BE21120AAEE47BF8CE402D55EAF6C1A"/>
                </w:placeholder>
                <w:showingPlcHdr/>
              </w:sdtPr>
              <w:sdtContent>
                <w:r w:rsidRPr="00AB3193">
                  <w:rPr>
                    <w:rStyle w:val="PlaceholderText"/>
                    <w:rFonts w:ascii="Calibri" w:hAnsi="Calibri" w:cs="Calibri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5B36E1" w:rsidRPr="00AB3193" w14:paraId="63DED218" w14:textId="77777777" w:rsidTr="00DA6924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626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Placement Start Date: </w:t>
            </w:r>
            <w:sdt>
              <w:sdtPr>
                <w:rPr>
                  <w:rFonts w:ascii="Calibri" w:hAnsi="Calibri" w:cs="Calibri"/>
                </w:rPr>
                <w:id w:val="1435557326"/>
                <w:placeholder>
                  <w:docPart w:val="04024FD210F144F297AB2DB3880A12BF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B3193">
                  <w:rPr>
                    <w:rFonts w:ascii="Calibri" w:hAnsi="Calibri" w:cs="Calibri"/>
                  </w:rPr>
                  <w:t>Click here to enter a date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EDE9" w14:textId="77777777" w:rsidR="005B36E1" w:rsidRPr="00AB3193" w:rsidRDefault="005B36E1" w:rsidP="00DA6924">
            <w:pPr>
              <w:spacing w:before="120" w:after="120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Placement End Date: </w:t>
            </w:r>
            <w:sdt>
              <w:sdtPr>
                <w:rPr>
                  <w:rFonts w:ascii="Calibri" w:hAnsi="Calibri" w:cs="Calibri"/>
                </w:rPr>
                <w:id w:val="-1882157036"/>
                <w:placeholder>
                  <w:docPart w:val="E7DC61CD935948798DE3B8EE9A5D824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AB3193">
                  <w:rPr>
                    <w:rFonts w:ascii="Calibri" w:hAnsi="Calibri" w:cs="Calibri"/>
                  </w:rPr>
                  <w:t>Click here to enter a date</w:t>
                </w:r>
              </w:sdtContent>
            </w:sdt>
          </w:p>
        </w:tc>
      </w:tr>
    </w:tbl>
    <w:p w14:paraId="762EC360" w14:textId="77777777" w:rsidR="005B36E1" w:rsidRPr="00AB3193" w:rsidRDefault="005B36E1" w:rsidP="005B36E1">
      <w:pPr>
        <w:rPr>
          <w:rFonts w:ascii="Calibri" w:hAnsi="Calibri" w:cs="Calibri"/>
          <w:szCs w:val="22"/>
          <w:lang w:val="en-AU"/>
        </w:rPr>
      </w:pPr>
    </w:p>
    <w:p w14:paraId="7B0A1FD9" w14:textId="77777777" w:rsidR="005B36E1" w:rsidRPr="00AB3193" w:rsidRDefault="005B36E1" w:rsidP="005B36E1">
      <w:pPr>
        <w:ind w:left="-851"/>
        <w:rPr>
          <w:rStyle w:val="Heading2Char"/>
          <w:rFonts w:ascii="Calibri" w:hAnsi="Calibri" w:cs="Calibri"/>
          <w:bCs/>
        </w:rPr>
      </w:pPr>
      <w:r w:rsidRPr="00AB3193">
        <w:rPr>
          <w:rStyle w:val="Heading2Char"/>
          <w:rFonts w:ascii="Calibri" w:hAnsi="Calibri" w:cs="Calibri"/>
          <w:bCs/>
        </w:rPr>
        <w:t xml:space="preserve">Interim Report: </w:t>
      </w:r>
    </w:p>
    <w:p w14:paraId="4E74D047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  <w:bookmarkStart w:id="0" w:name="_Hlk78137831"/>
    </w:p>
    <w:p w14:paraId="726704CA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This report is completed by the mentor(s) in discussion with the preservice teacher (PST) on completion of the first 5 days of the 10-day placement  </w:t>
      </w:r>
    </w:p>
    <w:p w14:paraId="752FA0C8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</w:p>
    <w:p w14:paraId="3F380BF9" w14:textId="77777777" w:rsidR="005B36E1" w:rsidRPr="00AB3193" w:rsidRDefault="005B36E1" w:rsidP="005B36E1">
      <w:pPr>
        <w:ind w:left="-851"/>
        <w:rPr>
          <w:rFonts w:ascii="Calibri" w:hAnsi="Calibri" w:cs="Calibri"/>
          <w:b/>
        </w:rPr>
      </w:pPr>
      <w:r w:rsidRPr="00AB3193">
        <w:rPr>
          <w:rFonts w:ascii="Calibri" w:hAnsi="Calibri" w:cs="Calibri"/>
          <w:b/>
        </w:rPr>
        <w:t>To return this form:</w:t>
      </w:r>
    </w:p>
    <w:p w14:paraId="643017E9" w14:textId="77777777" w:rsidR="005B36E1" w:rsidRPr="00AB3193" w:rsidRDefault="005B36E1" w:rsidP="005B36E1">
      <w:pPr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1: Preservice teacher uploads it to </w:t>
      </w:r>
      <w:proofErr w:type="spellStart"/>
      <w:r w:rsidRPr="00AB3193">
        <w:rPr>
          <w:rFonts w:ascii="Calibri" w:hAnsi="Calibri" w:cs="Calibri"/>
        </w:rPr>
        <w:t>Learnline</w:t>
      </w:r>
      <w:proofErr w:type="spellEnd"/>
      <w:r w:rsidRPr="00AB3193">
        <w:rPr>
          <w:rFonts w:ascii="Calibri" w:hAnsi="Calibri" w:cs="Calibri"/>
        </w:rPr>
        <w:t xml:space="preserve"> unit assignment submission point </w:t>
      </w:r>
    </w:p>
    <w:p w14:paraId="24123849" w14:textId="77777777" w:rsidR="005B36E1" w:rsidRPr="00AB3193" w:rsidRDefault="005B36E1" w:rsidP="005B36E1">
      <w:pPr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2: Preservice teacher emails it to </w:t>
      </w:r>
      <w:r w:rsidRPr="00AB3193">
        <w:rPr>
          <w:rFonts w:ascii="Calibri" w:hAnsi="Calibri" w:cs="Calibri"/>
          <w:b/>
          <w:bCs/>
        </w:rPr>
        <w:t>Unit Coordinator</w:t>
      </w:r>
      <w:r w:rsidRPr="00AB3193">
        <w:rPr>
          <w:rFonts w:ascii="Calibri" w:hAnsi="Calibri" w:cs="Calibri"/>
        </w:rPr>
        <w:t xml:space="preserve"> and cc’s mentor teacher(s)</w:t>
      </w:r>
    </w:p>
    <w:bookmarkEnd w:id="0"/>
    <w:p w14:paraId="6A061EE9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</w:p>
    <w:p w14:paraId="07DCBB0C" w14:textId="77777777" w:rsidR="005B36E1" w:rsidRPr="00AB3193" w:rsidRDefault="005B36E1" w:rsidP="005B36E1">
      <w:pPr>
        <w:ind w:left="-851"/>
        <w:rPr>
          <w:rFonts w:ascii="Calibri" w:hAnsi="Calibri" w:cs="Calibri"/>
          <w:b/>
        </w:rPr>
      </w:pPr>
      <w:r w:rsidRPr="00AB3193">
        <w:rPr>
          <w:rStyle w:val="Heading2Char"/>
          <w:rFonts w:ascii="Calibri" w:hAnsi="Calibri" w:cs="Calibri"/>
        </w:rPr>
        <w:t>Performance Ratings</w:t>
      </w:r>
    </w:p>
    <w:p w14:paraId="3A006C23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</w:p>
    <w:p w14:paraId="3D415E12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Performance ratings are determined by evidence observed and/or discussed of the PST’s knowledge, </w:t>
      </w:r>
      <w:proofErr w:type="gramStart"/>
      <w:r w:rsidRPr="00AB3193">
        <w:rPr>
          <w:rFonts w:ascii="Calibri" w:hAnsi="Calibri" w:cs="Calibri"/>
        </w:rPr>
        <w:t>skills</w:t>
      </w:r>
      <w:proofErr w:type="gramEnd"/>
      <w:r w:rsidRPr="00AB3193">
        <w:rPr>
          <w:rFonts w:ascii="Calibri" w:hAnsi="Calibri" w:cs="Calibri"/>
        </w:rPr>
        <w:t xml:space="preserve"> and practice at the Graduate Level of: </w:t>
      </w:r>
    </w:p>
    <w:p w14:paraId="0FC2ACD6" w14:textId="77777777" w:rsidR="005B36E1" w:rsidRPr="00AB3193" w:rsidRDefault="005B36E1" w:rsidP="005B36E1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" w:hAnsi="Calibri" w:cs="Calibri"/>
        </w:rPr>
      </w:pPr>
      <w:r w:rsidRPr="00AB3193">
        <w:rPr>
          <w:rFonts w:ascii="Calibri" w:eastAsia="Times New Roman" w:hAnsi="Calibri" w:cs="Calibri"/>
          <w:bCs/>
          <w:lang w:eastAsia="en-AU"/>
        </w:rPr>
        <w:t xml:space="preserve">Australian Children’s Education &amp; Care Quality Authority (ACECQA) Guidelines </w:t>
      </w:r>
    </w:p>
    <w:p w14:paraId="3A6D4E7B" w14:textId="77777777" w:rsidR="005B36E1" w:rsidRPr="00AB3193" w:rsidRDefault="005B36E1" w:rsidP="005B36E1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Australian Professional Standards for Teachers (APST) </w:t>
      </w:r>
    </w:p>
    <w:p w14:paraId="4B2AB84A" w14:textId="7B84A262" w:rsidR="005B36E1" w:rsidRPr="00B32426" w:rsidRDefault="005B36E1" w:rsidP="00B32426">
      <w:pPr>
        <w:ind w:left="-851"/>
        <w:rPr>
          <w:rStyle w:val="Heading2Char"/>
          <w:rFonts w:ascii="Calibri" w:hAnsi="Calibri" w:cs="Calibri"/>
          <w:b w:val="0"/>
          <w:sz w:val="22"/>
          <w:szCs w:val="24"/>
        </w:rPr>
      </w:pPr>
      <w:r w:rsidRPr="00AB3193">
        <w:rPr>
          <w:rFonts w:ascii="Calibri" w:hAnsi="Calibri" w:cs="Calibri"/>
        </w:rPr>
        <w:t xml:space="preserve">Whilst PSTs should strive to address and meet all APST focus areas, this unit’s academic and placement focus is on those indicated in </w:t>
      </w:r>
      <w:r w:rsidRPr="00AB3193">
        <w:rPr>
          <w:rFonts w:ascii="Calibri" w:hAnsi="Calibri" w:cs="Calibri"/>
          <w:b/>
        </w:rPr>
        <w:t>bold</w:t>
      </w:r>
      <w:r w:rsidRPr="00AB3193">
        <w:rPr>
          <w:rFonts w:ascii="Calibri" w:hAnsi="Calibri" w:cs="Calibri"/>
        </w:rPr>
        <w:t xml:space="preserve"> below.  PSTs need to be at a ‘satisfactory’, or ‘developing satisfactory’ performance level in all </w:t>
      </w:r>
      <w:r w:rsidRPr="00AB3193">
        <w:rPr>
          <w:rFonts w:ascii="Calibri" w:hAnsi="Calibri" w:cs="Calibri"/>
          <w:b/>
        </w:rPr>
        <w:t xml:space="preserve">bolded areas </w:t>
      </w:r>
      <w:r w:rsidRPr="00AB3193">
        <w:rPr>
          <w:rFonts w:ascii="Calibri" w:hAnsi="Calibri" w:cs="Calibri"/>
        </w:rPr>
        <w:t>to pass the placement.</w:t>
      </w:r>
    </w:p>
    <w:p w14:paraId="40ECC20E" w14:textId="77777777" w:rsidR="005B36E1" w:rsidRPr="00AB3193" w:rsidRDefault="005B36E1" w:rsidP="005B36E1">
      <w:pPr>
        <w:ind w:left="-851"/>
        <w:rPr>
          <w:rStyle w:val="Heading2Char"/>
          <w:rFonts w:ascii="Calibri" w:hAnsi="Calibri" w:cs="Calibri"/>
        </w:rPr>
      </w:pPr>
      <w:r w:rsidRPr="00AB3193">
        <w:rPr>
          <w:rStyle w:val="Heading2Char"/>
          <w:rFonts w:ascii="Calibri" w:hAnsi="Calibri" w:cs="Calibri"/>
        </w:rPr>
        <w:lastRenderedPageBreak/>
        <w:t>Performance Rating Guide</w:t>
      </w:r>
    </w:p>
    <w:p w14:paraId="55DD5E63" w14:textId="77777777" w:rsidR="005B36E1" w:rsidRPr="00AB3193" w:rsidRDefault="005B36E1" w:rsidP="005B36E1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" w:hAnsi="Calibri" w:cs="Calibri"/>
        </w:rPr>
      </w:pPr>
      <w:r w:rsidRPr="00AB3193">
        <w:rPr>
          <w:rFonts w:ascii="Calibri" w:hAnsi="Calibri" w:cs="Calibri"/>
          <w:b/>
        </w:rPr>
        <w:t>Satisfactory:</w:t>
      </w:r>
      <w:r w:rsidRPr="00AB3193">
        <w:rPr>
          <w:rFonts w:ascii="Calibri" w:hAnsi="Calibri" w:cs="Calibri"/>
        </w:rPr>
        <w:t xml:space="preserve"> PST has demonstrated clear evidence on several occasions.</w:t>
      </w:r>
    </w:p>
    <w:p w14:paraId="287AEADC" w14:textId="77777777" w:rsidR="005B36E1" w:rsidRPr="00AB3193" w:rsidRDefault="005B36E1" w:rsidP="005B36E1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" w:hAnsi="Calibri" w:cs="Calibri"/>
        </w:rPr>
      </w:pPr>
      <w:r w:rsidRPr="00AB3193">
        <w:rPr>
          <w:rFonts w:ascii="Calibri" w:hAnsi="Calibri" w:cs="Calibri"/>
          <w:b/>
        </w:rPr>
        <w:t>Developing Satisfactory:</w:t>
      </w:r>
      <w:r w:rsidRPr="00AB3193">
        <w:rPr>
          <w:rFonts w:ascii="Calibri" w:hAnsi="Calibri" w:cs="Calibri"/>
        </w:rPr>
        <w:t xml:space="preserve"> PST has demonstrated incomplete and/or occasional evidence.</w:t>
      </w:r>
    </w:p>
    <w:p w14:paraId="0E90CD2C" w14:textId="77777777" w:rsidR="005B36E1" w:rsidRPr="00AB3193" w:rsidRDefault="005B36E1" w:rsidP="005B36E1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" w:hAnsi="Calibri" w:cs="Calibri"/>
        </w:rPr>
      </w:pPr>
      <w:r w:rsidRPr="00AB3193">
        <w:rPr>
          <w:rFonts w:ascii="Calibri" w:hAnsi="Calibri" w:cs="Calibri"/>
          <w:b/>
        </w:rPr>
        <w:t>Limited Opportunities:</w:t>
      </w:r>
      <w:r w:rsidRPr="00AB3193">
        <w:rPr>
          <w:rFonts w:ascii="Calibri" w:hAnsi="Calibri" w:cs="Calibri"/>
        </w:rPr>
        <w:t xml:space="preserve"> PST has not had opportunity to demonstrate evidence.  NB if this is a required focus area (bold below), opportunities need to be provided.</w:t>
      </w:r>
    </w:p>
    <w:p w14:paraId="641BBCE4" w14:textId="77777777" w:rsidR="005B36E1" w:rsidRPr="00AB3193" w:rsidRDefault="005B36E1" w:rsidP="005B36E1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" w:hAnsi="Calibri" w:cs="Calibri"/>
        </w:rPr>
      </w:pPr>
      <w:r w:rsidRPr="00AB3193">
        <w:rPr>
          <w:rFonts w:ascii="Calibri" w:hAnsi="Calibri" w:cs="Calibri"/>
          <w:b/>
        </w:rPr>
        <w:t>Unsatisfactory:</w:t>
      </w:r>
      <w:r w:rsidRPr="00AB3193">
        <w:rPr>
          <w:rFonts w:ascii="Calibri" w:hAnsi="Calibri" w:cs="Calibri"/>
        </w:rPr>
        <w:t xml:space="preserve"> PST has not yet demonstrated evidence of the </w:t>
      </w:r>
      <w:r w:rsidRPr="00AB3193">
        <w:rPr>
          <w:rFonts w:ascii="Calibri" w:hAnsi="Calibri" w:cs="Calibri"/>
          <w:b/>
          <w:bCs/>
        </w:rPr>
        <w:t>bolded focus area</w:t>
      </w:r>
      <w:r w:rsidRPr="00AB3193">
        <w:rPr>
          <w:rFonts w:ascii="Calibri" w:hAnsi="Calibri" w:cs="Calibri"/>
        </w:rPr>
        <w:t xml:space="preserve"> descriptor despite mentor feedback, scaffolding and </w:t>
      </w:r>
      <w:r w:rsidRPr="00AB3193">
        <w:rPr>
          <w:rFonts w:ascii="Calibri" w:hAnsi="Calibri" w:cs="Calibri"/>
          <w:b/>
        </w:rPr>
        <w:t>targeted support</w:t>
      </w:r>
      <w:r w:rsidRPr="00AB3193">
        <w:rPr>
          <w:rFonts w:ascii="Calibri" w:hAnsi="Calibri" w:cs="Calibri"/>
        </w:rPr>
        <w:t>.</w:t>
      </w:r>
    </w:p>
    <w:p w14:paraId="172A619B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  <w:r w:rsidRPr="00AB3193">
        <w:rPr>
          <w:rStyle w:val="Heading2Char"/>
          <w:rFonts w:ascii="Calibri" w:hAnsi="Calibri" w:cs="Calibri"/>
        </w:rPr>
        <w:t xml:space="preserve">Targeted Support </w:t>
      </w:r>
    </w:p>
    <w:p w14:paraId="4FEF2491" w14:textId="77777777" w:rsidR="005B36E1" w:rsidRPr="00AB3193" w:rsidRDefault="005B36E1" w:rsidP="005B36E1">
      <w:pPr>
        <w:ind w:left="-851"/>
        <w:rPr>
          <w:rFonts w:ascii="Calibri" w:hAnsi="Calibri" w:cs="Calibri"/>
        </w:rPr>
      </w:pPr>
    </w:p>
    <w:p w14:paraId="4BA4390E" w14:textId="5E440415" w:rsidR="005B36E1" w:rsidRDefault="005B36E1" w:rsidP="004101E8">
      <w:pPr>
        <w:ind w:left="-851"/>
        <w:rPr>
          <w:rFonts w:ascii="Calibri" w:hAnsi="Calibri" w:cs="Calibri"/>
        </w:rPr>
      </w:pPr>
      <w:r w:rsidRPr="00AB3193">
        <w:rPr>
          <w:rFonts w:ascii="Calibri" w:hAnsi="Calibri" w:cs="Calibri"/>
        </w:rPr>
        <w:t xml:space="preserve">If one or more </w:t>
      </w:r>
      <w:r w:rsidRPr="00AB3193">
        <w:rPr>
          <w:rFonts w:ascii="Calibri" w:hAnsi="Calibri" w:cs="Calibri"/>
          <w:b/>
          <w:bCs/>
        </w:rPr>
        <w:t>bolded areas</w:t>
      </w:r>
      <w:r w:rsidRPr="00AB3193">
        <w:rPr>
          <w:rFonts w:ascii="Calibri" w:hAnsi="Calibri" w:cs="Calibri"/>
        </w:rPr>
        <w:t xml:space="preserve"> is rated ‘unsatisfactory’ or ‘limited opportunities’ the CDU </w:t>
      </w:r>
      <w:r w:rsidRPr="00AB3193">
        <w:rPr>
          <w:rFonts w:ascii="Calibri" w:hAnsi="Calibri" w:cs="Calibri"/>
          <w:b/>
          <w:bCs/>
        </w:rPr>
        <w:t>targeted support plan</w:t>
      </w:r>
      <w:r w:rsidRPr="00AB3193">
        <w:rPr>
          <w:rFonts w:ascii="Calibri" w:hAnsi="Calibri" w:cs="Calibri"/>
        </w:rPr>
        <w:t xml:space="preserve"> must be implemented </w:t>
      </w:r>
      <w:r w:rsidRPr="00AB3193">
        <w:rPr>
          <w:rFonts w:ascii="Calibri" w:hAnsi="Calibri" w:cs="Calibri"/>
          <w:b/>
          <w:bCs/>
        </w:rPr>
        <w:t xml:space="preserve">before the final report is completed. </w:t>
      </w:r>
      <w:r w:rsidRPr="00AB3193">
        <w:rPr>
          <w:rFonts w:ascii="Calibri" w:hAnsi="Calibri" w:cs="Calibri"/>
        </w:rPr>
        <w:t xml:space="preserve">The </w:t>
      </w:r>
      <w:r w:rsidRPr="00AB3193">
        <w:rPr>
          <w:rFonts w:ascii="Calibri" w:hAnsi="Calibri" w:cs="Calibri"/>
          <w:b/>
          <w:bCs/>
        </w:rPr>
        <w:t>Unit Coordinator</w:t>
      </w:r>
      <w:r w:rsidRPr="00AB3193">
        <w:rPr>
          <w:rFonts w:ascii="Calibri" w:hAnsi="Calibri" w:cs="Calibri"/>
        </w:rPr>
        <w:t xml:space="preserve"> can provide support in implementing the targeted support plan or respond to any questions or concerns of the PST or mentor teacher.  </w:t>
      </w:r>
    </w:p>
    <w:p w14:paraId="725D7244" w14:textId="77777777" w:rsidR="004101E8" w:rsidRPr="004101E8" w:rsidRDefault="004101E8" w:rsidP="004101E8">
      <w:pPr>
        <w:ind w:left="-851"/>
        <w:rPr>
          <w:rFonts w:ascii="Calibri" w:hAnsi="Calibri" w:cs="Calibri"/>
        </w:rPr>
      </w:pPr>
    </w:p>
    <w:p w14:paraId="55117AFE" w14:textId="77777777" w:rsidR="005B36E1" w:rsidRPr="00AB3193" w:rsidRDefault="005B36E1" w:rsidP="005B36E1">
      <w:pPr>
        <w:pStyle w:val="Heading2"/>
        <w:rPr>
          <w:rFonts w:ascii="Calibri" w:hAnsi="Calibri" w:cs="Calibri"/>
        </w:rPr>
      </w:pPr>
      <w:r w:rsidRPr="00AB3193">
        <w:rPr>
          <w:rFonts w:ascii="Calibri" w:hAnsi="Calibri" w:cs="Calibri"/>
        </w:rPr>
        <w:t>Complete the following for EC students only (pre-school placements) </w:t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2835"/>
      </w:tblGrid>
      <w:tr w:rsidR="005B36E1" w:rsidRPr="00AB3193" w14:paraId="6D117BE8" w14:textId="77777777" w:rsidTr="000511DC">
        <w:tc>
          <w:tcPr>
            <w:tcW w:w="1418" w:type="dxa"/>
            <w:shd w:val="clear" w:color="auto" w:fill="E2F5EA" w:themeFill="accent5" w:themeFillTint="33"/>
            <w:vAlign w:val="center"/>
          </w:tcPr>
          <w:p w14:paraId="1AA83A8B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color w:val="auto"/>
              </w:rPr>
              <w:t>DOMAIN</w:t>
            </w:r>
          </w:p>
        </w:tc>
        <w:tc>
          <w:tcPr>
            <w:tcW w:w="6379" w:type="dxa"/>
            <w:shd w:val="clear" w:color="auto" w:fill="E2F5EA" w:themeFill="accent5" w:themeFillTint="33"/>
            <w:vAlign w:val="center"/>
          </w:tcPr>
          <w:p w14:paraId="42DA98EC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 ACECQA QUALITY AREAS</w:t>
            </w:r>
          </w:p>
        </w:tc>
        <w:tc>
          <w:tcPr>
            <w:tcW w:w="2835" w:type="dxa"/>
            <w:shd w:val="clear" w:color="auto" w:fill="E2F5EA" w:themeFill="accent5" w:themeFillTint="33"/>
            <w:vAlign w:val="center"/>
          </w:tcPr>
          <w:p w14:paraId="572978F0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PERFORMANCE RATING</w:t>
            </w:r>
          </w:p>
        </w:tc>
      </w:tr>
      <w:tr w:rsidR="005B36E1" w:rsidRPr="00AB3193" w14:paraId="5F936AF7" w14:textId="77777777" w:rsidTr="000511DC">
        <w:tc>
          <w:tcPr>
            <w:tcW w:w="10632" w:type="dxa"/>
            <w:gridSpan w:val="3"/>
            <w:shd w:val="clear" w:color="auto" w:fill="E2F5EA" w:themeFill="accent5" w:themeFillTint="33"/>
            <w:vAlign w:val="center"/>
          </w:tcPr>
          <w:p w14:paraId="52CB62A0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bCs/>
                <w:color w:val="auto"/>
              </w:rPr>
              <w:t xml:space="preserve">Select from: </w:t>
            </w:r>
            <w:r w:rsidRPr="00AB3193">
              <w:rPr>
                <w:rFonts w:ascii="Calibri" w:hAnsi="Calibri" w:cs="Calibr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5500"/>
        <w:gridCol w:w="2816"/>
      </w:tblGrid>
      <w:tr w:rsidR="000511DC" w:rsidRPr="00AB3193" w14:paraId="522DCF97" w14:textId="77777777" w:rsidTr="000511DC">
        <w:trPr>
          <w:trHeight w:val="46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7B7394" w14:textId="77777777" w:rsidR="000511DC" w:rsidRPr="00AB3193" w:rsidRDefault="000511DC" w:rsidP="000511DC">
            <w:pPr>
              <w:spacing w:before="100" w:beforeAutospacing="1" w:after="100" w:afterAutospacing="1"/>
              <w:ind w:left="13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GB" w:eastAsia="en-GB"/>
              </w:rPr>
              <w:t>Family and community contexts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: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0DB32E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1676147435"/>
            <w:placeholder>
              <w:docPart w:val="BB83FCDE3C7C4A5FA8CFEB48EFBF68A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49FD151" w14:textId="30DBED8C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43E66CDA" w14:textId="77777777" w:rsidTr="000511DC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1B26A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66F31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1773668664"/>
            <w:placeholder>
              <w:docPart w:val="954C83DC86814066A269802EB04C38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00466BF" w14:textId="013CC012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7F12EAD" w14:textId="77777777" w:rsidTr="000511D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EABB4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1EFFC3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Culture, </w:t>
            </w:r>
            <w:proofErr w:type="gramStart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diversity</w:t>
            </w:r>
            <w:proofErr w:type="gramEnd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 and inclusion </w:t>
            </w:r>
          </w:p>
        </w:tc>
        <w:sdt>
          <w:sdtPr>
            <w:rPr>
              <w:rFonts w:ascii="Calibri Light" w:hAnsi="Calibri Light" w:cs="Calibri Light"/>
            </w:rPr>
            <w:id w:val="1833559201"/>
            <w:placeholder>
              <w:docPart w:val="E9B602CD99834E18A5E3C6B1C67BFA5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946B095" w14:textId="33B034A7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30582974" w14:textId="77777777" w:rsidTr="000511DC">
        <w:trPr>
          <w:trHeight w:val="570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A9887ED" w14:textId="77777777" w:rsidR="000511DC" w:rsidRPr="00AB3193" w:rsidRDefault="000511DC" w:rsidP="000511DC">
            <w:pPr>
              <w:spacing w:before="100" w:beforeAutospacing="1" w:after="100" w:afterAutospacing="1"/>
              <w:ind w:left="135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GB" w:eastAsia="en-GB"/>
              </w:rPr>
              <w:t>Education and curriculum studies 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A36A36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1674291491"/>
            <w:placeholder>
              <w:docPart w:val="BB46B19F14BB4038B1406FBE21C15B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02E6EAA" w14:textId="7AFFC759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A1C0A4F" w14:textId="77777777" w:rsidTr="000511D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3B1BB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A3D7E9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2119791519"/>
            <w:placeholder>
              <w:docPart w:val="D6BE93A34C57403599680697CDA18F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F9ECC9B" w14:textId="73F1F11A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D2E19E2" w14:textId="77777777" w:rsidTr="000511DC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C454CA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F585EE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Curriculum planning, </w:t>
            </w:r>
            <w:proofErr w:type="gramStart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programming</w:t>
            </w:r>
            <w:proofErr w:type="gramEnd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 and evaluation </w:t>
            </w:r>
          </w:p>
        </w:tc>
        <w:sdt>
          <w:sdtPr>
            <w:rPr>
              <w:rFonts w:ascii="Calibri Light" w:hAnsi="Calibri Light" w:cs="Calibri Light"/>
            </w:rPr>
            <w:id w:val="1139842590"/>
            <w:placeholder>
              <w:docPart w:val="09406287FD9F41BE89A761C6681081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41FA5F3" w14:textId="26C07618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3CAEFAD" w14:textId="77777777" w:rsidTr="000511DC">
        <w:trPr>
          <w:trHeight w:val="525"/>
        </w:trPr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CA3B095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BA0C2B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Learning, </w:t>
            </w:r>
            <w:proofErr w:type="gramStart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development</w:t>
            </w:r>
            <w:proofErr w:type="gramEnd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 xml:space="preserve"> and care </w:t>
            </w:r>
          </w:p>
        </w:tc>
        <w:sdt>
          <w:sdtPr>
            <w:rPr>
              <w:rFonts w:ascii="Calibri Light" w:hAnsi="Calibri Light" w:cs="Calibri Light"/>
            </w:rPr>
            <w:id w:val="794572280"/>
            <w:placeholder>
              <w:docPart w:val="EBDE5AD9CEB74D3C8A29EBD1FD0407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271D37B" w14:textId="5BEA2354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06273FC" w14:textId="77777777" w:rsidTr="000511DC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59791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875EDD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1400942267"/>
            <w:placeholder>
              <w:docPart w:val="352595A5655841638C3C746FC506210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E4F399F" w14:textId="4F9C8890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858D1E6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08619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95A06D" w14:textId="77777777" w:rsidR="000511DC" w:rsidRPr="00AB3193" w:rsidRDefault="000511DC" w:rsidP="000511DC">
            <w:pPr>
              <w:spacing w:before="100" w:beforeAutospacing="1" w:after="100" w:afterAutospacing="1"/>
              <w:ind w:left="27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-1486240841"/>
            <w:placeholder>
              <w:docPart w:val="62EF2862D86F4362A9F6A216722337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F3827BA" w14:textId="505E4E6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493D3B5A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7961C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A83D52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Child health,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wellbeing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safety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53390508"/>
            <w:placeholder>
              <w:docPart w:val="973FDD452BE04C5CBEE72CB4041BFF8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2455791" w14:textId="106C7D76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332B21C4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1AD831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E4AA3E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Early intervention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07008247"/>
            <w:placeholder>
              <w:docPart w:val="DF6838B001664F7989FF575A45C5922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463C936" w14:textId="405FE5C6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B232AB4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BB2D81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CD6469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Diversity,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difference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inclusivity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91601742"/>
            <w:placeholder>
              <w:docPart w:val="BB1D0A93EFDF4AC9A5D8E7A9D12F6B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591F2F9" w14:textId="1E9784B9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27E0014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9F29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4D45DC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Learners with special needs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11457552"/>
            <w:placeholder>
              <w:docPart w:val="7DBD0273FDD84B979A2B297A67F968F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A7DADB6" w14:textId="2B3CFABF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2998611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D5B464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7631DA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Transitions and continuity of learning (incl transition to school)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46157827"/>
            <w:placeholder>
              <w:docPart w:val="70E7893CCB274F7C9DBCDD500A2F28B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4635AA7" w14:textId="2851F064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E9B91BA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B92C5E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7E517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Play based pedagogies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45946373"/>
            <w:placeholder>
              <w:docPart w:val="FE90740146974D58BEB4C4DF1A362DA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34CA67A" w14:textId="65F93B5A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75C094AE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326CB5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8110F4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Guiding behaviour / engaging young learners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13205334"/>
            <w:placeholder>
              <w:docPart w:val="91EA5F201B3648628DDC07ABB9F6980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0743922" w14:textId="4B465C55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59B0252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14D46A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5D46D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Children with diverse needs and backgrounds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20382709"/>
            <w:placeholder>
              <w:docPart w:val="02FFFE2A12094D449A47E47924E0DB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053456C" w14:textId="19111A11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A278D3D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B4E59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7ED73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Working with children who speak languages other than English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42068665"/>
            <w:placeholder>
              <w:docPart w:val="D4F41C6D2B214E5980D4A5A4385A5F5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ABD45B2" w14:textId="5293A91C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528A476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623341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551323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Contemporary society and pedagogy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27120742"/>
            <w:placeholder>
              <w:docPart w:val="7757E69D3CE447FB8EAF54A2F7E87A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ECC0D58" w14:textId="624975CE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49E7EA40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A253F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B3CEAF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Advocacy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33287280"/>
            <w:placeholder>
              <w:docPart w:val="C8712762A1824B95A344C71885FA5C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50CDF86" w14:textId="7CA00436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310B647D" w14:textId="77777777" w:rsidTr="000511DC">
        <w:trPr>
          <w:trHeight w:val="5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12798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CD3FE8" w14:textId="77777777" w:rsidR="000511DC" w:rsidRPr="00AB3193" w:rsidRDefault="000511DC" w:rsidP="000511DC">
            <w:pPr>
              <w:spacing w:before="100" w:beforeAutospacing="1" w:after="100" w:afterAutospacing="1"/>
              <w:ind w:left="6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Contemporary theories and practice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30978317"/>
            <w:placeholder>
              <w:docPart w:val="165D4B929B9047F59A668CEFE66CB89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81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9197788" w14:textId="59D5F2C1" w:rsidR="000511DC" w:rsidRPr="00AB3193" w:rsidRDefault="000511DC" w:rsidP="000511DC">
                <w:pPr>
                  <w:spacing w:before="100" w:beforeAutospacing="1" w:after="100" w:afterAutospacing="1"/>
                  <w:ind w:left="270"/>
                  <w:textAlignment w:val="baseline"/>
                  <w:rPr>
                    <w:rFonts w:ascii="Calibri" w:eastAsia="Times New Roman" w:hAnsi="Calibri" w:cs="Calibri"/>
                    <w:color w:val="000000"/>
                    <w:sz w:val="24"/>
                    <w:lang w:val="en-GB" w:eastAsia="en-GB"/>
                  </w:rPr>
                </w:pPr>
                <w:r w:rsidRPr="00064DE8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11F2650F" w14:textId="77777777" w:rsidR="006E6F10" w:rsidRDefault="006E6F10" w:rsidP="005B36E1">
      <w:pPr>
        <w:pStyle w:val="Heading2"/>
        <w:rPr>
          <w:rFonts w:ascii="Calibri" w:hAnsi="Calibri" w:cs="Calibri"/>
        </w:rPr>
      </w:pPr>
    </w:p>
    <w:p w14:paraId="1D1ADF36" w14:textId="7600A622" w:rsidR="005B36E1" w:rsidRPr="00AB3193" w:rsidRDefault="005B36E1" w:rsidP="005B36E1">
      <w:pPr>
        <w:pStyle w:val="Heading2"/>
        <w:rPr>
          <w:rFonts w:ascii="Calibri" w:hAnsi="Calibri" w:cs="Calibri"/>
        </w:rPr>
      </w:pPr>
      <w:r w:rsidRPr="00AB3193">
        <w:rPr>
          <w:rFonts w:ascii="Calibri" w:hAnsi="Calibri" w:cs="Calibri"/>
        </w:rPr>
        <w:t>Complete the following for EC/Primary/Secondary students</w:t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5B36E1" w:rsidRPr="00AB3193" w14:paraId="06F4C082" w14:textId="77777777" w:rsidTr="00DA6924">
        <w:tc>
          <w:tcPr>
            <w:tcW w:w="1418" w:type="dxa"/>
            <w:shd w:val="clear" w:color="auto" w:fill="ECF5FB" w:themeFill="accent4" w:themeFillTint="33"/>
            <w:vAlign w:val="center"/>
          </w:tcPr>
          <w:p w14:paraId="2AF1DF41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  <w:r w:rsidRPr="00AB3193">
              <w:rPr>
                <w:rFonts w:ascii="Calibri" w:hAnsi="Calibri" w:cs="Calibr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1C0E82C7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73BBCEAD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AB3193">
              <w:rPr>
                <w:rFonts w:ascii="Calibri" w:hAnsi="Calibri" w:cs="Calibri"/>
                <w:b/>
              </w:rPr>
              <w:t>PERFORMANCE RATING</w:t>
            </w:r>
          </w:p>
        </w:tc>
      </w:tr>
      <w:tr w:rsidR="005B36E1" w:rsidRPr="00AB3193" w14:paraId="225E1AAC" w14:textId="77777777" w:rsidTr="00DA6924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7689DFDD" w14:textId="77777777" w:rsidR="005B36E1" w:rsidRPr="00AB3193" w:rsidRDefault="005B36E1" w:rsidP="00DA6924">
            <w:pPr>
              <w:spacing w:before="60" w:after="6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B3193">
              <w:rPr>
                <w:rFonts w:ascii="Calibri" w:hAnsi="Calibri" w:cs="Calibri"/>
                <w:b/>
                <w:bCs/>
                <w:color w:val="auto"/>
              </w:rPr>
              <w:t xml:space="preserve">Select from: </w:t>
            </w:r>
            <w:r w:rsidRPr="00AB3193">
              <w:rPr>
                <w:rFonts w:ascii="Calibri" w:hAnsi="Calibri" w:cs="Calibr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0511DC" w:rsidRPr="00AB3193" w14:paraId="4CEC07A8" w14:textId="77777777" w:rsidTr="00F853C9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31F5DB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0AB17CF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5614089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Know students and how they learn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A622B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1.1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4F93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73219638"/>
            <w:placeholder>
              <w:docPart w:val="679261514FF3468DB8D24D919DA4CC8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3CA8F66" w14:textId="1025A2E4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3EC67D87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E9C70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43772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00A8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63727347"/>
            <w:placeholder>
              <w:docPart w:val="3D09E27302AD4100828156FACD04212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5A179B3" w14:textId="75B6E8F0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348F5C7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A720B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5ED3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1.3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9E29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096055457"/>
            <w:placeholder>
              <w:docPart w:val="3962CC8C291C42DAB4696D2F650BDC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7A6C10E" w14:textId="10C5F076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C5E8912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995E7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8AB1E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1.4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95C7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97229310"/>
            <w:placeholder>
              <w:docPart w:val="F51FBF021C4F4732AE992954E9238E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73D0E68" w14:textId="2614FC1E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E7072E7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D307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9E0B0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1.5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2D790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333068868"/>
            <w:placeholder>
              <w:docPart w:val="A61B10BDD6594C859E972ADFEECDD99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D89117A" w14:textId="13980386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2E2E434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4CBE2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E46E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1.6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33401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11082501"/>
            <w:placeholder>
              <w:docPart w:val="43C5A34AFB2D408881C8732E83A9C1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52FB942" w14:textId="0250E1B9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B0D308A" w14:textId="77777777" w:rsidTr="00F853C9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5986D0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3695D74B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Know the content and how to teach it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12A2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A955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77369172"/>
            <w:placeholder>
              <w:docPart w:val="485C864A896C405FB9313870428D743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8F145BD" w14:textId="3A0EAF1B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1ACADB2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BDF8B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BC74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693C06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24874679"/>
            <w:placeholder>
              <w:docPart w:val="72C956BAC0814FABA3B889D505C8DC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F30795C" w14:textId="180406DA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1D0B227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902F19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BBD1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41A7C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78191841"/>
            <w:placeholder>
              <w:docPart w:val="3B49488D6B52404C88EE95A53245CD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FCEF66E" w14:textId="0841340A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92935D9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4F53FD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5F83C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2.4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10226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languages.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0616711"/>
            <w:placeholder>
              <w:docPart w:val="E08999EFD80A4760BA48A0B4FE7753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A5C11F1" w14:textId="128CFC5C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89E1C21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3AF54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A2021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2.5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F5A26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47721273"/>
            <w:placeholder>
              <w:docPart w:val="7678FB8EB6D04FD0BE845B16C8BEEB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121436" w14:textId="52D837D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A9707F3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A06E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717B1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2.6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4CA5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38154869"/>
            <w:placeholder>
              <w:docPart w:val="7A5F5B81437A42B99AAE1458FAE41F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1C3AB7F" w14:textId="3B526EF5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5C90F19" w14:textId="77777777" w:rsidTr="00F853C9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189C7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4E375AFE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AB35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AEEE1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90455731"/>
            <w:placeholder>
              <w:docPart w:val="DF3409B242A8416F9805EB85D1BAF5E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F1C2C1" w14:textId="53A95F0C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3A4E1EC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519A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5423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9A35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02937762"/>
            <w:placeholder>
              <w:docPart w:val="F05487C173F9419583C80E0C67336C3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14D7597" w14:textId="53418883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2E71520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BD9D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056B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CAC82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05995759"/>
            <w:placeholder>
              <w:docPart w:val="247D10EE027A4A1FB8843D46C3FBABB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1A2F03C" w14:textId="6D65F77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28AC611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2329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C572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A91E4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40686282"/>
            <w:placeholder>
              <w:docPart w:val="E9FE4677AD0B451DAF9747C18320B3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9FB8E31" w14:textId="4388E59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787BACD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D52F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4B0F0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4AD8B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98418693"/>
            <w:placeholder>
              <w:docPart w:val="71A0E580F2A848828080F0A589A3F3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5429CD6" w14:textId="47F080EE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7DA6359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6041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7DA5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3.6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042B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56918144"/>
            <w:placeholder>
              <w:docPart w:val="ADD7020B96CF41558598541EDB4A45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BBB9F9" w14:textId="2E410926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7BC1B50" w14:textId="77777777" w:rsidTr="00F853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21F14C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2D1A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1630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68932518"/>
            <w:placeholder>
              <w:docPart w:val="21500AA06A8240529F6214DAA1A66C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B611DAB" w14:textId="48EB4B0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2BD2477" w14:textId="77777777" w:rsidTr="00F853C9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709F02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0990EC7E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D4C4F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4.1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F51E7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440909925"/>
            <w:placeholder>
              <w:docPart w:val="EF1FF839F9CD46CCB8F1F7473A554B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9E4B58" w14:textId="38971B35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A087EE3" w14:textId="77777777" w:rsidTr="00F853C9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CDD9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DED6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4.2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A6D4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85099892"/>
            <w:placeholder>
              <w:docPart w:val="AD6B4E4EEAAD415F8BB70716FCF10DC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FD002CF" w14:textId="58443715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317C510" w14:textId="77777777" w:rsidTr="00F853C9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8B371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8BBE2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4.3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CB20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88406257"/>
            <w:placeholder>
              <w:docPart w:val="E5F5F92F68364F8A80179B1E664E04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E6AA16" w14:textId="51C84BB7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72ABC9C" w14:textId="77777777" w:rsidTr="00F853C9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FE40F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CE6D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4.4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00CCAE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9698277"/>
            <w:placeholder>
              <w:docPart w:val="1CF1B5DA6E6845F88FC491E62C3A86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EB8EB60" w14:textId="7586F806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C28EC17" w14:textId="77777777" w:rsidTr="00F853C9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27487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D404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89AF9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96867110"/>
            <w:placeholder>
              <w:docPart w:val="58D01F8418A849A9812C45B5F9255B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D8E0380" w14:textId="19471363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160F5E19" w14:textId="77777777" w:rsidTr="00F853C9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8F5F6BC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3F0775F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5859C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3755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72859956"/>
            <w:placeholder>
              <w:docPart w:val="6D89C039F4FE4412B60CC93CAA039A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559188C" w14:textId="54C31825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1481AE9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9912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1E46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4F4F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84796425"/>
            <w:placeholder>
              <w:docPart w:val="38AF672F3BBE4D818E1BFAD85EF57E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1B6EA53" w14:textId="77389002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09BD5AF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D55A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BE5E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06B0C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79109343"/>
            <w:placeholder>
              <w:docPart w:val="D8110D8C66964A2DBD8A25F0E65C61A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A977CCF" w14:textId="0A7907B3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7F4368EC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617529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896E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5.4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15903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21266375"/>
            <w:placeholder>
              <w:docPart w:val="EB5A35A1725947B3A0ACFBA4945D3A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06073B3" w14:textId="68AB91BA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C7CD8EF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D3033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F082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5.5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783156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46991060"/>
            <w:placeholder>
              <w:docPart w:val="E1D2037417AD4608B08E2B5966F8924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D096538" w14:textId="467C7891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52B4A5F6" w14:textId="77777777" w:rsidTr="00F853C9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9AF62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6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4FE23240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Engage in professional learning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E934C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5A07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325319102"/>
            <w:placeholder>
              <w:docPart w:val="2CF857AAE0124D6EBAC6B9D35A28A93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EFA484E" w14:textId="601DC3EE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6C842ED8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FAF19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D3F0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6.2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7CD93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02781720"/>
            <w:placeholder>
              <w:docPart w:val="C908A9FF180344DE9C04084877B3E27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467F08" w14:textId="39AEC9B2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7B6BEA5B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6059D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2164D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6.3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E5FA3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77226555"/>
            <w:placeholder>
              <w:docPart w:val="B8C04F347A564F72AA26B63B0DA3FB1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3D7DDFC" w14:textId="55BBBB30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067986CC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0A8EC8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473E3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E8E3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58256508"/>
            <w:placeholder>
              <w:docPart w:val="E94906C7EA954DE3B82EF95C5944DC7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931AD7" w14:textId="2D29C2D7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423E45C" w14:textId="77777777" w:rsidTr="00F853C9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34E7AB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2BA887B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7B6BC71A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C23D28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12C87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16279938"/>
            <w:placeholder>
              <w:docPart w:val="EC66E90BFAE8488CA39974593D48A8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0620C5" w14:textId="1CFFB0B8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2ABB6F10" w14:textId="77777777" w:rsidTr="00F853C9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C5925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48B00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55F6E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57640879"/>
            <w:placeholder>
              <w:docPart w:val="C220A97B61234BF8ADE69124BD2A511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5AAF666" w14:textId="64F59973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7F778B09" w14:textId="77777777" w:rsidTr="00F853C9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081A4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A5FB2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7.3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5617E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15838469"/>
            <w:placeholder>
              <w:docPart w:val="FCC41343DD8142268AE709656E6ABE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1DF52C7" w14:textId="345DEC89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0511DC" w:rsidRPr="00AB3193" w14:paraId="71908594" w14:textId="77777777" w:rsidTr="00F853C9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DC3F1" w14:textId="77777777" w:rsidR="000511DC" w:rsidRPr="00AB3193" w:rsidRDefault="000511DC" w:rsidP="000511DC">
            <w:pPr>
              <w:rPr>
                <w:rFonts w:ascii="Calibri" w:eastAsia="Times New Roman" w:hAnsi="Calibri" w:cs="Calibr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F2CF24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7.4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162B5" w14:textId="77777777" w:rsidR="000511DC" w:rsidRPr="00AB3193" w:rsidRDefault="000511DC" w:rsidP="000511D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33860563"/>
            <w:placeholder>
              <w:docPart w:val="0C80A80E5CF94E398D86AB102EFAF6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34904B" w14:textId="0C8050F5" w:rsidR="000511DC" w:rsidRPr="00AB3193" w:rsidRDefault="000511DC" w:rsidP="000511DC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4858B9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5061742D" w14:textId="77777777" w:rsidR="005B36E1" w:rsidRPr="00AB3193" w:rsidRDefault="005B36E1" w:rsidP="005B36E1">
      <w:pPr>
        <w:spacing w:before="100" w:beforeAutospacing="1" w:after="100" w:afterAutospacing="1"/>
        <w:textAlignment w:val="baseline"/>
        <w:rPr>
          <w:rFonts w:ascii="Calibri" w:eastAsia="Times New Roman" w:hAnsi="Calibri" w:cs="Calibri"/>
          <w:color w:val="auto"/>
          <w:sz w:val="24"/>
          <w:lang w:val="en-GB" w:eastAsia="en-GB"/>
        </w:rPr>
      </w:pPr>
    </w:p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6"/>
        <w:gridCol w:w="5517"/>
      </w:tblGrid>
      <w:tr w:rsidR="005B36E1" w:rsidRPr="00AB3193" w14:paraId="5DD5EA4F" w14:textId="77777777" w:rsidTr="006E6F10">
        <w:trPr>
          <w:trHeight w:val="555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2D477" w14:textId="77777777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FF0000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val="en-AU" w:eastAsia="en-GB"/>
              </w:rPr>
              <w:t>Interim Grade</w:t>
            </w:r>
            <w:r w:rsidRPr="00AB3193">
              <w:rPr>
                <w:rFonts w:ascii="Calibri" w:eastAsia="Times New Roman" w:hAnsi="Calibri" w:cs="Calibri"/>
                <w:color w:val="FF0000"/>
                <w:szCs w:val="22"/>
                <w:lang w:val="en-GB" w:eastAsia="en-GB"/>
              </w:rPr>
              <w:t> </w:t>
            </w:r>
          </w:p>
          <w:p w14:paraId="788DA534" w14:textId="20AFF6C4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Overall Rating: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 xml:space="preserve"> </w:t>
            </w: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Developing satisfactory or above or Targeted support plan will be implemented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55BC0B0E" w14:textId="35F76C16" w:rsidR="005B36E1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-1302456177"/>
                <w:placeholder>
                  <w:docPart w:val="A7EC8B123B2348D591125DF6B88905C8"/>
                </w:placeholder>
                <w:showingPlcHdr/>
              </w:sdtPr>
              <w:sdtContent>
                <w:r w:rsidR="002F47D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004B2E6A" w14:textId="77777777" w:rsidR="006E6F10" w:rsidRDefault="006E6F10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lang w:val="en-GB" w:eastAsia="en-GB"/>
              </w:rPr>
            </w:pPr>
          </w:p>
          <w:p w14:paraId="6D07C322" w14:textId="2A00EB2F" w:rsidR="006E6F10" w:rsidRPr="00AB3193" w:rsidRDefault="006E6F10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</w:p>
        </w:tc>
      </w:tr>
      <w:tr w:rsidR="005B36E1" w:rsidRPr="00AB3193" w14:paraId="65E044F2" w14:textId="77777777" w:rsidTr="006E6F10">
        <w:trPr>
          <w:trHeight w:val="2183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AB562" w14:textId="77777777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val="en-AU" w:eastAsia="en-GB"/>
              </w:rPr>
              <w:t>Goal for Next Period of Professional Experience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AU" w:eastAsia="en-GB"/>
              </w:rPr>
              <w:t xml:space="preserve"> </w:t>
            </w:r>
            <w:r w:rsidRPr="00AB3193">
              <w:rPr>
                <w:rFonts w:ascii="Calibri" w:eastAsia="Times New Roman" w:hAnsi="Calibri" w:cs="Calibri"/>
                <w:i/>
                <w:iCs/>
                <w:color w:val="auto"/>
                <w:szCs w:val="22"/>
                <w:lang w:val="en-AU" w:eastAsia="en-GB"/>
              </w:rPr>
              <w:t>(developed by preservice and mentor teacher)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4E5D64E4" w14:textId="4A59284A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BFBFBF"/>
                <w:szCs w:val="22"/>
                <w:lang w:val="en-AU" w:eastAsia="en-GB"/>
              </w:rPr>
              <w:t>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73F7D39037B240B0BE7BB2FC207A34E7"/>
                </w:placeholder>
                <w:showingPlcHdr/>
              </w:sdtPr>
              <w:sdtContent>
                <w:r w:rsidR="00B0238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  <w:r w:rsidRPr="00AB3193">
              <w:rPr>
                <w:rFonts w:ascii="Calibri" w:eastAsia="Times New Roman" w:hAnsi="Calibri" w:cs="Calibri"/>
                <w:color w:val="BFBFBF"/>
                <w:szCs w:val="22"/>
                <w:lang w:val="en-AU" w:eastAsia="en-GB"/>
              </w:rPr>
              <w:t> </w:t>
            </w:r>
            <w:r w:rsidRPr="00AB3193">
              <w:rPr>
                <w:rFonts w:ascii="Calibri" w:eastAsia="Times New Roman" w:hAnsi="Calibri" w:cs="Calibri"/>
                <w:b/>
                <w:bCs/>
                <w:color w:val="BFBFBF"/>
                <w:szCs w:val="22"/>
                <w:lang w:val="en-AU" w:eastAsia="en-GB"/>
              </w:rPr>
              <w:t xml:space="preserve">                                                                                              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6FF45511" w14:textId="77777777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73858F88" w14:textId="1C3C380A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5B36E1" w:rsidRPr="00AB3193" w14:paraId="2D4CF258" w14:textId="77777777" w:rsidTr="006E6F10">
        <w:trPr>
          <w:trHeight w:val="3105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1F185" w14:textId="77777777" w:rsidR="005B36E1" w:rsidRPr="00AB3193" w:rsidRDefault="005B36E1" w:rsidP="00DA6924">
            <w:pPr>
              <w:spacing w:before="100" w:beforeAutospacing="1" w:after="100" w:afterAutospacing="1"/>
              <w:ind w:left="15" w:right="-570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GB"/>
              </w:rPr>
              <w:lastRenderedPageBreak/>
              <w:t>Mentor Teacher Comments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AU" w:eastAsia="en-GB"/>
              </w:rPr>
              <w:t> </w:t>
            </w:r>
            <w:r w:rsidRPr="00AB3193">
              <w:rPr>
                <w:rFonts w:ascii="Calibri" w:eastAsia="Times New Roman" w:hAnsi="Calibri" w:cs="Calibri"/>
                <w:color w:val="000000"/>
                <w:szCs w:val="22"/>
                <w:lang w:val="en-GB" w:eastAsia="en-GB"/>
              </w:rPr>
              <w:t> </w:t>
            </w:r>
          </w:p>
          <w:p w14:paraId="165B73F4" w14:textId="5FB2979D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BFBFBF"/>
                <w:szCs w:val="22"/>
                <w:lang w:val="en-AU" w:eastAsia="en-GB"/>
              </w:rPr>
              <w:t> 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981890964"/>
                <w:placeholder>
                  <w:docPart w:val="C49C0A08405B49F6A44353A74B27CCD8"/>
                </w:placeholder>
                <w:showingPlcHdr/>
              </w:sdtPr>
              <w:sdtContent>
                <w:r w:rsidR="00B0238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  <w:r w:rsidRPr="00AB3193">
              <w:rPr>
                <w:rFonts w:ascii="Calibri" w:eastAsia="Times New Roman" w:hAnsi="Calibri" w:cs="Calibri"/>
                <w:b/>
                <w:bCs/>
                <w:color w:val="BFBFBF"/>
                <w:szCs w:val="22"/>
                <w:lang w:val="en-AU" w:eastAsia="en-GB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  <w:p w14:paraId="4D7C1C0D" w14:textId="77777777" w:rsidR="005B36E1" w:rsidRPr="00AB3193" w:rsidRDefault="005B36E1" w:rsidP="00DA692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eastAsia="Times New Roman" w:hAnsi="Calibri" w:cs="Calibr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5B36E1" w:rsidRPr="00AB3193" w14:paraId="67D095BB" w14:textId="77777777" w:rsidTr="006E6F10">
        <w:trPr>
          <w:trHeight w:val="300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9E8B7" w14:textId="77777777" w:rsidR="005B36E1" w:rsidRPr="00AB3193" w:rsidRDefault="005B36E1" w:rsidP="005453EA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hAnsi="Calibri" w:cs="Calibri"/>
                <w:b/>
                <w:i/>
              </w:rPr>
              <w:t>Preservice teacher signature:</w:t>
            </w:r>
          </w:p>
        </w:tc>
        <w:sdt>
          <w:sdtPr>
            <w:rPr>
              <w:rFonts w:ascii="Calibri" w:hAnsi="Calibri" w:cs="Calibri"/>
            </w:rPr>
            <w:id w:val="-1020919266"/>
            <w:showingPlcHdr/>
            <w:picture/>
          </w:sdtPr>
          <w:sdtContent>
            <w:tc>
              <w:tcPr>
                <w:tcW w:w="55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D61B103" w14:textId="77777777" w:rsidR="005B36E1" w:rsidRPr="00AB3193" w:rsidRDefault="005B36E1" w:rsidP="005453EA">
                <w:pPr>
                  <w:spacing w:before="100" w:beforeAutospacing="1" w:after="100" w:afterAutospacing="1"/>
                  <w:jc w:val="both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AB3193">
                  <w:rPr>
                    <w:rFonts w:ascii="Calibri" w:hAnsi="Calibri" w:cs="Calibri"/>
                    <w:noProof/>
                    <w:lang w:eastAsia="en-AU"/>
                  </w:rPr>
                  <w:drawing>
                    <wp:inline distT="0" distB="0" distL="0" distR="0" wp14:anchorId="698BC647" wp14:editId="32427E11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36E1" w:rsidRPr="00AB3193" w14:paraId="23FAA1E5" w14:textId="77777777" w:rsidTr="006E6F10">
        <w:trPr>
          <w:trHeight w:val="1086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0D1860" w14:textId="77777777" w:rsidR="005B36E1" w:rsidRPr="00AB3193" w:rsidRDefault="005B36E1" w:rsidP="005453EA">
            <w:pPr>
              <w:spacing w:before="100" w:beforeAutospacing="1" w:after="100" w:afterAutospacing="1"/>
              <w:jc w:val="both"/>
              <w:textAlignment w:val="baseline"/>
              <w:rPr>
                <w:rFonts w:ascii="Calibri" w:eastAsia="Times New Roman" w:hAnsi="Calibri" w:cs="Calibri"/>
                <w:color w:val="auto"/>
                <w:sz w:val="24"/>
                <w:lang w:val="en-GB" w:eastAsia="en-GB"/>
              </w:rPr>
            </w:pPr>
            <w:r w:rsidRPr="00AB3193">
              <w:rPr>
                <w:rFonts w:ascii="Calibri" w:hAnsi="Calibri" w:cs="Calibri"/>
                <w:b/>
                <w:i/>
              </w:rPr>
              <w:t>Mentor teacher(s) signature:</w:t>
            </w:r>
          </w:p>
        </w:tc>
        <w:sdt>
          <w:sdtPr>
            <w:rPr>
              <w:rFonts w:ascii="Calibri" w:hAnsi="Calibri" w:cs="Calibri"/>
            </w:rPr>
            <w:id w:val="1825615484"/>
            <w:showingPlcHdr/>
            <w:picture/>
          </w:sdtPr>
          <w:sdtContent>
            <w:tc>
              <w:tcPr>
                <w:tcW w:w="551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396CF4DD" w14:textId="77777777" w:rsidR="005B36E1" w:rsidRPr="00AB3193" w:rsidRDefault="005B36E1" w:rsidP="005453EA">
                <w:pPr>
                  <w:spacing w:before="100" w:beforeAutospacing="1" w:after="100" w:afterAutospacing="1"/>
                  <w:jc w:val="both"/>
                  <w:textAlignment w:val="baseline"/>
                  <w:rPr>
                    <w:rFonts w:ascii="Calibri" w:eastAsia="Times New Roman" w:hAnsi="Calibri" w:cs="Calibri"/>
                    <w:color w:val="auto"/>
                    <w:sz w:val="24"/>
                    <w:lang w:val="en-GB" w:eastAsia="en-GB"/>
                  </w:rPr>
                </w:pPr>
                <w:r w:rsidRPr="00AB3193">
                  <w:rPr>
                    <w:rFonts w:ascii="Calibri" w:hAnsi="Calibri" w:cs="Calibri"/>
                    <w:noProof/>
                    <w:lang w:eastAsia="en-AU"/>
                  </w:rPr>
                  <w:drawing>
                    <wp:inline distT="0" distB="0" distL="0" distR="0" wp14:anchorId="3BEB17B6" wp14:editId="44F96A2C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1219F56" w14:textId="77777777" w:rsidR="005B36E1" w:rsidRPr="00AB3193" w:rsidRDefault="005B36E1" w:rsidP="005B36E1">
      <w:pPr>
        <w:ind w:left="-851"/>
        <w:rPr>
          <w:rFonts w:ascii="Calibri" w:eastAsia="Times New Roman" w:hAnsi="Calibri" w:cs="Calibri"/>
          <w:color w:val="auto"/>
          <w:szCs w:val="22"/>
          <w:lang w:val="en-GB" w:eastAsia="en-GB"/>
        </w:rPr>
      </w:pPr>
      <w:r w:rsidRPr="00AB3193">
        <w:rPr>
          <w:rFonts w:ascii="Calibri" w:eastAsia="Times New Roman" w:hAnsi="Calibri" w:cs="Calibri"/>
          <w:color w:val="auto"/>
          <w:szCs w:val="22"/>
          <w:lang w:val="en-GB" w:eastAsia="en-GB"/>
        </w:rPr>
        <w:t> </w:t>
      </w:r>
    </w:p>
    <w:p w14:paraId="61EA9B94" w14:textId="77777777" w:rsidR="005B36E1" w:rsidRPr="00AB3193" w:rsidRDefault="005B36E1" w:rsidP="005B36E1">
      <w:pPr>
        <w:ind w:left="-851"/>
        <w:rPr>
          <w:rFonts w:ascii="Calibri" w:hAnsi="Calibri" w:cs="Calibri"/>
          <w:b/>
        </w:rPr>
      </w:pPr>
      <w:r w:rsidRPr="00AB3193">
        <w:rPr>
          <w:rFonts w:ascii="Calibri" w:hAnsi="Calibri" w:cs="Calibri"/>
          <w:b/>
        </w:rPr>
        <w:t>Please ensure that both the mentor and pre-service teacher have signed this report.</w:t>
      </w:r>
    </w:p>
    <w:p w14:paraId="005F67D8" w14:textId="77777777" w:rsidR="005B36E1" w:rsidRPr="00AB3193" w:rsidRDefault="005B36E1" w:rsidP="005B36E1">
      <w:pPr>
        <w:ind w:left="-851"/>
        <w:rPr>
          <w:rFonts w:ascii="Calibri" w:hAnsi="Calibri" w:cs="Calibri"/>
          <w:b/>
          <w:bCs/>
        </w:rPr>
      </w:pPr>
    </w:p>
    <w:p w14:paraId="671F6C3C" w14:textId="77777777" w:rsidR="005B36E1" w:rsidRPr="00AB3193" w:rsidRDefault="005B36E1" w:rsidP="005B36E1">
      <w:pPr>
        <w:ind w:left="-851"/>
        <w:rPr>
          <w:rFonts w:ascii="Calibri" w:hAnsi="Calibri" w:cs="Calibri"/>
          <w:b/>
        </w:rPr>
      </w:pPr>
      <w:r w:rsidRPr="00AB3193">
        <w:rPr>
          <w:rFonts w:ascii="Calibri" w:hAnsi="Calibri" w:cs="Calibri"/>
          <w:b/>
        </w:rPr>
        <w:t>To return this form:</w:t>
      </w:r>
    </w:p>
    <w:p w14:paraId="3B881E6D" w14:textId="77777777" w:rsidR="005B36E1" w:rsidRPr="00AB3193" w:rsidRDefault="005B36E1" w:rsidP="005B36E1">
      <w:pPr>
        <w:rPr>
          <w:rFonts w:ascii="Calibri" w:hAnsi="Calibri" w:cs="Calibri"/>
          <w:szCs w:val="22"/>
        </w:rPr>
      </w:pPr>
      <w:r w:rsidRPr="00AB3193">
        <w:rPr>
          <w:rFonts w:ascii="Calibri" w:hAnsi="Calibri" w:cs="Calibri"/>
          <w:szCs w:val="22"/>
        </w:rPr>
        <w:t xml:space="preserve">1: Preservice teacher uploads it to </w:t>
      </w:r>
      <w:proofErr w:type="spellStart"/>
      <w:r w:rsidRPr="00AB3193">
        <w:rPr>
          <w:rFonts w:ascii="Calibri" w:hAnsi="Calibri" w:cs="Calibri"/>
          <w:szCs w:val="22"/>
        </w:rPr>
        <w:t>Learnline</w:t>
      </w:r>
      <w:proofErr w:type="spellEnd"/>
      <w:r w:rsidRPr="00AB3193">
        <w:rPr>
          <w:rFonts w:ascii="Calibri" w:hAnsi="Calibri" w:cs="Calibri"/>
          <w:szCs w:val="22"/>
        </w:rPr>
        <w:t xml:space="preserve"> unit assignment submission point </w:t>
      </w:r>
    </w:p>
    <w:p w14:paraId="700421A6" w14:textId="77777777" w:rsidR="005B36E1" w:rsidRPr="00AB3193" w:rsidRDefault="005B36E1" w:rsidP="005B36E1">
      <w:pPr>
        <w:textAlignment w:val="baseline"/>
        <w:rPr>
          <w:rFonts w:ascii="Calibri" w:eastAsia="Times New Roman" w:hAnsi="Calibri" w:cs="Calibri"/>
          <w:color w:val="auto"/>
          <w:sz w:val="24"/>
          <w:lang w:val="en-GB" w:eastAsia="en-GB"/>
        </w:rPr>
      </w:pPr>
      <w:r w:rsidRPr="00AB3193">
        <w:rPr>
          <w:rFonts w:ascii="Calibri" w:hAnsi="Calibri" w:cs="Calibri"/>
        </w:rPr>
        <w:t xml:space="preserve">2: Preservice teacher emails it to </w:t>
      </w:r>
      <w:r w:rsidRPr="00AB3193">
        <w:rPr>
          <w:rFonts w:ascii="Calibri" w:hAnsi="Calibri" w:cs="Calibri"/>
          <w:b/>
          <w:bCs/>
        </w:rPr>
        <w:t>Unit Coordinator</w:t>
      </w:r>
      <w:r w:rsidRPr="00AB3193">
        <w:rPr>
          <w:rFonts w:ascii="Calibri" w:hAnsi="Calibri" w:cs="Calibri"/>
        </w:rPr>
        <w:t xml:space="preserve"> and cc’s mentor teacher(s)</w:t>
      </w:r>
    </w:p>
    <w:p w14:paraId="43AE74C3" w14:textId="77777777" w:rsidR="009519EF" w:rsidRPr="00AB3193" w:rsidRDefault="009519EF" w:rsidP="006935F6">
      <w:pPr>
        <w:rPr>
          <w:rFonts w:ascii="Calibri" w:hAnsi="Calibri" w:cs="Calibri"/>
        </w:rPr>
      </w:pPr>
    </w:p>
    <w:sectPr w:rsidR="009519EF" w:rsidRPr="00AB3193" w:rsidSect="00EB5A1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6DD7" w14:textId="77777777" w:rsidR="00C9115B" w:rsidRDefault="00C9115B" w:rsidP="00452E05">
      <w:r>
        <w:separator/>
      </w:r>
    </w:p>
  </w:endnote>
  <w:endnote w:type="continuationSeparator" w:id="0">
    <w:p w14:paraId="40EC38F4" w14:textId="77777777" w:rsidR="00C9115B" w:rsidRDefault="00C9115B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3FD49" w14:textId="77777777" w:rsidR="00C9115B" w:rsidRDefault="00C9115B" w:rsidP="00452E05">
      <w:r>
        <w:separator/>
      </w:r>
    </w:p>
  </w:footnote>
  <w:footnote w:type="continuationSeparator" w:id="0">
    <w:p w14:paraId="322290B7" w14:textId="77777777" w:rsidR="00C9115B" w:rsidRDefault="00C9115B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5C145D00" w:rsidR="00296482" w:rsidRDefault="002F47D7" w:rsidP="007B7794">
    <w:pPr>
      <w:pStyle w:val="Heading1"/>
      <w:spacing w:after="0"/>
      <w:jc w:val="center"/>
    </w:pPr>
    <w:bookmarkStart w:id="1" w:name="_Hlk78138073"/>
    <w:r>
      <w:t xml:space="preserve">Interim </w:t>
    </w:r>
    <w:r w:rsidR="003C26C7" w:rsidRPr="000E6E8F">
      <w:t xml:space="preserve">Report: </w:t>
    </w:r>
    <w:r w:rsidR="00296482">
      <w:t>EP</w:t>
    </w:r>
    <w:r>
      <w:t>E510</w:t>
    </w:r>
  </w:p>
  <w:p w14:paraId="0DD2F2DC" w14:textId="6B5EE0D7" w:rsidR="005929D8" w:rsidRDefault="002F47D7" w:rsidP="007B7794">
    <w:pPr>
      <w:pStyle w:val="Heading1"/>
      <w:spacing w:after="0"/>
      <w:jc w:val="center"/>
      <w:rPr>
        <w:b w:val="0"/>
        <w:bCs/>
      </w:rPr>
    </w:pPr>
    <w:r>
      <w:rPr>
        <w:b w:val="0"/>
        <w:bCs/>
      </w:rPr>
      <w:t>Education in Contex</w:t>
    </w:r>
    <w:r w:rsidR="00650B3F">
      <w:rPr>
        <w:b w:val="0"/>
        <w:bCs/>
      </w:rPr>
      <w:t>t – Preparation for Practice and Assessment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511DC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E7A80"/>
    <w:rsid w:val="002F47D7"/>
    <w:rsid w:val="00303C9B"/>
    <w:rsid w:val="0030563E"/>
    <w:rsid w:val="00347E6A"/>
    <w:rsid w:val="00372276"/>
    <w:rsid w:val="0037485F"/>
    <w:rsid w:val="00384C2A"/>
    <w:rsid w:val="00397830"/>
    <w:rsid w:val="003B1859"/>
    <w:rsid w:val="003B1FD1"/>
    <w:rsid w:val="003C091D"/>
    <w:rsid w:val="003C26C7"/>
    <w:rsid w:val="003E30BF"/>
    <w:rsid w:val="00402A6F"/>
    <w:rsid w:val="004101E8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453EA"/>
    <w:rsid w:val="005564DE"/>
    <w:rsid w:val="00562E96"/>
    <w:rsid w:val="005929D8"/>
    <w:rsid w:val="005B186E"/>
    <w:rsid w:val="005B1C72"/>
    <w:rsid w:val="005B36E1"/>
    <w:rsid w:val="005B6F71"/>
    <w:rsid w:val="005C0733"/>
    <w:rsid w:val="005C7C06"/>
    <w:rsid w:val="005D23E1"/>
    <w:rsid w:val="005E6863"/>
    <w:rsid w:val="006010A7"/>
    <w:rsid w:val="00630192"/>
    <w:rsid w:val="00633BCB"/>
    <w:rsid w:val="00650B3F"/>
    <w:rsid w:val="0065291B"/>
    <w:rsid w:val="006935F6"/>
    <w:rsid w:val="006A7048"/>
    <w:rsid w:val="006B68F4"/>
    <w:rsid w:val="006C7837"/>
    <w:rsid w:val="006E6F10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3193"/>
    <w:rsid w:val="00AB41B8"/>
    <w:rsid w:val="00AC08C2"/>
    <w:rsid w:val="00B02387"/>
    <w:rsid w:val="00B32426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9115B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27C6C93DF446609CC7CA463C98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98C7-69C9-49DF-9792-F7D2EFDF55C3}"/>
      </w:docPartPr>
      <w:docPartBody>
        <w:p w:rsidR="00000000" w:rsidRDefault="00370921" w:rsidP="00370921">
          <w:pPr>
            <w:pStyle w:val="DD27C6C93DF446609CC7CA463C98109D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C31DF7DEF1624E64B361643B5854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C4B17-F188-4A52-BBBD-955676A0438D}"/>
      </w:docPartPr>
      <w:docPartBody>
        <w:p w:rsidR="00000000" w:rsidRDefault="00370921" w:rsidP="00370921">
          <w:pPr>
            <w:pStyle w:val="C31DF7DEF1624E64B361643B58545F81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1812B9C09430481B89C475FB8FC9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9F2D-64AC-4883-ACB9-3F8A0FEE2948}"/>
      </w:docPartPr>
      <w:docPartBody>
        <w:p w:rsidR="00000000" w:rsidRDefault="00370921" w:rsidP="00370921">
          <w:pPr>
            <w:pStyle w:val="1812B9C09430481B89C475FB8FC9E08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066E2A6DC8E42DA9012F05A305B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4D71-8F07-4E33-9B5C-D4237C818C0F}"/>
      </w:docPartPr>
      <w:docPartBody>
        <w:p w:rsidR="00000000" w:rsidRDefault="00370921" w:rsidP="00370921">
          <w:pPr>
            <w:pStyle w:val="D066E2A6DC8E42DA9012F05A305B47F7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2911A16E38924AD3B42165392FDC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A2B2B-7431-4120-86B9-33F3F30737FF}"/>
      </w:docPartPr>
      <w:docPartBody>
        <w:p w:rsidR="00000000" w:rsidRDefault="00370921" w:rsidP="00370921">
          <w:pPr>
            <w:pStyle w:val="2911A16E38924AD3B42165392FDCE3C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F09546435C445028836D5F6876B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E8AD-7A91-4648-89DB-CBEE5D36C406}"/>
      </w:docPartPr>
      <w:docPartBody>
        <w:p w:rsidR="00000000" w:rsidRDefault="00370921" w:rsidP="00370921">
          <w:pPr>
            <w:pStyle w:val="6F09546435C445028836D5F6876BD62D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F0968E5691354D2E9205D45C0C5C0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A306-F9D2-4BC5-8E71-93D9B6186712}"/>
      </w:docPartPr>
      <w:docPartBody>
        <w:p w:rsidR="00000000" w:rsidRDefault="00370921" w:rsidP="00370921">
          <w:pPr>
            <w:pStyle w:val="F0968E5691354D2E9205D45C0C5C05F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545038BCE4C72A7C709D505C0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D8FB-C56E-4ED2-9DB2-21A3544B95DB}"/>
      </w:docPartPr>
      <w:docPartBody>
        <w:p w:rsidR="00000000" w:rsidRDefault="00370921" w:rsidP="00370921">
          <w:pPr>
            <w:pStyle w:val="F04545038BCE4C72A7C709D505C0F2C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62355C1E9664B6AA86DE4474B77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76F16-2DE0-4242-A8B3-9CEDED95646C}"/>
      </w:docPartPr>
      <w:docPartBody>
        <w:p w:rsidR="00000000" w:rsidRDefault="00370921" w:rsidP="00370921">
          <w:pPr>
            <w:pStyle w:val="062355C1E9664B6AA86DE4474B77B2A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9C0431E2F44FD0BFD6F4094844A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6B9F-43E5-4558-9454-8FFC74BB5EA6}"/>
      </w:docPartPr>
      <w:docPartBody>
        <w:p w:rsidR="00000000" w:rsidRDefault="00370921" w:rsidP="00370921">
          <w:pPr>
            <w:pStyle w:val="659C0431E2F44FD0BFD6F4094844A45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ABD3953E40741EC9F3F0ACACDEE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C5B8-184A-4DAE-9DA7-6310F21E5613}"/>
      </w:docPartPr>
      <w:docPartBody>
        <w:p w:rsidR="00000000" w:rsidRDefault="00370921" w:rsidP="00370921">
          <w:pPr>
            <w:pStyle w:val="2ABD3953E40741EC9F3F0ACACDEE67C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A6E382E1B294354A4FE1C6CEF21B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4FD4-E8BD-423B-9BD6-755687B0F959}"/>
      </w:docPartPr>
      <w:docPartBody>
        <w:p w:rsidR="00000000" w:rsidRDefault="00370921" w:rsidP="00370921">
          <w:pPr>
            <w:pStyle w:val="AA6E382E1B294354A4FE1C6CEF21B7B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8BE21120AAEE47BF8CE402D55EAF6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DFAF-FC15-4205-8462-FF68480545A2}"/>
      </w:docPartPr>
      <w:docPartBody>
        <w:p w:rsidR="00000000" w:rsidRDefault="00370921" w:rsidP="00370921">
          <w:pPr>
            <w:pStyle w:val="8BE21120AAEE47BF8CE402D55EAF6C1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4024FD210F144F297AB2DB3880A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61230-7B3A-4230-BC61-A7DC7EC8A3F5}"/>
      </w:docPartPr>
      <w:docPartBody>
        <w:p w:rsidR="00000000" w:rsidRDefault="00370921" w:rsidP="00370921">
          <w:pPr>
            <w:pStyle w:val="04024FD210F144F297AB2DB3880A12BF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7DC61CD935948798DE3B8EE9A5D8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4B2C-E155-47F5-8991-12531A8269EC}"/>
      </w:docPartPr>
      <w:docPartBody>
        <w:p w:rsidR="00000000" w:rsidRDefault="00370921" w:rsidP="00370921">
          <w:pPr>
            <w:pStyle w:val="E7DC61CD935948798DE3B8EE9A5D824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73F7D39037B240B0BE7BB2FC207A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3D3E-16BC-4573-AC47-7ED8AFBD2CB3}"/>
      </w:docPartPr>
      <w:docPartBody>
        <w:p w:rsidR="00000000" w:rsidRDefault="00370921" w:rsidP="00370921">
          <w:pPr>
            <w:pStyle w:val="73F7D39037B240B0BE7BB2FC207A34E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C0A08405B49F6A44353A74B27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5160-EF74-432A-9BF2-436F364332D4}"/>
      </w:docPartPr>
      <w:docPartBody>
        <w:p w:rsidR="00000000" w:rsidRDefault="00370921" w:rsidP="00370921">
          <w:pPr>
            <w:pStyle w:val="C49C0A08405B49F6A44353A74B27CCD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261514FF3468DB8D24D919DA4C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3EB4-6857-40FB-98D5-2EAF05582AF4}"/>
      </w:docPartPr>
      <w:docPartBody>
        <w:p w:rsidR="00000000" w:rsidRDefault="00370921" w:rsidP="00370921">
          <w:pPr>
            <w:pStyle w:val="679261514FF3468DB8D24D919DA4CC8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D09E27302AD4100828156FACD04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0C6BC-059A-412D-91AE-14051F2D2CD1}"/>
      </w:docPartPr>
      <w:docPartBody>
        <w:p w:rsidR="00000000" w:rsidRDefault="00370921" w:rsidP="00370921">
          <w:pPr>
            <w:pStyle w:val="3D09E27302AD4100828156FACD04212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62CC8C291C42DAB4696D2F650B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C5EE-8308-4366-A851-F710DE220DE0}"/>
      </w:docPartPr>
      <w:docPartBody>
        <w:p w:rsidR="00000000" w:rsidRDefault="00370921" w:rsidP="00370921">
          <w:pPr>
            <w:pStyle w:val="3962CC8C291C42DAB4696D2F650BDC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1FBF021C4F4732AE992954E923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580B-8D24-4B02-9DD5-92398A42DBCF}"/>
      </w:docPartPr>
      <w:docPartBody>
        <w:p w:rsidR="00000000" w:rsidRDefault="00370921" w:rsidP="00370921">
          <w:pPr>
            <w:pStyle w:val="F51FBF021C4F4732AE992954E9238E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1B10BDD6594C859E972ADFEECDD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1EB1-B711-4ADE-85C5-1F6D62FDBE85}"/>
      </w:docPartPr>
      <w:docPartBody>
        <w:p w:rsidR="00000000" w:rsidRDefault="00370921" w:rsidP="00370921">
          <w:pPr>
            <w:pStyle w:val="A61B10BDD6594C859E972ADFEECDD99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3C5A34AFB2D408881C8732E83A9C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029B-B010-4A5E-9DF1-6F8BB4333D07}"/>
      </w:docPartPr>
      <w:docPartBody>
        <w:p w:rsidR="00000000" w:rsidRDefault="00370921" w:rsidP="00370921">
          <w:pPr>
            <w:pStyle w:val="43C5A34AFB2D408881C8732E83A9C1A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5C864A896C405FB9313870428D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22B8-5298-4BF9-B1C8-0A1216FC5910}"/>
      </w:docPartPr>
      <w:docPartBody>
        <w:p w:rsidR="00000000" w:rsidRDefault="00370921" w:rsidP="00370921">
          <w:pPr>
            <w:pStyle w:val="485C864A896C405FB9313870428D743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C956BAC0814FABA3B889D505C8D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B28D-33A2-4C4A-887D-CE6C4CFA0559}"/>
      </w:docPartPr>
      <w:docPartBody>
        <w:p w:rsidR="00000000" w:rsidRDefault="00370921" w:rsidP="00370921">
          <w:pPr>
            <w:pStyle w:val="72C956BAC0814FABA3B889D505C8DC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49488D6B52404C88EE95A53245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8F76-3358-40C1-9BBF-6FD3E1698F2D}"/>
      </w:docPartPr>
      <w:docPartBody>
        <w:p w:rsidR="00000000" w:rsidRDefault="00370921" w:rsidP="00370921">
          <w:pPr>
            <w:pStyle w:val="3B49488D6B52404C88EE95A53245CDB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08999EFD80A4760BA48A0B4FE775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11FA-3E1A-4A04-A8BC-FF02E37EE672}"/>
      </w:docPartPr>
      <w:docPartBody>
        <w:p w:rsidR="00000000" w:rsidRDefault="00370921" w:rsidP="00370921">
          <w:pPr>
            <w:pStyle w:val="E08999EFD80A4760BA48A0B4FE7753E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678FB8EB6D04FD0BE845B16C8BE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CB2B-CBC1-4C2C-849B-C75918F1DCF1}"/>
      </w:docPartPr>
      <w:docPartBody>
        <w:p w:rsidR="00000000" w:rsidRDefault="00370921" w:rsidP="00370921">
          <w:pPr>
            <w:pStyle w:val="7678FB8EB6D04FD0BE845B16C8BEEB7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5F5B81437A42B99AAE1458FAE4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6F6F-DD4D-40AC-BAC6-FEEB72DD1019}"/>
      </w:docPartPr>
      <w:docPartBody>
        <w:p w:rsidR="00000000" w:rsidRDefault="00370921" w:rsidP="00370921">
          <w:pPr>
            <w:pStyle w:val="7A5F5B81437A42B99AAE1458FAE41F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3409B242A8416F9805EB85D1BA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297B-B217-4A0F-AA89-0783FD3AF9BD}"/>
      </w:docPartPr>
      <w:docPartBody>
        <w:p w:rsidR="00000000" w:rsidRDefault="00370921" w:rsidP="00370921">
          <w:pPr>
            <w:pStyle w:val="DF3409B242A8416F9805EB85D1BAF5E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5487C173F9419583C80E0C67336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7680-BD21-47C7-8AC3-16A6F040065D}"/>
      </w:docPartPr>
      <w:docPartBody>
        <w:p w:rsidR="00000000" w:rsidRDefault="00370921" w:rsidP="00370921">
          <w:pPr>
            <w:pStyle w:val="F05487C173F9419583C80E0C67336C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7D10EE027A4A1FB8843D46C3FB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08B81-2527-4711-A961-D1C8B0AFC8F8}"/>
      </w:docPartPr>
      <w:docPartBody>
        <w:p w:rsidR="00000000" w:rsidRDefault="00370921" w:rsidP="00370921">
          <w:pPr>
            <w:pStyle w:val="247D10EE027A4A1FB8843D46C3FBABB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FE4677AD0B451DAF9747C18320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B94D-0A0F-4B4D-8062-8677A0179757}"/>
      </w:docPartPr>
      <w:docPartBody>
        <w:p w:rsidR="00000000" w:rsidRDefault="00370921" w:rsidP="00370921">
          <w:pPr>
            <w:pStyle w:val="E9FE4677AD0B451DAF9747C18320B31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A0E580F2A848828080F0A589A3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90B8-94FE-4B1C-8365-CB0E9DB3C55E}"/>
      </w:docPartPr>
      <w:docPartBody>
        <w:p w:rsidR="00000000" w:rsidRDefault="00370921" w:rsidP="00370921">
          <w:pPr>
            <w:pStyle w:val="71A0E580F2A848828080F0A589A3F3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D7020B96CF41558598541EDB4A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6B50-362A-4C23-ACD3-83753F2EEA75}"/>
      </w:docPartPr>
      <w:docPartBody>
        <w:p w:rsidR="00000000" w:rsidRDefault="00370921" w:rsidP="00370921">
          <w:pPr>
            <w:pStyle w:val="ADD7020B96CF41558598541EDB4A451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1500AA06A8240529F6214DAA1A6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B074-94BD-4409-9870-A63CB6ABBA22}"/>
      </w:docPartPr>
      <w:docPartBody>
        <w:p w:rsidR="00000000" w:rsidRDefault="00370921" w:rsidP="00370921">
          <w:pPr>
            <w:pStyle w:val="21500AA06A8240529F6214DAA1A66C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1FF839F9CD46CCB8F1F7473A554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E7BF-0AA8-4281-99C9-75B31374BF9E}"/>
      </w:docPartPr>
      <w:docPartBody>
        <w:p w:rsidR="00000000" w:rsidRDefault="00370921" w:rsidP="00370921">
          <w:pPr>
            <w:pStyle w:val="EF1FF839F9CD46CCB8F1F7473A554B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D6B4E4EEAAD415F8BB70716FCF10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9ACDC-7CC5-4D1A-9797-E626F67E1A41}"/>
      </w:docPartPr>
      <w:docPartBody>
        <w:p w:rsidR="00000000" w:rsidRDefault="00370921" w:rsidP="00370921">
          <w:pPr>
            <w:pStyle w:val="AD6B4E4EEAAD415F8BB70716FCF10DC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F5F92F68364F8A80179B1E664E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0242F-E279-4D85-911C-9A5C6D2E9BBE}"/>
      </w:docPartPr>
      <w:docPartBody>
        <w:p w:rsidR="00000000" w:rsidRDefault="00370921" w:rsidP="00370921">
          <w:pPr>
            <w:pStyle w:val="E5F5F92F68364F8A80179B1E664E04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CF1B5DA6E6845F88FC491E62C3A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9B0F-CDD6-4E43-A5E8-FAD4F1246A4B}"/>
      </w:docPartPr>
      <w:docPartBody>
        <w:p w:rsidR="00000000" w:rsidRDefault="00370921" w:rsidP="00370921">
          <w:pPr>
            <w:pStyle w:val="1CF1B5DA6E6845F88FC491E62C3A86C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8D01F8418A849A9812C45B5F925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F363A-F757-4301-8D3A-C22788AF9833}"/>
      </w:docPartPr>
      <w:docPartBody>
        <w:p w:rsidR="00000000" w:rsidRDefault="00370921" w:rsidP="00370921">
          <w:pPr>
            <w:pStyle w:val="58D01F8418A849A9812C45B5F9255B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89C039F4FE4412B60CC93CAA03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0A6A-992B-4CD5-B9EC-6CD99D9CFEBE}"/>
      </w:docPartPr>
      <w:docPartBody>
        <w:p w:rsidR="00000000" w:rsidRDefault="00370921" w:rsidP="00370921">
          <w:pPr>
            <w:pStyle w:val="6D89C039F4FE4412B60CC93CAA039AB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8AF672F3BBE4D818E1BFAD85EF5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A768-BEB2-49F5-8633-CF560A442D4C}"/>
      </w:docPartPr>
      <w:docPartBody>
        <w:p w:rsidR="00000000" w:rsidRDefault="00370921" w:rsidP="00370921">
          <w:pPr>
            <w:pStyle w:val="38AF672F3BBE4D818E1BFAD85EF57E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110D8C66964A2DBD8A25F0E65C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D2BC-BC45-4E82-AE1F-EE50F3CA7B6B}"/>
      </w:docPartPr>
      <w:docPartBody>
        <w:p w:rsidR="00000000" w:rsidRDefault="00370921" w:rsidP="00370921">
          <w:pPr>
            <w:pStyle w:val="D8110D8C66964A2DBD8A25F0E65C61A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5A35A1725947B3A0ACFBA4945D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61F5-E302-435F-81A6-2DD9F5C7A4D0}"/>
      </w:docPartPr>
      <w:docPartBody>
        <w:p w:rsidR="00000000" w:rsidRDefault="00370921" w:rsidP="00370921">
          <w:pPr>
            <w:pStyle w:val="EB5A35A1725947B3A0ACFBA4945D3A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1D2037417AD4608B08E2B5966F8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B1452-5DE6-4D29-B506-2DDE189BACE3}"/>
      </w:docPartPr>
      <w:docPartBody>
        <w:p w:rsidR="00000000" w:rsidRDefault="00370921" w:rsidP="00370921">
          <w:pPr>
            <w:pStyle w:val="E1D2037417AD4608B08E2B5966F8924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CF857AAE0124D6EBAC6B9D35A28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9C68-419D-4129-A3FF-EC834BAD243F}"/>
      </w:docPartPr>
      <w:docPartBody>
        <w:p w:rsidR="00000000" w:rsidRDefault="00370921" w:rsidP="00370921">
          <w:pPr>
            <w:pStyle w:val="2CF857AAE0124D6EBAC6B9D35A28A93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908A9FF180344DE9C04084877B3E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9B60-C7ED-46DC-9750-FB6087695855}"/>
      </w:docPartPr>
      <w:docPartBody>
        <w:p w:rsidR="00000000" w:rsidRDefault="00370921" w:rsidP="00370921">
          <w:pPr>
            <w:pStyle w:val="C908A9FF180344DE9C04084877B3E27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8C04F347A564F72AA26B63B0DA3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6166-1ABC-471A-BF52-9FDB22DCA224}"/>
      </w:docPartPr>
      <w:docPartBody>
        <w:p w:rsidR="00000000" w:rsidRDefault="00370921" w:rsidP="00370921">
          <w:pPr>
            <w:pStyle w:val="B8C04F347A564F72AA26B63B0DA3FB1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4906C7EA954DE3B82EF95C5944D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6856C-0097-4F15-905D-34872A97A4EA}"/>
      </w:docPartPr>
      <w:docPartBody>
        <w:p w:rsidR="00000000" w:rsidRDefault="00370921" w:rsidP="00370921">
          <w:pPr>
            <w:pStyle w:val="E94906C7EA954DE3B82EF95C5944DC7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C66E90BFAE8488CA39974593D48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E69F-4558-4DF8-B7B2-89FAE2612FFC}"/>
      </w:docPartPr>
      <w:docPartBody>
        <w:p w:rsidR="00000000" w:rsidRDefault="00370921" w:rsidP="00370921">
          <w:pPr>
            <w:pStyle w:val="EC66E90BFAE8488CA39974593D48A8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20A97B61234BF8ADE69124BD2A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9F31-A0B1-48DC-B23D-B1515E0E1B93}"/>
      </w:docPartPr>
      <w:docPartBody>
        <w:p w:rsidR="00000000" w:rsidRDefault="00370921" w:rsidP="00370921">
          <w:pPr>
            <w:pStyle w:val="C220A97B61234BF8ADE69124BD2A511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C41343DD8142268AE709656E6A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D77-F27A-4664-A904-4C29F8DDBEDD}"/>
      </w:docPartPr>
      <w:docPartBody>
        <w:p w:rsidR="00000000" w:rsidRDefault="00370921" w:rsidP="00370921">
          <w:pPr>
            <w:pStyle w:val="FCC41343DD8142268AE709656E6ABED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80A80E5CF94E398D86AB102EFA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B27D-8329-41CE-9325-B9626D2B7A36}"/>
      </w:docPartPr>
      <w:docPartBody>
        <w:p w:rsidR="00000000" w:rsidRDefault="00370921" w:rsidP="00370921">
          <w:pPr>
            <w:pStyle w:val="0C80A80E5CF94E398D86AB102EFAF6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83FCDE3C7C4A5FA8CFEB48EFBF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8713-E15C-4BF4-8D23-C9406E1AD8BA}"/>
      </w:docPartPr>
      <w:docPartBody>
        <w:p w:rsidR="00000000" w:rsidRDefault="00370921" w:rsidP="00370921">
          <w:pPr>
            <w:pStyle w:val="BB83FCDE3C7C4A5FA8CFEB48EFBF68A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4C83DC86814066A269802EB04C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DAD9-1401-48F4-BF45-FD08201F14EA}"/>
      </w:docPartPr>
      <w:docPartBody>
        <w:p w:rsidR="00000000" w:rsidRDefault="00370921" w:rsidP="00370921">
          <w:pPr>
            <w:pStyle w:val="954C83DC86814066A269802EB04C38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B602CD99834E18A5E3C6B1C67B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97CAB-A0E7-4427-A4CC-5D80B9A1AFDD}"/>
      </w:docPartPr>
      <w:docPartBody>
        <w:p w:rsidR="00000000" w:rsidRDefault="00370921" w:rsidP="00370921">
          <w:pPr>
            <w:pStyle w:val="E9B602CD99834E18A5E3C6B1C67BFA5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46B19F14BB4038B1406FBE21C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72FE4-D2B5-49BF-A607-7A43D8FBF025}"/>
      </w:docPartPr>
      <w:docPartBody>
        <w:p w:rsidR="00000000" w:rsidRDefault="00370921" w:rsidP="00370921">
          <w:pPr>
            <w:pStyle w:val="BB46B19F14BB4038B1406FBE21C15B5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6BE93A34C57403599680697CDA1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0FB8-8838-4868-B55D-6BCC16A0DC28}"/>
      </w:docPartPr>
      <w:docPartBody>
        <w:p w:rsidR="00000000" w:rsidRDefault="00370921" w:rsidP="00370921">
          <w:pPr>
            <w:pStyle w:val="D6BE93A34C57403599680697CDA18F0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9406287FD9F41BE89A761C66810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1416-F154-45CA-876F-37EC67BF505F}"/>
      </w:docPartPr>
      <w:docPartBody>
        <w:p w:rsidR="00000000" w:rsidRDefault="00370921" w:rsidP="00370921">
          <w:pPr>
            <w:pStyle w:val="09406287FD9F41BE89A761C66810813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DE5AD9CEB74D3C8A29EBD1FD040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75132-6FC3-4E8F-88E3-9E583E5EA8D1}"/>
      </w:docPartPr>
      <w:docPartBody>
        <w:p w:rsidR="00000000" w:rsidRDefault="00370921" w:rsidP="00370921">
          <w:pPr>
            <w:pStyle w:val="EBDE5AD9CEB74D3C8A29EBD1FD0407F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2595A5655841638C3C746FC506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192E4-D881-429B-A743-5772C80C607E}"/>
      </w:docPartPr>
      <w:docPartBody>
        <w:p w:rsidR="00000000" w:rsidRDefault="00370921" w:rsidP="00370921">
          <w:pPr>
            <w:pStyle w:val="352595A5655841638C3C746FC506210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2EF2862D86F4362A9F6A2167223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F6B49-B782-4C6F-ADFA-335698BD49F3}"/>
      </w:docPartPr>
      <w:docPartBody>
        <w:p w:rsidR="00000000" w:rsidRDefault="00370921" w:rsidP="00370921">
          <w:pPr>
            <w:pStyle w:val="62EF2862D86F4362A9F6A2167223377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3FDD452BE04C5CBEE72CB4041B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37D8-DA8D-4A07-8CEA-033E6632B40E}"/>
      </w:docPartPr>
      <w:docPartBody>
        <w:p w:rsidR="00000000" w:rsidRDefault="00370921" w:rsidP="00370921">
          <w:pPr>
            <w:pStyle w:val="973FDD452BE04C5CBEE72CB4041BFF8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6838B001664F7989FF575A45C5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BE84-1DE6-4AD5-8EDB-42B7A4A08984}"/>
      </w:docPartPr>
      <w:docPartBody>
        <w:p w:rsidR="00000000" w:rsidRDefault="00370921" w:rsidP="00370921">
          <w:pPr>
            <w:pStyle w:val="DF6838B001664F7989FF575A45C5922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B1D0A93EFDF4AC9A5D8E7A9D12F6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6F82-BF56-40B1-86B2-F5421B1F9F5D}"/>
      </w:docPartPr>
      <w:docPartBody>
        <w:p w:rsidR="00000000" w:rsidRDefault="00370921" w:rsidP="00370921">
          <w:pPr>
            <w:pStyle w:val="BB1D0A93EFDF4AC9A5D8E7A9D12F6B4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BD0273FDD84B979A2B297A67F9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D2575-3525-4884-A03B-828A3353E52A}"/>
      </w:docPartPr>
      <w:docPartBody>
        <w:p w:rsidR="00000000" w:rsidRDefault="00370921" w:rsidP="00370921">
          <w:pPr>
            <w:pStyle w:val="7DBD0273FDD84B979A2B297A67F968F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E7893CCB274F7C9DBCDD500A2F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C5C3-07B4-4921-8328-C0397A2D8B8B}"/>
      </w:docPartPr>
      <w:docPartBody>
        <w:p w:rsidR="00000000" w:rsidRDefault="00370921" w:rsidP="00370921">
          <w:pPr>
            <w:pStyle w:val="70E7893CCB274F7C9DBCDD500A2F28B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E90740146974D58BEB4C4DF1A36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DA62-2FB1-4532-9920-62704448B32C}"/>
      </w:docPartPr>
      <w:docPartBody>
        <w:p w:rsidR="00000000" w:rsidRDefault="00370921" w:rsidP="00370921">
          <w:pPr>
            <w:pStyle w:val="FE90740146974D58BEB4C4DF1A362DA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EA5F201B3648628DDC07ABB9F69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EB470-8B80-4612-87D6-91926B5ED56A}"/>
      </w:docPartPr>
      <w:docPartBody>
        <w:p w:rsidR="00000000" w:rsidRDefault="00370921" w:rsidP="00370921">
          <w:pPr>
            <w:pStyle w:val="91EA5F201B3648628DDC07ABB9F6980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2FFFE2A12094D449A47E47924E0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314E-CACF-409F-B216-196CAF810B33}"/>
      </w:docPartPr>
      <w:docPartBody>
        <w:p w:rsidR="00000000" w:rsidRDefault="00370921" w:rsidP="00370921">
          <w:pPr>
            <w:pStyle w:val="02FFFE2A12094D449A47E47924E0DBC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F41C6D2B214E5980D4A5A4385A5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A5AC3-06A8-42E8-ABB9-C05E6323B1E1}"/>
      </w:docPartPr>
      <w:docPartBody>
        <w:p w:rsidR="00000000" w:rsidRDefault="00370921" w:rsidP="00370921">
          <w:pPr>
            <w:pStyle w:val="D4F41C6D2B214E5980D4A5A4385A5F5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757E69D3CE447FB8EAF54A2F7E8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0BB3-2B56-415E-B57F-DCEFD8704A21}"/>
      </w:docPartPr>
      <w:docPartBody>
        <w:p w:rsidR="00000000" w:rsidRDefault="00370921" w:rsidP="00370921">
          <w:pPr>
            <w:pStyle w:val="7757E69D3CE447FB8EAF54A2F7E87A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8712762A1824B95A344C71885FA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C0713-913B-416B-AFBC-8D64B91F8998}"/>
      </w:docPartPr>
      <w:docPartBody>
        <w:p w:rsidR="00000000" w:rsidRDefault="00370921" w:rsidP="00370921">
          <w:pPr>
            <w:pStyle w:val="C8712762A1824B95A344C71885FA5CD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65D4B929B9047F59A668CEFE66CB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7947-26CB-424F-9393-CC957F61E106}"/>
      </w:docPartPr>
      <w:docPartBody>
        <w:p w:rsidR="00000000" w:rsidRDefault="00370921" w:rsidP="00370921">
          <w:pPr>
            <w:pStyle w:val="165D4B929B9047F59A668CEFE66CB89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7EC8B123B2348D591125DF6B8890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4729-BA19-4A86-91C2-BD1AF2FBD7B1}"/>
      </w:docPartPr>
      <w:docPartBody>
        <w:p w:rsidR="00000000" w:rsidRDefault="00370921" w:rsidP="00370921">
          <w:pPr>
            <w:pStyle w:val="A7EC8B123B2348D591125DF6B88905C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21"/>
    <w:rsid w:val="00370921"/>
    <w:rsid w:val="0051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921"/>
    <w:rPr>
      <w:color w:val="808080"/>
    </w:rPr>
  </w:style>
  <w:style w:type="paragraph" w:customStyle="1" w:styleId="DD27C6C93DF446609CC7CA463C98109D">
    <w:name w:val="DD27C6C93DF446609CC7CA463C98109D"/>
    <w:rsid w:val="00370921"/>
  </w:style>
  <w:style w:type="paragraph" w:customStyle="1" w:styleId="C31DF7DEF1624E64B361643B58545F81">
    <w:name w:val="C31DF7DEF1624E64B361643B58545F81"/>
    <w:rsid w:val="00370921"/>
  </w:style>
  <w:style w:type="paragraph" w:customStyle="1" w:styleId="1812B9C09430481B89C475FB8FC9E089">
    <w:name w:val="1812B9C09430481B89C475FB8FC9E089"/>
    <w:rsid w:val="00370921"/>
  </w:style>
  <w:style w:type="paragraph" w:customStyle="1" w:styleId="D066E2A6DC8E42DA9012F05A305B47F7">
    <w:name w:val="D066E2A6DC8E42DA9012F05A305B47F7"/>
    <w:rsid w:val="00370921"/>
  </w:style>
  <w:style w:type="paragraph" w:customStyle="1" w:styleId="2911A16E38924AD3B42165392FDCE3C6">
    <w:name w:val="2911A16E38924AD3B42165392FDCE3C6"/>
    <w:rsid w:val="00370921"/>
  </w:style>
  <w:style w:type="paragraph" w:customStyle="1" w:styleId="6F09546435C445028836D5F6876BD62D">
    <w:name w:val="6F09546435C445028836D5F6876BD62D"/>
    <w:rsid w:val="00370921"/>
  </w:style>
  <w:style w:type="paragraph" w:customStyle="1" w:styleId="F0968E5691354D2E9205D45C0C5C05F6">
    <w:name w:val="F0968E5691354D2E9205D45C0C5C05F6"/>
    <w:rsid w:val="00370921"/>
  </w:style>
  <w:style w:type="paragraph" w:customStyle="1" w:styleId="F04545038BCE4C72A7C709D505C0F2C4">
    <w:name w:val="F04545038BCE4C72A7C709D505C0F2C4"/>
    <w:rsid w:val="00370921"/>
  </w:style>
  <w:style w:type="paragraph" w:customStyle="1" w:styleId="062355C1E9664B6AA86DE4474B77B2AB">
    <w:name w:val="062355C1E9664B6AA86DE4474B77B2AB"/>
    <w:rsid w:val="00370921"/>
  </w:style>
  <w:style w:type="paragraph" w:customStyle="1" w:styleId="659C0431E2F44FD0BFD6F4094844A459">
    <w:name w:val="659C0431E2F44FD0BFD6F4094844A459"/>
    <w:rsid w:val="00370921"/>
  </w:style>
  <w:style w:type="paragraph" w:customStyle="1" w:styleId="2ABD3953E40741EC9F3F0ACACDEE67C9">
    <w:name w:val="2ABD3953E40741EC9F3F0ACACDEE67C9"/>
    <w:rsid w:val="00370921"/>
  </w:style>
  <w:style w:type="paragraph" w:customStyle="1" w:styleId="AA6E382E1B294354A4FE1C6CEF21B7B4">
    <w:name w:val="AA6E382E1B294354A4FE1C6CEF21B7B4"/>
    <w:rsid w:val="00370921"/>
  </w:style>
  <w:style w:type="paragraph" w:customStyle="1" w:styleId="8BE21120AAEE47BF8CE402D55EAF6C1A">
    <w:name w:val="8BE21120AAEE47BF8CE402D55EAF6C1A"/>
    <w:rsid w:val="00370921"/>
  </w:style>
  <w:style w:type="paragraph" w:customStyle="1" w:styleId="04024FD210F144F297AB2DB3880A12BF">
    <w:name w:val="04024FD210F144F297AB2DB3880A12BF"/>
    <w:rsid w:val="00370921"/>
  </w:style>
  <w:style w:type="paragraph" w:customStyle="1" w:styleId="E7DC61CD935948798DE3B8EE9A5D8241">
    <w:name w:val="E7DC61CD935948798DE3B8EE9A5D8241"/>
    <w:rsid w:val="00370921"/>
  </w:style>
  <w:style w:type="paragraph" w:customStyle="1" w:styleId="73F7D39037B240B0BE7BB2FC207A34E7">
    <w:name w:val="73F7D39037B240B0BE7BB2FC207A34E7"/>
    <w:rsid w:val="00370921"/>
  </w:style>
  <w:style w:type="paragraph" w:customStyle="1" w:styleId="C49C0A08405B49F6A44353A74B27CCD8">
    <w:name w:val="C49C0A08405B49F6A44353A74B27CCD8"/>
    <w:rsid w:val="00370921"/>
  </w:style>
  <w:style w:type="paragraph" w:customStyle="1" w:styleId="679261514FF3468DB8D24D919DA4CC85">
    <w:name w:val="679261514FF3468DB8D24D919DA4CC85"/>
    <w:rsid w:val="00370921"/>
  </w:style>
  <w:style w:type="paragraph" w:customStyle="1" w:styleId="3D09E27302AD4100828156FACD04212B">
    <w:name w:val="3D09E27302AD4100828156FACD04212B"/>
    <w:rsid w:val="00370921"/>
  </w:style>
  <w:style w:type="paragraph" w:customStyle="1" w:styleId="3962CC8C291C42DAB4696D2F650BDCF9">
    <w:name w:val="3962CC8C291C42DAB4696D2F650BDCF9"/>
    <w:rsid w:val="00370921"/>
  </w:style>
  <w:style w:type="paragraph" w:customStyle="1" w:styleId="F51FBF021C4F4732AE992954E9238EE9">
    <w:name w:val="F51FBF021C4F4732AE992954E9238EE9"/>
    <w:rsid w:val="00370921"/>
  </w:style>
  <w:style w:type="paragraph" w:customStyle="1" w:styleId="A61B10BDD6594C859E972ADFEECDD99D">
    <w:name w:val="A61B10BDD6594C859E972ADFEECDD99D"/>
    <w:rsid w:val="00370921"/>
  </w:style>
  <w:style w:type="paragraph" w:customStyle="1" w:styleId="43C5A34AFB2D408881C8732E83A9C1A3">
    <w:name w:val="43C5A34AFB2D408881C8732E83A9C1A3"/>
    <w:rsid w:val="00370921"/>
  </w:style>
  <w:style w:type="paragraph" w:customStyle="1" w:styleId="485C864A896C405FB9313870428D743B">
    <w:name w:val="485C864A896C405FB9313870428D743B"/>
    <w:rsid w:val="00370921"/>
  </w:style>
  <w:style w:type="paragraph" w:customStyle="1" w:styleId="72C956BAC0814FABA3B889D505C8DC09">
    <w:name w:val="72C956BAC0814FABA3B889D505C8DC09"/>
    <w:rsid w:val="00370921"/>
  </w:style>
  <w:style w:type="paragraph" w:customStyle="1" w:styleId="3B49488D6B52404C88EE95A53245CDB8">
    <w:name w:val="3B49488D6B52404C88EE95A53245CDB8"/>
    <w:rsid w:val="00370921"/>
  </w:style>
  <w:style w:type="paragraph" w:customStyle="1" w:styleId="E08999EFD80A4760BA48A0B4FE7753E4">
    <w:name w:val="E08999EFD80A4760BA48A0B4FE7753E4"/>
    <w:rsid w:val="00370921"/>
  </w:style>
  <w:style w:type="paragraph" w:customStyle="1" w:styleId="7678FB8EB6D04FD0BE845B16C8BEEB78">
    <w:name w:val="7678FB8EB6D04FD0BE845B16C8BEEB78"/>
    <w:rsid w:val="00370921"/>
  </w:style>
  <w:style w:type="paragraph" w:customStyle="1" w:styleId="7A5F5B81437A42B99AAE1458FAE41FA1">
    <w:name w:val="7A5F5B81437A42B99AAE1458FAE41FA1"/>
    <w:rsid w:val="00370921"/>
  </w:style>
  <w:style w:type="paragraph" w:customStyle="1" w:styleId="DF3409B242A8416F9805EB85D1BAF5ED">
    <w:name w:val="DF3409B242A8416F9805EB85D1BAF5ED"/>
    <w:rsid w:val="00370921"/>
  </w:style>
  <w:style w:type="paragraph" w:customStyle="1" w:styleId="F05487C173F9419583C80E0C67336C35">
    <w:name w:val="F05487C173F9419583C80E0C67336C35"/>
    <w:rsid w:val="00370921"/>
  </w:style>
  <w:style w:type="paragraph" w:customStyle="1" w:styleId="247D10EE027A4A1FB8843D46C3FBABBE">
    <w:name w:val="247D10EE027A4A1FB8843D46C3FBABBE"/>
    <w:rsid w:val="00370921"/>
  </w:style>
  <w:style w:type="paragraph" w:customStyle="1" w:styleId="E9FE4677AD0B451DAF9747C18320B31D">
    <w:name w:val="E9FE4677AD0B451DAF9747C18320B31D"/>
    <w:rsid w:val="00370921"/>
  </w:style>
  <w:style w:type="paragraph" w:customStyle="1" w:styleId="71A0E580F2A848828080F0A589A3F33E">
    <w:name w:val="71A0E580F2A848828080F0A589A3F33E"/>
    <w:rsid w:val="00370921"/>
  </w:style>
  <w:style w:type="paragraph" w:customStyle="1" w:styleId="ADD7020B96CF41558598541EDB4A451D">
    <w:name w:val="ADD7020B96CF41558598541EDB4A451D"/>
    <w:rsid w:val="00370921"/>
  </w:style>
  <w:style w:type="paragraph" w:customStyle="1" w:styleId="21500AA06A8240529F6214DAA1A66CF7">
    <w:name w:val="21500AA06A8240529F6214DAA1A66CF7"/>
    <w:rsid w:val="00370921"/>
  </w:style>
  <w:style w:type="paragraph" w:customStyle="1" w:styleId="EF1FF839F9CD46CCB8F1F7473A554B44">
    <w:name w:val="EF1FF839F9CD46CCB8F1F7473A554B44"/>
    <w:rsid w:val="00370921"/>
  </w:style>
  <w:style w:type="paragraph" w:customStyle="1" w:styleId="AD6B4E4EEAAD415F8BB70716FCF10DC8">
    <w:name w:val="AD6B4E4EEAAD415F8BB70716FCF10DC8"/>
    <w:rsid w:val="00370921"/>
  </w:style>
  <w:style w:type="paragraph" w:customStyle="1" w:styleId="E5F5F92F68364F8A80179B1E664E0420">
    <w:name w:val="E5F5F92F68364F8A80179B1E664E0420"/>
    <w:rsid w:val="00370921"/>
  </w:style>
  <w:style w:type="paragraph" w:customStyle="1" w:styleId="1CF1B5DA6E6845F88FC491E62C3A86C7">
    <w:name w:val="1CF1B5DA6E6845F88FC491E62C3A86C7"/>
    <w:rsid w:val="00370921"/>
  </w:style>
  <w:style w:type="paragraph" w:customStyle="1" w:styleId="58D01F8418A849A9812C45B5F9255B62">
    <w:name w:val="58D01F8418A849A9812C45B5F9255B62"/>
    <w:rsid w:val="00370921"/>
  </w:style>
  <w:style w:type="paragraph" w:customStyle="1" w:styleId="6D89C039F4FE4412B60CC93CAA039AB8">
    <w:name w:val="6D89C039F4FE4412B60CC93CAA039AB8"/>
    <w:rsid w:val="00370921"/>
  </w:style>
  <w:style w:type="paragraph" w:customStyle="1" w:styleId="38AF672F3BBE4D818E1BFAD85EF57E3E">
    <w:name w:val="38AF672F3BBE4D818E1BFAD85EF57E3E"/>
    <w:rsid w:val="00370921"/>
  </w:style>
  <w:style w:type="paragraph" w:customStyle="1" w:styleId="D8110D8C66964A2DBD8A25F0E65C61AE">
    <w:name w:val="D8110D8C66964A2DBD8A25F0E65C61AE"/>
    <w:rsid w:val="00370921"/>
  </w:style>
  <w:style w:type="paragraph" w:customStyle="1" w:styleId="EB5A35A1725947B3A0ACFBA4945D3A75">
    <w:name w:val="EB5A35A1725947B3A0ACFBA4945D3A75"/>
    <w:rsid w:val="00370921"/>
  </w:style>
  <w:style w:type="paragraph" w:customStyle="1" w:styleId="E1D2037417AD4608B08E2B5966F89244">
    <w:name w:val="E1D2037417AD4608B08E2B5966F89244"/>
    <w:rsid w:val="00370921"/>
  </w:style>
  <w:style w:type="paragraph" w:customStyle="1" w:styleId="2CF857AAE0124D6EBAC6B9D35A28A93A">
    <w:name w:val="2CF857AAE0124D6EBAC6B9D35A28A93A"/>
    <w:rsid w:val="00370921"/>
  </w:style>
  <w:style w:type="paragraph" w:customStyle="1" w:styleId="C908A9FF180344DE9C04084877B3E277">
    <w:name w:val="C908A9FF180344DE9C04084877B3E277"/>
    <w:rsid w:val="00370921"/>
  </w:style>
  <w:style w:type="paragraph" w:customStyle="1" w:styleId="B8C04F347A564F72AA26B63B0DA3FB17">
    <w:name w:val="B8C04F347A564F72AA26B63B0DA3FB17"/>
    <w:rsid w:val="00370921"/>
  </w:style>
  <w:style w:type="paragraph" w:customStyle="1" w:styleId="E94906C7EA954DE3B82EF95C5944DC7A">
    <w:name w:val="E94906C7EA954DE3B82EF95C5944DC7A"/>
    <w:rsid w:val="00370921"/>
  </w:style>
  <w:style w:type="paragraph" w:customStyle="1" w:styleId="EC66E90BFAE8488CA39974593D48A8E6">
    <w:name w:val="EC66E90BFAE8488CA39974593D48A8E6"/>
    <w:rsid w:val="00370921"/>
  </w:style>
  <w:style w:type="paragraph" w:customStyle="1" w:styleId="C220A97B61234BF8ADE69124BD2A511B">
    <w:name w:val="C220A97B61234BF8ADE69124BD2A511B"/>
    <w:rsid w:val="00370921"/>
  </w:style>
  <w:style w:type="paragraph" w:customStyle="1" w:styleId="FCC41343DD8142268AE709656E6ABED3">
    <w:name w:val="FCC41343DD8142268AE709656E6ABED3"/>
    <w:rsid w:val="00370921"/>
  </w:style>
  <w:style w:type="paragraph" w:customStyle="1" w:styleId="0C80A80E5CF94E398D86AB102EFAF623">
    <w:name w:val="0C80A80E5CF94E398D86AB102EFAF623"/>
    <w:rsid w:val="00370921"/>
  </w:style>
  <w:style w:type="paragraph" w:customStyle="1" w:styleId="BB83FCDE3C7C4A5FA8CFEB48EFBF68AF">
    <w:name w:val="BB83FCDE3C7C4A5FA8CFEB48EFBF68AF"/>
    <w:rsid w:val="00370921"/>
  </w:style>
  <w:style w:type="paragraph" w:customStyle="1" w:styleId="954C83DC86814066A269802EB04C3847">
    <w:name w:val="954C83DC86814066A269802EB04C3847"/>
    <w:rsid w:val="00370921"/>
  </w:style>
  <w:style w:type="paragraph" w:customStyle="1" w:styleId="E9B602CD99834E18A5E3C6B1C67BFA55">
    <w:name w:val="E9B602CD99834E18A5E3C6B1C67BFA55"/>
    <w:rsid w:val="00370921"/>
  </w:style>
  <w:style w:type="paragraph" w:customStyle="1" w:styleId="BB46B19F14BB4038B1406FBE21C15B5F">
    <w:name w:val="BB46B19F14BB4038B1406FBE21C15B5F"/>
    <w:rsid w:val="00370921"/>
  </w:style>
  <w:style w:type="paragraph" w:customStyle="1" w:styleId="D6BE93A34C57403599680697CDA18F0E">
    <w:name w:val="D6BE93A34C57403599680697CDA18F0E"/>
    <w:rsid w:val="00370921"/>
  </w:style>
  <w:style w:type="paragraph" w:customStyle="1" w:styleId="09406287FD9F41BE89A761C668108135">
    <w:name w:val="09406287FD9F41BE89A761C668108135"/>
    <w:rsid w:val="00370921"/>
  </w:style>
  <w:style w:type="paragraph" w:customStyle="1" w:styleId="EBDE5AD9CEB74D3C8A29EBD1FD0407F2">
    <w:name w:val="EBDE5AD9CEB74D3C8A29EBD1FD0407F2"/>
    <w:rsid w:val="00370921"/>
  </w:style>
  <w:style w:type="paragraph" w:customStyle="1" w:styleId="352595A5655841638C3C746FC506210E">
    <w:name w:val="352595A5655841638C3C746FC506210E"/>
    <w:rsid w:val="00370921"/>
  </w:style>
  <w:style w:type="paragraph" w:customStyle="1" w:styleId="62EF2862D86F4362A9F6A21672233774">
    <w:name w:val="62EF2862D86F4362A9F6A21672233774"/>
    <w:rsid w:val="00370921"/>
  </w:style>
  <w:style w:type="paragraph" w:customStyle="1" w:styleId="973FDD452BE04C5CBEE72CB4041BFF83">
    <w:name w:val="973FDD452BE04C5CBEE72CB4041BFF83"/>
    <w:rsid w:val="00370921"/>
  </w:style>
  <w:style w:type="paragraph" w:customStyle="1" w:styleId="DF6838B001664F7989FF575A45C59222">
    <w:name w:val="DF6838B001664F7989FF575A45C59222"/>
    <w:rsid w:val="00370921"/>
  </w:style>
  <w:style w:type="paragraph" w:customStyle="1" w:styleId="BB1D0A93EFDF4AC9A5D8E7A9D12F6B45">
    <w:name w:val="BB1D0A93EFDF4AC9A5D8E7A9D12F6B45"/>
    <w:rsid w:val="00370921"/>
  </w:style>
  <w:style w:type="paragraph" w:customStyle="1" w:styleId="7DBD0273FDD84B979A2B297A67F968F6">
    <w:name w:val="7DBD0273FDD84B979A2B297A67F968F6"/>
    <w:rsid w:val="00370921"/>
  </w:style>
  <w:style w:type="paragraph" w:customStyle="1" w:styleId="70E7893CCB274F7C9DBCDD500A2F28B7">
    <w:name w:val="70E7893CCB274F7C9DBCDD500A2F28B7"/>
    <w:rsid w:val="00370921"/>
  </w:style>
  <w:style w:type="paragraph" w:customStyle="1" w:styleId="FE90740146974D58BEB4C4DF1A362DA9">
    <w:name w:val="FE90740146974D58BEB4C4DF1A362DA9"/>
    <w:rsid w:val="00370921"/>
  </w:style>
  <w:style w:type="paragraph" w:customStyle="1" w:styleId="91EA5F201B3648628DDC07ABB9F6980B">
    <w:name w:val="91EA5F201B3648628DDC07ABB9F6980B"/>
    <w:rsid w:val="00370921"/>
  </w:style>
  <w:style w:type="paragraph" w:customStyle="1" w:styleId="02FFFE2A12094D449A47E47924E0DBC1">
    <w:name w:val="02FFFE2A12094D449A47E47924E0DBC1"/>
    <w:rsid w:val="00370921"/>
  </w:style>
  <w:style w:type="paragraph" w:customStyle="1" w:styleId="D4F41C6D2B214E5980D4A5A4385A5F5A">
    <w:name w:val="D4F41C6D2B214E5980D4A5A4385A5F5A"/>
    <w:rsid w:val="00370921"/>
  </w:style>
  <w:style w:type="paragraph" w:customStyle="1" w:styleId="7757E69D3CE447FB8EAF54A2F7E87A8C">
    <w:name w:val="7757E69D3CE447FB8EAF54A2F7E87A8C"/>
    <w:rsid w:val="00370921"/>
  </w:style>
  <w:style w:type="paragraph" w:customStyle="1" w:styleId="C8712762A1824B95A344C71885FA5CDE">
    <w:name w:val="C8712762A1824B95A344C71885FA5CDE"/>
    <w:rsid w:val="00370921"/>
  </w:style>
  <w:style w:type="paragraph" w:customStyle="1" w:styleId="165D4B929B9047F59A668CEFE66CB898">
    <w:name w:val="165D4B929B9047F59A668CEFE66CB898"/>
    <w:rsid w:val="00370921"/>
  </w:style>
  <w:style w:type="paragraph" w:customStyle="1" w:styleId="A7EC8B123B2348D591125DF6B88905C8">
    <w:name w:val="A7EC8B123B2348D591125DF6B88905C8"/>
    <w:rsid w:val="00370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9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13</cp:revision>
  <cp:lastPrinted>2019-11-04T23:10:00Z</cp:lastPrinted>
  <dcterms:created xsi:type="dcterms:W3CDTF">2022-03-03T07:49:00Z</dcterms:created>
  <dcterms:modified xsi:type="dcterms:W3CDTF">2022-03-03T07:59:00Z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