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6DF512" w14:textId="77777777" w:rsidR="00D9480C" w:rsidRPr="00B03BBA" w:rsidRDefault="00D9480C" w:rsidP="00D9480C">
      <w:pPr>
        <w:pStyle w:val="Title"/>
        <w:rPr>
          <w:rFonts w:asciiTheme="minorHAnsi" w:hAnsiTheme="minorHAnsi" w:cstheme="minorHAnsi"/>
          <w:sz w:val="44"/>
          <w:szCs w:val="44"/>
        </w:rPr>
      </w:pPr>
      <w:bookmarkStart w:id="0" w:name="_Hlk78277957"/>
      <w:r w:rsidRPr="00B03BBA">
        <w:rPr>
          <w:rFonts w:asciiTheme="minorHAnsi" w:hAnsiTheme="minorHAnsi" w:cstheme="minorHAnsi"/>
          <w:sz w:val="44"/>
          <w:szCs w:val="44"/>
        </w:rPr>
        <w:t xml:space="preserve">Final Report: EPR211 </w:t>
      </w:r>
    </w:p>
    <w:p w14:paraId="585F7480" w14:textId="77777777" w:rsidR="00D9480C" w:rsidRPr="00B03BBA" w:rsidRDefault="00D9480C" w:rsidP="00D9480C">
      <w:pPr>
        <w:pStyle w:val="Title"/>
        <w:rPr>
          <w:rFonts w:asciiTheme="minorHAnsi" w:hAnsiTheme="minorHAnsi" w:cstheme="minorHAnsi"/>
          <w:sz w:val="44"/>
          <w:szCs w:val="44"/>
        </w:rPr>
      </w:pPr>
      <w:r w:rsidRPr="00B03BBA">
        <w:rPr>
          <w:rFonts w:asciiTheme="minorHAnsi" w:hAnsiTheme="minorHAnsi" w:cstheme="minorHAnsi"/>
          <w:sz w:val="44"/>
          <w:szCs w:val="44"/>
        </w:rPr>
        <w:t xml:space="preserve">Professional Experience 3 – Classroom Practice  </w:t>
      </w:r>
    </w:p>
    <w:p w14:paraId="61053ED8" w14:textId="77777777" w:rsidR="00D9480C" w:rsidRPr="00B03BBA" w:rsidRDefault="00D9480C" w:rsidP="00D9480C">
      <w:pPr>
        <w:tabs>
          <w:tab w:val="left" w:pos="945"/>
        </w:tabs>
        <w:rPr>
          <w:rFonts w:asciiTheme="minorHAnsi" w:hAnsiTheme="minorHAnsi" w:cstheme="minorHAnsi"/>
        </w:r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5246"/>
        <w:gridCol w:w="2126"/>
        <w:gridCol w:w="3260"/>
      </w:tblGrid>
      <w:tr w:rsidR="00D9480C" w:rsidRPr="00B03BBA" w14:paraId="7B05EB30" w14:textId="77777777" w:rsidTr="00DA6924">
        <w:trPr>
          <w:trHeight w:val="764"/>
        </w:trPr>
        <w:tc>
          <w:tcPr>
            <w:tcW w:w="5246" w:type="dxa"/>
          </w:tcPr>
          <w:p w14:paraId="2148D756" w14:textId="77777777" w:rsidR="00D9480C" w:rsidRPr="00B03BBA" w:rsidRDefault="00D9480C" w:rsidP="00DA6924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B03BBA">
              <w:rPr>
                <w:rFonts w:asciiTheme="minorHAnsi" w:hAnsiTheme="minorHAnsi" w:cstheme="minorHAnsi"/>
                <w:b/>
              </w:rPr>
              <w:t>Preservice Teacher:</w:t>
            </w:r>
            <w:sdt>
              <w:sdtPr>
                <w:rPr>
                  <w:rFonts w:asciiTheme="minorHAnsi" w:hAnsiTheme="minorHAnsi" w:cstheme="minorHAnsi"/>
                  <w:b/>
                </w:rPr>
                <w:id w:val="660663633"/>
                <w:placeholder>
                  <w:docPart w:val="5837EAE3DC274C37A38D2D0871653C4D"/>
                </w:placeholder>
                <w:showingPlcHdr/>
              </w:sdtPr>
              <w:sdtEndPr/>
              <w:sdtContent>
                <w:r w:rsidRPr="00B03BBA">
                  <w:rPr>
                    <w:rStyle w:val="PlaceholderText"/>
                    <w:rFonts w:asciiTheme="minorHAnsi" w:hAnsiTheme="minorHAnsi" w:cstheme="minorHAnsi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2126" w:type="dxa"/>
          </w:tcPr>
          <w:p w14:paraId="0279C32E" w14:textId="77777777" w:rsidR="00D9480C" w:rsidRPr="00B03BBA" w:rsidRDefault="00D9480C" w:rsidP="00DA6924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B03BBA">
              <w:rPr>
                <w:rFonts w:asciiTheme="minorHAnsi" w:hAnsiTheme="minorHAnsi" w:cstheme="minorHAnsi"/>
                <w:b/>
              </w:rPr>
              <w:t>Student No.: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675107925"/>
                <w:placeholder>
                  <w:docPart w:val="0F43D6ECA6EB417BBF5253CA17302A89"/>
                </w:placeholder>
                <w:showingPlcHdr/>
              </w:sdtPr>
              <w:sdtEndPr/>
              <w:sdtContent>
                <w:r w:rsidRPr="00B03BBA">
                  <w:rPr>
                    <w:rStyle w:val="PlaceholderText"/>
                    <w:rFonts w:asciiTheme="minorHAnsi" w:hAnsiTheme="minorHAnsi" w:cstheme="minorHAnsi"/>
                  </w:rPr>
                  <w:t xml:space="preserve">                  </w:t>
                </w:r>
              </w:sdtContent>
            </w:sdt>
          </w:p>
        </w:tc>
        <w:tc>
          <w:tcPr>
            <w:tcW w:w="3260" w:type="dxa"/>
          </w:tcPr>
          <w:p w14:paraId="14417363" w14:textId="77777777" w:rsidR="00D9480C" w:rsidRPr="00B03BBA" w:rsidRDefault="00D9480C" w:rsidP="00DA6924">
            <w:pPr>
              <w:spacing w:before="120" w:after="120"/>
              <w:rPr>
                <w:rFonts w:asciiTheme="minorHAnsi" w:hAnsiTheme="minorHAnsi" w:cstheme="minorHAnsi"/>
                <w:b/>
                <w:color w:val="auto"/>
              </w:rPr>
            </w:pPr>
            <w:r w:rsidRPr="00B03BBA">
              <w:rPr>
                <w:rFonts w:asciiTheme="minorHAnsi" w:hAnsiTheme="minorHAnsi" w:cstheme="minorHAnsi"/>
                <w:b/>
                <w:color w:val="auto"/>
              </w:rPr>
              <w:t xml:space="preserve">Unit Code: EPR211  </w:t>
            </w:r>
          </w:p>
          <w:p w14:paraId="2DF44EDF" w14:textId="77777777" w:rsidR="00D9480C" w:rsidRPr="00B03BBA" w:rsidRDefault="00D9480C" w:rsidP="00DA6924">
            <w:pPr>
              <w:spacing w:before="120" w:after="120"/>
              <w:rPr>
                <w:rFonts w:asciiTheme="minorHAnsi" w:hAnsiTheme="minorHAnsi" w:cstheme="minorHAnsi"/>
                <w:b/>
                <w:color w:val="auto"/>
              </w:rPr>
            </w:pPr>
            <w:r w:rsidRPr="00B03BBA">
              <w:rPr>
                <w:rFonts w:asciiTheme="minorHAnsi" w:hAnsiTheme="minorHAnsi" w:cstheme="minorHAnsi"/>
                <w:b/>
                <w:color w:val="auto"/>
              </w:rPr>
              <w:t>Year Enrolled: _____________</w:t>
            </w:r>
          </w:p>
          <w:p w14:paraId="10828A72" w14:textId="77777777" w:rsidR="00D9480C" w:rsidRPr="00B03BBA" w:rsidRDefault="00D9480C" w:rsidP="00DA6924">
            <w:pPr>
              <w:spacing w:before="120" w:after="120"/>
              <w:rPr>
                <w:rFonts w:asciiTheme="minorHAnsi" w:hAnsiTheme="minorHAnsi" w:cstheme="minorHAnsi"/>
                <w:b/>
                <w:color w:val="FF0000"/>
              </w:rPr>
            </w:pPr>
            <w:r w:rsidRPr="00B03BBA">
              <w:rPr>
                <w:rFonts w:asciiTheme="minorHAnsi" w:hAnsiTheme="minorHAnsi" w:cstheme="minorHAnsi"/>
                <w:b/>
                <w:color w:val="auto"/>
              </w:rPr>
              <w:t>Semester Enrolled: _________</w:t>
            </w:r>
          </w:p>
        </w:tc>
      </w:tr>
      <w:tr w:rsidR="00D9480C" w:rsidRPr="00B03BBA" w14:paraId="3048E7DE" w14:textId="77777777" w:rsidTr="00DA6924">
        <w:trPr>
          <w:trHeight w:val="842"/>
        </w:trPr>
        <w:tc>
          <w:tcPr>
            <w:tcW w:w="5246" w:type="dxa"/>
          </w:tcPr>
          <w:p w14:paraId="2D1C7DFC" w14:textId="77777777" w:rsidR="00D9480C" w:rsidRPr="00B03BBA" w:rsidRDefault="00D9480C" w:rsidP="00DA6924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B03BBA">
              <w:rPr>
                <w:rFonts w:asciiTheme="minorHAnsi" w:hAnsiTheme="minorHAnsi" w:cstheme="minorHAnsi"/>
                <w:b/>
                <w:bCs/>
              </w:rPr>
              <w:t>Name of Education Setting and Location:</w:t>
            </w: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1288998454"/>
                <w:placeholder>
                  <w:docPart w:val="96FDAD8AEECE452D8F02156E1E3D2B8F"/>
                </w:placeholder>
                <w:showingPlcHdr/>
              </w:sdtPr>
              <w:sdtEndPr/>
              <w:sdtContent>
                <w:r w:rsidRPr="00B03BBA">
                  <w:rPr>
                    <w:rStyle w:val="PlaceholderText"/>
                    <w:rFonts w:asciiTheme="minorHAnsi" w:hAnsiTheme="minorHAnsi" w:cstheme="minorHAnsi"/>
                  </w:rPr>
                  <w:t xml:space="preserve">                                                           </w:t>
                </w:r>
              </w:sdtContent>
            </w:sdt>
          </w:p>
          <w:p w14:paraId="3919F59A" w14:textId="77777777" w:rsidR="00D9480C" w:rsidRPr="00B03BBA" w:rsidRDefault="00D9480C" w:rsidP="00DA6924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6" w:type="dxa"/>
          </w:tcPr>
          <w:p w14:paraId="33EFF29B" w14:textId="77777777" w:rsidR="00D9480C" w:rsidRPr="00B03BBA" w:rsidRDefault="00D9480C" w:rsidP="00DA6924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B03BBA">
              <w:rPr>
                <w:rFonts w:asciiTheme="minorHAnsi" w:hAnsiTheme="minorHAnsi" w:cstheme="minorHAnsi"/>
                <w:b/>
              </w:rPr>
              <w:t xml:space="preserve">Placement days completed: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732075012"/>
                <w:placeholder>
                  <w:docPart w:val="2EA2B29E954842CC9979EC8B5BFF3524"/>
                </w:placeholder>
                <w:showingPlcHdr/>
              </w:sdtPr>
              <w:sdtEndPr/>
              <w:sdtContent>
                <w:r w:rsidRPr="00B03BBA">
                  <w:rPr>
                    <w:rStyle w:val="PlaceholderText"/>
                    <w:rFonts w:asciiTheme="minorHAnsi" w:hAnsiTheme="minorHAnsi" w:cstheme="minorHAnsi"/>
                  </w:rPr>
                  <w:t xml:space="preserve">                                                                 </w:t>
                </w:r>
              </w:sdtContent>
            </w:sdt>
          </w:p>
        </w:tc>
        <w:tc>
          <w:tcPr>
            <w:tcW w:w="3260" w:type="dxa"/>
          </w:tcPr>
          <w:p w14:paraId="173B0019" w14:textId="77777777" w:rsidR="00D9480C" w:rsidRPr="00B03BBA" w:rsidRDefault="00D9480C" w:rsidP="00DA6924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B03BBA">
              <w:rPr>
                <w:rFonts w:asciiTheme="minorHAnsi" w:hAnsiTheme="minorHAnsi" w:cstheme="minorHAnsi"/>
                <w:b/>
              </w:rPr>
              <w:t>Date of Report Completion:</w:t>
            </w:r>
          </w:p>
          <w:sdt>
            <w:sdtPr>
              <w:rPr>
                <w:rFonts w:asciiTheme="minorHAnsi" w:hAnsiTheme="minorHAnsi" w:cstheme="minorHAnsi"/>
                <w:b/>
              </w:rPr>
              <w:id w:val="2024657581"/>
              <w:placeholder>
                <w:docPart w:val="4CB3363D03694F779A58673FDFF6825B"/>
              </w:placeholder>
              <w:showingPlcHdr/>
            </w:sdtPr>
            <w:sdtEndPr/>
            <w:sdtContent>
              <w:p w14:paraId="4D7F861D" w14:textId="77777777" w:rsidR="00D9480C" w:rsidRPr="00B03BBA" w:rsidRDefault="00D9480C" w:rsidP="00DA6924">
                <w:pPr>
                  <w:spacing w:before="120" w:after="120"/>
                  <w:rPr>
                    <w:rFonts w:asciiTheme="minorHAnsi" w:hAnsiTheme="minorHAnsi" w:cstheme="minorHAnsi"/>
                    <w:b/>
                  </w:rPr>
                </w:pPr>
                <w:r w:rsidRPr="00B03BBA">
                  <w:rPr>
                    <w:rFonts w:asciiTheme="minorHAnsi" w:hAnsiTheme="minorHAnsi" w:cstheme="minorHAnsi"/>
                    <w:b/>
                  </w:rPr>
                  <w:t xml:space="preserve">                 </w:t>
                </w:r>
              </w:p>
            </w:sdtContent>
          </w:sdt>
        </w:tc>
      </w:tr>
      <w:tr w:rsidR="00D9480C" w:rsidRPr="00B03BBA" w14:paraId="30F11DD8" w14:textId="77777777" w:rsidTr="00DA6924">
        <w:trPr>
          <w:trHeight w:val="682"/>
        </w:trPr>
        <w:tc>
          <w:tcPr>
            <w:tcW w:w="5246" w:type="dxa"/>
          </w:tcPr>
          <w:p w14:paraId="77F4079C" w14:textId="77777777" w:rsidR="00D9480C" w:rsidRPr="00B03BBA" w:rsidRDefault="00D9480C" w:rsidP="00DA6924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B03BBA">
              <w:rPr>
                <w:rFonts w:asciiTheme="minorHAnsi" w:hAnsiTheme="minorHAnsi" w:cstheme="minorHAnsi"/>
                <w:b/>
              </w:rPr>
              <w:t>Class/Year Level(s) and Ages:</w:t>
            </w:r>
            <w:sdt>
              <w:sdtPr>
                <w:rPr>
                  <w:rFonts w:asciiTheme="minorHAnsi" w:hAnsiTheme="minorHAnsi" w:cstheme="minorHAnsi"/>
                  <w:b/>
                </w:rPr>
                <w:id w:val="2051568521"/>
                <w:placeholder>
                  <w:docPart w:val="9E4FA6A2DA8642FF9969F4A03A3F4469"/>
                </w:placeholder>
                <w:showingPlcHdr/>
              </w:sdtPr>
              <w:sdtEndPr/>
              <w:sdtContent>
                <w:r w:rsidRPr="00B03BBA">
                  <w:rPr>
                    <w:rStyle w:val="PlaceholderText"/>
                    <w:rFonts w:asciiTheme="minorHAnsi" w:hAnsiTheme="minorHAnsi" w:cstheme="minorHAnsi"/>
                  </w:rPr>
                  <w:t xml:space="preserve">                                                                  </w:t>
                </w:r>
              </w:sdtContent>
            </w:sdt>
          </w:p>
        </w:tc>
        <w:tc>
          <w:tcPr>
            <w:tcW w:w="5386" w:type="dxa"/>
            <w:gridSpan w:val="2"/>
          </w:tcPr>
          <w:p w14:paraId="67D4F550" w14:textId="77777777" w:rsidR="00D9480C" w:rsidRPr="00B03BBA" w:rsidRDefault="00D9480C" w:rsidP="00DA6924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B03BBA">
              <w:rPr>
                <w:rFonts w:asciiTheme="minorHAnsi" w:hAnsiTheme="minorHAnsi" w:cstheme="minorHAnsi"/>
                <w:b/>
              </w:rPr>
              <w:t>Specialist Subject Teaching Area(s):</w:t>
            </w:r>
          </w:p>
          <w:sdt>
            <w:sdtPr>
              <w:rPr>
                <w:rFonts w:asciiTheme="minorHAnsi" w:hAnsiTheme="minorHAnsi" w:cstheme="minorHAnsi"/>
                <w:b/>
              </w:rPr>
              <w:id w:val="2056127889"/>
              <w:placeholder>
                <w:docPart w:val="2A56A25BF111440E989E33FF54B4D726"/>
              </w:placeholder>
              <w:text/>
            </w:sdtPr>
            <w:sdtEndPr/>
            <w:sdtContent>
              <w:p w14:paraId="6FD3F1D3" w14:textId="77777777" w:rsidR="00D9480C" w:rsidRPr="00B03BBA" w:rsidRDefault="00D9480C" w:rsidP="00DA6924">
                <w:pPr>
                  <w:spacing w:before="120" w:after="120"/>
                  <w:rPr>
                    <w:rFonts w:asciiTheme="minorHAnsi" w:hAnsiTheme="minorHAnsi" w:cstheme="minorHAnsi"/>
                    <w:b/>
                  </w:rPr>
                </w:pPr>
                <w:r w:rsidRPr="00B03BBA">
                  <w:rPr>
                    <w:rFonts w:asciiTheme="minorHAnsi" w:hAnsiTheme="minorHAnsi" w:cstheme="minorHAnsi"/>
                    <w:b/>
                  </w:rPr>
                  <w:t xml:space="preserve">                              </w:t>
                </w:r>
              </w:p>
            </w:sdtContent>
          </w:sdt>
        </w:tc>
      </w:tr>
      <w:tr w:rsidR="00D9480C" w:rsidRPr="00B03BBA" w14:paraId="2AFF44F6" w14:textId="77777777" w:rsidTr="00DA6924">
        <w:trPr>
          <w:trHeight w:val="618"/>
        </w:trPr>
        <w:tc>
          <w:tcPr>
            <w:tcW w:w="5246" w:type="dxa"/>
          </w:tcPr>
          <w:p w14:paraId="2D12BA6A" w14:textId="77777777" w:rsidR="00D9480C" w:rsidRPr="00B03BBA" w:rsidRDefault="00D9480C" w:rsidP="00DA6924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B03BBA">
              <w:rPr>
                <w:rFonts w:asciiTheme="minorHAnsi" w:hAnsiTheme="minorHAnsi" w:cstheme="minorHAnsi"/>
                <w:b/>
              </w:rPr>
              <w:t xml:space="preserve">Mentor Teacher: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796897410"/>
                <w:placeholder>
                  <w:docPart w:val="5349CFD528FC4DEC91E408BCCE309007"/>
                </w:placeholder>
                <w:showingPlcHdr/>
              </w:sdtPr>
              <w:sdtEndPr/>
              <w:sdtContent>
                <w:r w:rsidRPr="00B03BBA">
                  <w:rPr>
                    <w:rStyle w:val="PlaceholderText"/>
                    <w:rFonts w:asciiTheme="minorHAnsi" w:hAnsiTheme="minorHAnsi" w:cstheme="minorHAnsi"/>
                  </w:rPr>
                  <w:t xml:space="preserve">                                                                 </w:t>
                </w:r>
              </w:sdtContent>
            </w:sdt>
          </w:p>
          <w:p w14:paraId="42865145" w14:textId="77777777" w:rsidR="00D9480C" w:rsidRPr="00B03BBA" w:rsidRDefault="00D9480C" w:rsidP="00DA6924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B03BBA">
              <w:rPr>
                <w:rFonts w:asciiTheme="minorHAnsi" w:hAnsiTheme="minorHAnsi" w:cstheme="minorHAnsi"/>
                <w:b/>
              </w:rPr>
              <w:t xml:space="preserve">Email address: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956092946"/>
                <w:placeholder>
                  <w:docPart w:val="D9CB8B755ECF4BE2A67938C5EC79AB86"/>
                </w:placeholder>
                <w:showingPlcHdr/>
              </w:sdtPr>
              <w:sdtEndPr/>
              <w:sdtContent>
                <w:r w:rsidRPr="00B03BBA">
                  <w:rPr>
                    <w:rStyle w:val="PlaceholderText"/>
                    <w:rFonts w:asciiTheme="minorHAnsi" w:hAnsiTheme="minorHAnsi" w:cstheme="minorHAnsi"/>
                  </w:rPr>
                  <w:t xml:space="preserve">                                                                 </w:t>
                </w:r>
              </w:sdtContent>
            </w:sdt>
          </w:p>
          <w:p w14:paraId="35E898F6" w14:textId="77777777" w:rsidR="00D9480C" w:rsidRPr="00B03BBA" w:rsidRDefault="00D9480C" w:rsidP="00DA6924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B03BBA">
              <w:rPr>
                <w:rFonts w:asciiTheme="minorHAnsi" w:hAnsiTheme="minorHAnsi" w:cstheme="minorHAnsi"/>
                <w:b/>
              </w:rPr>
              <w:t xml:space="preserve">Phone number: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851980904"/>
                <w:placeholder>
                  <w:docPart w:val="8E1EAA350BA446D99EA6A85EAFDEBE9B"/>
                </w:placeholder>
                <w:showingPlcHdr/>
              </w:sdtPr>
              <w:sdtEndPr/>
              <w:sdtContent>
                <w:r w:rsidRPr="00B03BBA">
                  <w:rPr>
                    <w:rStyle w:val="PlaceholderText"/>
                    <w:rFonts w:asciiTheme="minorHAnsi" w:hAnsiTheme="minorHAnsi" w:cstheme="minorHAnsi"/>
                  </w:rPr>
                  <w:t xml:space="preserve">                                                                 </w:t>
                </w:r>
              </w:sdtContent>
            </w:sdt>
          </w:p>
        </w:tc>
        <w:tc>
          <w:tcPr>
            <w:tcW w:w="5386" w:type="dxa"/>
            <w:gridSpan w:val="2"/>
          </w:tcPr>
          <w:p w14:paraId="3740E77D" w14:textId="77777777" w:rsidR="00D9480C" w:rsidRPr="00B03BBA" w:rsidRDefault="00D9480C" w:rsidP="00DA6924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B03BBA">
              <w:rPr>
                <w:rFonts w:asciiTheme="minorHAnsi" w:hAnsiTheme="minorHAnsi" w:cstheme="minorHAnsi"/>
                <w:b/>
              </w:rPr>
              <w:t>Professional Learning Leader (Where Applicable):</w:t>
            </w:r>
          </w:p>
          <w:p w14:paraId="4FFD833F" w14:textId="77777777" w:rsidR="00D9480C" w:rsidRPr="00B03BBA" w:rsidRDefault="005D65FD" w:rsidP="00DA6924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272528569"/>
                <w:placeholder>
                  <w:docPart w:val="E8BF1E733AD142ABA293D596383CC83D"/>
                </w:placeholder>
                <w:showingPlcHdr/>
              </w:sdtPr>
              <w:sdtEndPr/>
              <w:sdtContent>
                <w:r w:rsidR="00D9480C" w:rsidRPr="00B03BBA">
                  <w:rPr>
                    <w:rStyle w:val="PlaceholderText"/>
                    <w:rFonts w:asciiTheme="minorHAnsi" w:hAnsiTheme="minorHAnsi" w:cstheme="minorHAnsi"/>
                  </w:rPr>
                  <w:t xml:space="preserve">                                                                 </w:t>
                </w:r>
              </w:sdtContent>
            </w:sdt>
          </w:p>
          <w:p w14:paraId="4BA0E3C0" w14:textId="77777777" w:rsidR="00D9480C" w:rsidRPr="00B03BBA" w:rsidRDefault="00D9480C" w:rsidP="00DA6924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B03BBA">
              <w:rPr>
                <w:rFonts w:asciiTheme="minorHAnsi" w:hAnsiTheme="minorHAnsi" w:cstheme="minorHAnsi"/>
                <w:b/>
              </w:rPr>
              <w:t xml:space="preserve">Email address: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990471927"/>
                <w:placeholder>
                  <w:docPart w:val="8E351BF0407A4587B033C2695A18AA1A"/>
                </w:placeholder>
                <w:showingPlcHdr/>
              </w:sdtPr>
              <w:sdtEndPr/>
              <w:sdtContent>
                <w:r w:rsidRPr="00B03BBA">
                  <w:rPr>
                    <w:rStyle w:val="PlaceholderText"/>
                    <w:rFonts w:asciiTheme="minorHAnsi" w:hAnsiTheme="minorHAnsi" w:cstheme="minorHAnsi"/>
                  </w:rPr>
                  <w:t xml:space="preserve">                                                                 </w:t>
                </w:r>
              </w:sdtContent>
            </w:sdt>
          </w:p>
          <w:p w14:paraId="764E0ABF" w14:textId="77777777" w:rsidR="00D9480C" w:rsidRPr="00B03BBA" w:rsidRDefault="00D9480C" w:rsidP="00DA6924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B03BBA">
              <w:rPr>
                <w:rFonts w:asciiTheme="minorHAnsi" w:hAnsiTheme="minorHAnsi" w:cstheme="minorHAnsi"/>
                <w:b/>
              </w:rPr>
              <w:t>Phone number: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474979772"/>
                <w:placeholder>
                  <w:docPart w:val="55C7E84D3ECA466E8C8E9FECC1B7DC27"/>
                </w:placeholder>
                <w:showingPlcHdr/>
              </w:sdtPr>
              <w:sdtEndPr/>
              <w:sdtContent>
                <w:r w:rsidRPr="00B03BBA">
                  <w:rPr>
                    <w:rFonts w:asciiTheme="minorHAnsi" w:hAnsiTheme="minorHAnsi" w:cstheme="minorHAnsi"/>
                    <w:b/>
                  </w:rPr>
                  <w:t xml:space="preserve">                                                                        </w:t>
                </w:r>
              </w:sdtContent>
            </w:sdt>
          </w:p>
        </w:tc>
      </w:tr>
      <w:tr w:rsidR="00D9480C" w:rsidRPr="00B03BBA" w14:paraId="504694AC" w14:textId="77777777" w:rsidTr="00DA6924">
        <w:trPr>
          <w:trHeight w:val="456"/>
        </w:trPr>
        <w:tc>
          <w:tcPr>
            <w:tcW w:w="5246" w:type="dxa"/>
          </w:tcPr>
          <w:p w14:paraId="1E0569B6" w14:textId="77777777" w:rsidR="00D9480C" w:rsidRPr="00B03BBA" w:rsidRDefault="00D9480C" w:rsidP="00DA6924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B03BBA">
              <w:rPr>
                <w:rFonts w:asciiTheme="minorHAnsi" w:hAnsiTheme="minorHAnsi" w:cstheme="minorHAnsi"/>
                <w:b/>
              </w:rPr>
              <w:t xml:space="preserve">Placement Start Date: </w:t>
            </w:r>
            <w:sdt>
              <w:sdtPr>
                <w:rPr>
                  <w:rFonts w:asciiTheme="minorHAnsi" w:hAnsiTheme="minorHAnsi" w:cstheme="minorHAnsi"/>
                </w:rPr>
                <w:id w:val="1099838826"/>
                <w:placeholder>
                  <w:docPart w:val="84D0B2108532428B8FF9217D09B462B7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B03BBA">
                  <w:rPr>
                    <w:rFonts w:asciiTheme="minorHAnsi" w:hAnsiTheme="minorHAnsi" w:cstheme="minorHAnsi"/>
                  </w:rPr>
                  <w:t>Click here to enter a date</w:t>
                </w:r>
              </w:sdtContent>
            </w:sdt>
          </w:p>
        </w:tc>
        <w:tc>
          <w:tcPr>
            <w:tcW w:w="5386" w:type="dxa"/>
            <w:gridSpan w:val="2"/>
          </w:tcPr>
          <w:p w14:paraId="50B52483" w14:textId="77777777" w:rsidR="00D9480C" w:rsidRPr="00B03BBA" w:rsidRDefault="00D9480C" w:rsidP="00DA6924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B03BBA">
              <w:rPr>
                <w:rFonts w:asciiTheme="minorHAnsi" w:hAnsiTheme="minorHAnsi" w:cstheme="minorHAnsi"/>
                <w:b/>
              </w:rPr>
              <w:t xml:space="preserve">Placement End Date: </w:t>
            </w:r>
            <w:sdt>
              <w:sdtPr>
                <w:rPr>
                  <w:rFonts w:asciiTheme="minorHAnsi" w:hAnsiTheme="minorHAnsi" w:cstheme="minorHAnsi"/>
                </w:rPr>
                <w:id w:val="-1882157036"/>
                <w:placeholder>
                  <w:docPart w:val="644BF858ACFC4473A668C8F18576CC60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B03BBA">
                  <w:rPr>
                    <w:rFonts w:asciiTheme="minorHAnsi" w:hAnsiTheme="minorHAnsi" w:cstheme="minorHAnsi"/>
                  </w:rPr>
                  <w:t>Click here to enter a date</w:t>
                </w:r>
              </w:sdtContent>
            </w:sdt>
          </w:p>
        </w:tc>
      </w:tr>
    </w:tbl>
    <w:p w14:paraId="3EC27795" w14:textId="77777777" w:rsidR="00D9480C" w:rsidRPr="00B03BBA" w:rsidRDefault="00D9480C" w:rsidP="00D9480C">
      <w:pPr>
        <w:rPr>
          <w:rFonts w:asciiTheme="minorHAnsi" w:hAnsiTheme="minorHAnsi" w:cstheme="minorHAnsi"/>
        </w:rPr>
      </w:pPr>
    </w:p>
    <w:p w14:paraId="45725496" w14:textId="77777777" w:rsidR="00D9480C" w:rsidRPr="00B03BBA" w:rsidRDefault="00D9480C" w:rsidP="00D9480C">
      <w:pPr>
        <w:ind w:left="-851"/>
        <w:rPr>
          <w:rStyle w:val="Heading2Char"/>
          <w:rFonts w:asciiTheme="minorHAnsi" w:hAnsiTheme="minorHAnsi" w:cstheme="minorHAnsi"/>
        </w:rPr>
      </w:pPr>
      <w:r w:rsidRPr="00B03BBA">
        <w:rPr>
          <w:rStyle w:val="Heading2Char"/>
          <w:rFonts w:asciiTheme="minorHAnsi" w:hAnsiTheme="minorHAnsi" w:cstheme="minorHAnsi"/>
        </w:rPr>
        <w:t xml:space="preserve">Final Report  </w:t>
      </w:r>
    </w:p>
    <w:p w14:paraId="4E23E6F1" w14:textId="77777777" w:rsidR="00D9480C" w:rsidRPr="00B03BBA" w:rsidRDefault="00D9480C" w:rsidP="00D9480C">
      <w:pPr>
        <w:ind w:left="-851"/>
        <w:rPr>
          <w:rFonts w:asciiTheme="minorHAnsi" w:hAnsiTheme="minorHAnsi" w:cstheme="minorHAnsi"/>
        </w:rPr>
      </w:pPr>
    </w:p>
    <w:p w14:paraId="525F8D55" w14:textId="77777777" w:rsidR="00D9480C" w:rsidRPr="00B03BBA" w:rsidRDefault="00D9480C" w:rsidP="00D9480C">
      <w:pPr>
        <w:ind w:left="-851"/>
        <w:rPr>
          <w:rFonts w:asciiTheme="minorHAnsi" w:hAnsiTheme="minorHAnsi" w:cstheme="minorHAnsi"/>
          <w:b/>
          <w:bCs/>
        </w:rPr>
      </w:pPr>
      <w:r w:rsidRPr="00B03BBA">
        <w:rPr>
          <w:rFonts w:asciiTheme="minorHAnsi" w:hAnsiTheme="minorHAnsi" w:cstheme="minorHAnsi"/>
        </w:rPr>
        <w:t xml:space="preserve">This report is completed by the mentor(s) in discussion with the preservice teacher (PST) on completion of the </w:t>
      </w:r>
      <w:r w:rsidRPr="00B03BBA">
        <w:rPr>
          <w:rFonts w:asciiTheme="minorHAnsi" w:hAnsiTheme="minorHAnsi" w:cstheme="minorHAnsi"/>
          <w:b/>
          <w:bCs/>
        </w:rPr>
        <w:t>20-day placement.  To return this form:</w:t>
      </w:r>
    </w:p>
    <w:p w14:paraId="36BDD14B" w14:textId="77777777" w:rsidR="00D9480C" w:rsidRPr="00B03BBA" w:rsidRDefault="00D9480C" w:rsidP="00D9480C">
      <w:pPr>
        <w:pStyle w:val="ListParagraph"/>
        <w:numPr>
          <w:ilvl w:val="0"/>
          <w:numId w:val="39"/>
        </w:numPr>
        <w:rPr>
          <w:rFonts w:asciiTheme="minorHAnsi" w:hAnsiTheme="minorHAnsi" w:cstheme="minorHAnsi"/>
          <w:szCs w:val="22"/>
        </w:rPr>
      </w:pPr>
      <w:r w:rsidRPr="00B03BBA">
        <w:rPr>
          <w:rFonts w:asciiTheme="minorHAnsi" w:hAnsiTheme="minorHAnsi" w:cstheme="minorHAnsi"/>
          <w:szCs w:val="22"/>
        </w:rPr>
        <w:t xml:space="preserve">Preservice teacher uploads it to </w:t>
      </w:r>
      <w:proofErr w:type="spellStart"/>
      <w:r w:rsidRPr="00B03BBA">
        <w:rPr>
          <w:rFonts w:asciiTheme="minorHAnsi" w:hAnsiTheme="minorHAnsi" w:cstheme="minorHAnsi"/>
          <w:szCs w:val="22"/>
        </w:rPr>
        <w:t>Learnline</w:t>
      </w:r>
      <w:proofErr w:type="spellEnd"/>
      <w:r w:rsidRPr="00B03BBA">
        <w:rPr>
          <w:rFonts w:asciiTheme="minorHAnsi" w:hAnsiTheme="minorHAnsi" w:cstheme="minorHAnsi"/>
          <w:szCs w:val="22"/>
        </w:rPr>
        <w:t xml:space="preserve"> unit assignment submission point </w:t>
      </w:r>
    </w:p>
    <w:p w14:paraId="2B12F4CD" w14:textId="77777777" w:rsidR="00D9480C" w:rsidRPr="00B03BBA" w:rsidRDefault="00D9480C" w:rsidP="00D9480C">
      <w:pPr>
        <w:pStyle w:val="ListParagraph"/>
        <w:numPr>
          <w:ilvl w:val="0"/>
          <w:numId w:val="39"/>
        </w:numPr>
        <w:rPr>
          <w:rFonts w:asciiTheme="minorHAnsi" w:hAnsiTheme="minorHAnsi" w:cstheme="minorHAnsi"/>
          <w:szCs w:val="22"/>
        </w:rPr>
      </w:pPr>
      <w:r w:rsidRPr="00B03BBA">
        <w:rPr>
          <w:rFonts w:asciiTheme="minorHAnsi" w:hAnsiTheme="minorHAnsi" w:cstheme="minorHAnsi"/>
          <w:szCs w:val="22"/>
        </w:rPr>
        <w:t xml:space="preserve">Preservice teacher emails it to Unit Coordinator </w:t>
      </w:r>
      <w:hyperlink r:id="rId11" w:history="1">
        <w:r w:rsidRPr="00B03BBA">
          <w:rPr>
            <w:rStyle w:val="Hyperlink"/>
            <w:rFonts w:asciiTheme="minorHAnsi" w:hAnsiTheme="minorHAnsi" w:cstheme="minorHAnsi"/>
            <w:b/>
            <w:sz w:val="22"/>
            <w:szCs w:val="22"/>
          </w:rPr>
          <w:t>nicolas.gromik@cdu.edu.au</w:t>
        </w:r>
      </w:hyperlink>
      <w:r w:rsidRPr="00B03BBA">
        <w:rPr>
          <w:rFonts w:asciiTheme="minorHAnsi" w:hAnsiTheme="minorHAnsi" w:cstheme="minorHAnsi"/>
          <w:szCs w:val="22"/>
        </w:rPr>
        <w:t xml:space="preserve"> and cc’s mentor teacher(s)</w:t>
      </w:r>
    </w:p>
    <w:p w14:paraId="11462C0D" w14:textId="77777777" w:rsidR="00D9480C" w:rsidRPr="00B03BBA" w:rsidRDefault="00D9480C" w:rsidP="00D9480C">
      <w:pPr>
        <w:rPr>
          <w:rFonts w:asciiTheme="minorHAnsi" w:hAnsiTheme="minorHAnsi" w:cstheme="minorHAnsi"/>
        </w:rPr>
      </w:pPr>
    </w:p>
    <w:p w14:paraId="4C149E74" w14:textId="77777777" w:rsidR="00D9480C" w:rsidRPr="00B03BBA" w:rsidRDefault="00D9480C" w:rsidP="00D9480C">
      <w:pPr>
        <w:ind w:left="-851"/>
        <w:rPr>
          <w:rFonts w:asciiTheme="minorHAnsi" w:hAnsiTheme="minorHAnsi" w:cstheme="minorHAnsi"/>
          <w:b/>
        </w:rPr>
      </w:pPr>
      <w:bookmarkStart w:id="1" w:name="_Hlk78137871"/>
      <w:r w:rsidRPr="00B03BBA">
        <w:rPr>
          <w:rStyle w:val="Heading2Char"/>
          <w:rFonts w:asciiTheme="minorHAnsi" w:hAnsiTheme="minorHAnsi" w:cstheme="minorHAnsi"/>
        </w:rPr>
        <w:t>Performance Ratings</w:t>
      </w:r>
    </w:p>
    <w:p w14:paraId="4E0F96AA" w14:textId="77777777" w:rsidR="00D9480C" w:rsidRPr="00B03BBA" w:rsidRDefault="00D9480C" w:rsidP="00D9480C">
      <w:pPr>
        <w:ind w:left="-851"/>
        <w:rPr>
          <w:rFonts w:asciiTheme="minorHAnsi" w:hAnsiTheme="minorHAnsi" w:cstheme="minorHAnsi"/>
        </w:rPr>
      </w:pPr>
    </w:p>
    <w:p w14:paraId="4713DF62" w14:textId="77777777" w:rsidR="00D9480C" w:rsidRPr="00B03BBA" w:rsidRDefault="00D9480C" w:rsidP="00D9480C">
      <w:pPr>
        <w:ind w:left="-851"/>
        <w:rPr>
          <w:rFonts w:asciiTheme="minorHAnsi" w:hAnsiTheme="minorHAnsi" w:cstheme="minorHAnsi"/>
        </w:rPr>
      </w:pPr>
      <w:r w:rsidRPr="00B03BBA">
        <w:rPr>
          <w:rFonts w:asciiTheme="minorHAnsi" w:hAnsiTheme="minorHAnsi" w:cstheme="minorHAnsi"/>
        </w:rPr>
        <w:t xml:space="preserve">Performance ratings are determined by evidence observed and/or discussed of the PST’s knowledge, </w:t>
      </w:r>
      <w:proofErr w:type="gramStart"/>
      <w:r w:rsidRPr="00B03BBA">
        <w:rPr>
          <w:rFonts w:asciiTheme="minorHAnsi" w:hAnsiTheme="minorHAnsi" w:cstheme="minorHAnsi"/>
        </w:rPr>
        <w:t>skills</w:t>
      </w:r>
      <w:proofErr w:type="gramEnd"/>
      <w:r w:rsidRPr="00B03BBA">
        <w:rPr>
          <w:rFonts w:asciiTheme="minorHAnsi" w:hAnsiTheme="minorHAnsi" w:cstheme="minorHAnsi"/>
        </w:rPr>
        <w:t xml:space="preserve"> and practice at the Graduate Level of the Australian Professional Standards for Teachers (APST).</w:t>
      </w:r>
    </w:p>
    <w:p w14:paraId="606D9475" w14:textId="77777777" w:rsidR="00D9480C" w:rsidRPr="00B03BBA" w:rsidRDefault="00D9480C" w:rsidP="00D9480C">
      <w:pPr>
        <w:ind w:left="-851"/>
        <w:rPr>
          <w:rFonts w:asciiTheme="minorHAnsi" w:hAnsiTheme="minorHAnsi" w:cstheme="minorHAnsi"/>
        </w:rPr>
      </w:pPr>
      <w:r w:rsidRPr="00B03BBA">
        <w:rPr>
          <w:rFonts w:asciiTheme="minorHAnsi" w:hAnsiTheme="minorHAnsi" w:cstheme="minorHAnsi"/>
        </w:rPr>
        <w:t xml:space="preserve"> </w:t>
      </w:r>
    </w:p>
    <w:p w14:paraId="66E52EE2" w14:textId="77777777" w:rsidR="00D9480C" w:rsidRPr="00B03BBA" w:rsidRDefault="00D9480C" w:rsidP="00D9480C">
      <w:pPr>
        <w:ind w:left="-851"/>
        <w:rPr>
          <w:rFonts w:asciiTheme="minorHAnsi" w:hAnsiTheme="minorHAnsi" w:cstheme="minorHAnsi"/>
        </w:rPr>
      </w:pPr>
      <w:r w:rsidRPr="00B03BBA">
        <w:rPr>
          <w:rFonts w:asciiTheme="minorHAnsi" w:hAnsiTheme="minorHAnsi" w:cstheme="minorHAnsi"/>
        </w:rPr>
        <w:t xml:space="preserve">Whilst PSTs should strive to address and meet all APST focus areas, this unit’s academic and placement focus is on those indicated in </w:t>
      </w:r>
      <w:r w:rsidRPr="00B03BBA">
        <w:rPr>
          <w:rFonts w:asciiTheme="minorHAnsi" w:hAnsiTheme="minorHAnsi" w:cstheme="minorHAnsi"/>
          <w:b/>
        </w:rPr>
        <w:t>bold</w:t>
      </w:r>
      <w:r w:rsidRPr="00B03BBA">
        <w:rPr>
          <w:rFonts w:asciiTheme="minorHAnsi" w:hAnsiTheme="minorHAnsi" w:cstheme="minorHAnsi"/>
        </w:rPr>
        <w:t xml:space="preserve"> below.  PSTs need to be at a ‘satisfactory’, or ‘developing satisfactory’ performance level in all </w:t>
      </w:r>
      <w:r w:rsidRPr="00B03BBA">
        <w:rPr>
          <w:rFonts w:asciiTheme="minorHAnsi" w:hAnsiTheme="minorHAnsi" w:cstheme="minorHAnsi"/>
          <w:b/>
        </w:rPr>
        <w:t xml:space="preserve">bolded areas </w:t>
      </w:r>
      <w:r w:rsidRPr="00B03BBA">
        <w:rPr>
          <w:rFonts w:asciiTheme="minorHAnsi" w:hAnsiTheme="minorHAnsi" w:cstheme="minorHAnsi"/>
        </w:rPr>
        <w:t xml:space="preserve">to pass the placement. </w:t>
      </w:r>
    </w:p>
    <w:p w14:paraId="014480E7" w14:textId="77777777" w:rsidR="00D9480C" w:rsidRPr="00B03BBA" w:rsidRDefault="00D9480C" w:rsidP="00D9480C">
      <w:pPr>
        <w:ind w:left="-851"/>
        <w:rPr>
          <w:rFonts w:asciiTheme="minorHAnsi" w:hAnsiTheme="minorHAnsi" w:cstheme="minorHAnsi"/>
        </w:rPr>
      </w:pPr>
    </w:p>
    <w:p w14:paraId="3C11C781" w14:textId="77777777" w:rsidR="00D9480C" w:rsidRPr="00B03BBA" w:rsidRDefault="00D9480C" w:rsidP="00D9480C">
      <w:pPr>
        <w:ind w:left="-851"/>
        <w:rPr>
          <w:rStyle w:val="Heading2Char"/>
          <w:rFonts w:asciiTheme="minorHAnsi" w:hAnsiTheme="minorHAnsi" w:cstheme="minorHAnsi"/>
        </w:rPr>
      </w:pPr>
      <w:r w:rsidRPr="00B03BBA">
        <w:rPr>
          <w:rStyle w:val="Heading2Char"/>
          <w:rFonts w:asciiTheme="minorHAnsi" w:hAnsiTheme="minorHAnsi" w:cstheme="minorHAnsi"/>
        </w:rPr>
        <w:t>Performance Rating Guide</w:t>
      </w:r>
    </w:p>
    <w:p w14:paraId="111F7270" w14:textId="77777777" w:rsidR="00D9480C" w:rsidRPr="00B03BBA" w:rsidRDefault="00D9480C" w:rsidP="00D9480C">
      <w:pPr>
        <w:pStyle w:val="ListParagraph"/>
        <w:numPr>
          <w:ilvl w:val="0"/>
          <w:numId w:val="38"/>
        </w:numPr>
        <w:spacing w:before="0" w:after="160" w:line="252" w:lineRule="auto"/>
        <w:rPr>
          <w:rFonts w:asciiTheme="minorHAnsi" w:hAnsiTheme="minorHAnsi" w:cstheme="minorHAnsi"/>
        </w:rPr>
      </w:pPr>
      <w:r w:rsidRPr="00B03BBA">
        <w:rPr>
          <w:rFonts w:asciiTheme="minorHAnsi" w:hAnsiTheme="minorHAnsi" w:cstheme="minorHAnsi"/>
          <w:b/>
        </w:rPr>
        <w:t>Satisfactory:</w:t>
      </w:r>
      <w:r w:rsidRPr="00B03BBA">
        <w:rPr>
          <w:rFonts w:asciiTheme="minorHAnsi" w:hAnsiTheme="minorHAnsi" w:cstheme="minorHAnsi"/>
        </w:rPr>
        <w:t xml:space="preserve"> PST has demonstrated clear evidence on several occasions.</w:t>
      </w:r>
    </w:p>
    <w:p w14:paraId="7E75F811" w14:textId="77777777" w:rsidR="00D9480C" w:rsidRPr="00B03BBA" w:rsidRDefault="00D9480C" w:rsidP="00D9480C">
      <w:pPr>
        <w:pStyle w:val="ListParagraph"/>
        <w:numPr>
          <w:ilvl w:val="0"/>
          <w:numId w:val="38"/>
        </w:numPr>
        <w:spacing w:before="0" w:after="160" w:line="252" w:lineRule="auto"/>
        <w:rPr>
          <w:rFonts w:asciiTheme="minorHAnsi" w:hAnsiTheme="minorHAnsi" w:cstheme="minorHAnsi"/>
        </w:rPr>
      </w:pPr>
      <w:r w:rsidRPr="00B03BBA">
        <w:rPr>
          <w:rFonts w:asciiTheme="minorHAnsi" w:hAnsiTheme="minorHAnsi" w:cstheme="minorHAnsi"/>
          <w:b/>
        </w:rPr>
        <w:t>Developing Satisfactory:</w:t>
      </w:r>
      <w:r w:rsidRPr="00B03BBA">
        <w:rPr>
          <w:rFonts w:asciiTheme="minorHAnsi" w:hAnsiTheme="minorHAnsi" w:cstheme="minorHAnsi"/>
        </w:rPr>
        <w:t xml:space="preserve"> PST has demonstrated incomplete and/or occasional evidence.</w:t>
      </w:r>
    </w:p>
    <w:p w14:paraId="0EBAAC06" w14:textId="77777777" w:rsidR="00D9480C" w:rsidRPr="00B03BBA" w:rsidRDefault="00D9480C" w:rsidP="00D9480C">
      <w:pPr>
        <w:pStyle w:val="ListParagraph"/>
        <w:numPr>
          <w:ilvl w:val="0"/>
          <w:numId w:val="38"/>
        </w:numPr>
        <w:spacing w:before="0" w:after="160" w:line="252" w:lineRule="auto"/>
        <w:rPr>
          <w:rFonts w:asciiTheme="minorHAnsi" w:hAnsiTheme="minorHAnsi" w:cstheme="minorHAnsi"/>
        </w:rPr>
      </w:pPr>
      <w:r w:rsidRPr="00B03BBA">
        <w:rPr>
          <w:rFonts w:asciiTheme="minorHAnsi" w:hAnsiTheme="minorHAnsi" w:cstheme="minorHAnsi"/>
          <w:b/>
        </w:rPr>
        <w:t>Limited Opportunities:</w:t>
      </w:r>
      <w:r w:rsidRPr="00B03BBA">
        <w:rPr>
          <w:rFonts w:asciiTheme="minorHAnsi" w:hAnsiTheme="minorHAnsi" w:cstheme="minorHAnsi"/>
        </w:rPr>
        <w:t xml:space="preserve"> PST has not had opportunity to demonstrate evidence.  NB if this is a required focus area (bold below), opportunities need to be provided.</w:t>
      </w:r>
    </w:p>
    <w:p w14:paraId="2A6621CC" w14:textId="77777777" w:rsidR="00D9480C" w:rsidRPr="00B03BBA" w:rsidRDefault="00D9480C" w:rsidP="00D9480C">
      <w:pPr>
        <w:pStyle w:val="ListParagraph"/>
        <w:numPr>
          <w:ilvl w:val="0"/>
          <w:numId w:val="38"/>
        </w:numPr>
        <w:spacing w:before="0" w:after="160" w:line="252" w:lineRule="auto"/>
        <w:rPr>
          <w:rFonts w:asciiTheme="minorHAnsi" w:hAnsiTheme="minorHAnsi" w:cstheme="minorHAnsi"/>
        </w:rPr>
      </w:pPr>
      <w:r w:rsidRPr="00B03BBA">
        <w:rPr>
          <w:rFonts w:asciiTheme="minorHAnsi" w:hAnsiTheme="minorHAnsi" w:cstheme="minorHAnsi"/>
          <w:b/>
        </w:rPr>
        <w:t>Unsatisfactory:</w:t>
      </w:r>
      <w:r w:rsidRPr="00B03BBA">
        <w:rPr>
          <w:rFonts w:asciiTheme="minorHAnsi" w:hAnsiTheme="minorHAnsi" w:cstheme="minorHAnsi"/>
        </w:rPr>
        <w:t xml:space="preserve"> PST has not yet demonstrated evidence of the </w:t>
      </w:r>
      <w:r w:rsidRPr="00B03BBA">
        <w:rPr>
          <w:rFonts w:asciiTheme="minorHAnsi" w:hAnsiTheme="minorHAnsi" w:cstheme="minorHAnsi"/>
          <w:b/>
          <w:bCs/>
        </w:rPr>
        <w:t>bolded focus area</w:t>
      </w:r>
      <w:r w:rsidRPr="00B03BBA">
        <w:rPr>
          <w:rFonts w:asciiTheme="minorHAnsi" w:hAnsiTheme="minorHAnsi" w:cstheme="minorHAnsi"/>
        </w:rPr>
        <w:t xml:space="preserve"> descriptor despite mentor feedback, scaffolding and </w:t>
      </w:r>
      <w:r w:rsidRPr="00B03BBA">
        <w:rPr>
          <w:rFonts w:asciiTheme="minorHAnsi" w:hAnsiTheme="minorHAnsi" w:cstheme="minorHAnsi"/>
          <w:b/>
        </w:rPr>
        <w:t>targeted support</w:t>
      </w:r>
      <w:r w:rsidRPr="00B03BBA">
        <w:rPr>
          <w:rFonts w:asciiTheme="minorHAnsi" w:hAnsiTheme="minorHAnsi" w:cstheme="minorHAnsi"/>
        </w:rPr>
        <w:t>.</w:t>
      </w:r>
    </w:p>
    <w:p w14:paraId="2B2B4AC1" w14:textId="77777777" w:rsidR="00D9480C" w:rsidRPr="00B03BBA" w:rsidRDefault="00D9480C" w:rsidP="00D9480C">
      <w:pPr>
        <w:ind w:left="-851"/>
        <w:rPr>
          <w:rFonts w:asciiTheme="minorHAnsi" w:hAnsiTheme="minorHAnsi" w:cstheme="minorHAnsi"/>
          <w:szCs w:val="22"/>
          <w:lang w:val="en-AU"/>
        </w:rPr>
      </w:pPr>
      <w:r w:rsidRPr="00B03BBA">
        <w:rPr>
          <w:rStyle w:val="Heading2Char"/>
          <w:rFonts w:asciiTheme="minorHAnsi" w:hAnsiTheme="minorHAnsi" w:cstheme="minorHAnsi"/>
        </w:rPr>
        <w:lastRenderedPageBreak/>
        <w:t xml:space="preserve">Targeted Support </w:t>
      </w:r>
    </w:p>
    <w:p w14:paraId="36DF9812" w14:textId="77777777" w:rsidR="00D9480C" w:rsidRPr="00B03BBA" w:rsidRDefault="00D9480C" w:rsidP="00D9480C">
      <w:pPr>
        <w:ind w:left="-851"/>
        <w:rPr>
          <w:rFonts w:asciiTheme="minorHAnsi" w:hAnsiTheme="minorHAnsi" w:cstheme="minorHAnsi"/>
          <w:szCs w:val="22"/>
          <w:lang w:val="en-AU"/>
        </w:rPr>
      </w:pPr>
      <w:r w:rsidRPr="00B03BBA">
        <w:rPr>
          <w:rFonts w:asciiTheme="minorHAnsi" w:hAnsiTheme="minorHAnsi" w:cstheme="minorHAnsi"/>
        </w:rPr>
        <w:t xml:space="preserve">If one or more </w:t>
      </w:r>
      <w:r w:rsidRPr="00B03BBA">
        <w:rPr>
          <w:rFonts w:asciiTheme="minorHAnsi" w:hAnsiTheme="minorHAnsi" w:cstheme="minorHAnsi"/>
          <w:b/>
          <w:bCs/>
        </w:rPr>
        <w:t>bolded areas</w:t>
      </w:r>
      <w:r w:rsidRPr="00B03BBA">
        <w:rPr>
          <w:rFonts w:asciiTheme="minorHAnsi" w:hAnsiTheme="minorHAnsi" w:cstheme="minorHAnsi"/>
        </w:rPr>
        <w:t xml:space="preserve"> is rated ‘unsatisfactory’ or ‘limited opportunities’ the CDU </w:t>
      </w:r>
      <w:r w:rsidRPr="00B03BBA">
        <w:rPr>
          <w:rFonts w:asciiTheme="minorHAnsi" w:hAnsiTheme="minorHAnsi" w:cstheme="minorHAnsi"/>
          <w:b/>
          <w:bCs/>
        </w:rPr>
        <w:t>targeted support plan</w:t>
      </w:r>
      <w:r w:rsidRPr="00B03BBA">
        <w:rPr>
          <w:rFonts w:asciiTheme="minorHAnsi" w:hAnsiTheme="minorHAnsi" w:cstheme="minorHAnsi"/>
        </w:rPr>
        <w:t xml:space="preserve"> must be implemented </w:t>
      </w:r>
      <w:r w:rsidRPr="00B03BBA">
        <w:rPr>
          <w:rFonts w:asciiTheme="minorHAnsi" w:hAnsiTheme="minorHAnsi" w:cstheme="minorHAnsi"/>
          <w:b/>
          <w:bCs/>
        </w:rPr>
        <w:t>before the final report is completed</w:t>
      </w:r>
      <w:r w:rsidRPr="00B03BBA">
        <w:rPr>
          <w:rFonts w:asciiTheme="minorHAnsi" w:hAnsiTheme="minorHAnsi" w:cstheme="minorHAnsi"/>
        </w:rPr>
        <w:t xml:space="preserve"> (located here: </w:t>
      </w:r>
      <w:r w:rsidRPr="00B03BBA">
        <w:rPr>
          <w:rFonts w:asciiTheme="minorHAnsi" w:eastAsia="Calibri Light" w:hAnsiTheme="minorHAnsi" w:cstheme="minorHAnsi"/>
          <w:szCs w:val="22"/>
          <w:lang w:val="en-AU"/>
        </w:rPr>
        <w:t xml:space="preserve">via the website: </w:t>
      </w:r>
      <w:hyperlink r:id="rId12">
        <w:r w:rsidRPr="00B03BBA">
          <w:rPr>
            <w:rStyle w:val="Hyperlink"/>
            <w:rFonts w:asciiTheme="minorHAnsi" w:hAnsiTheme="minorHAnsi" w:cstheme="minorHAnsi"/>
            <w:lang w:val="en-AU"/>
          </w:rPr>
          <w:t>https://www.cdu.edu.au/indigenous-futures-education-arts/inschool-education-placements</w:t>
        </w:r>
      </w:hyperlink>
    </w:p>
    <w:p w14:paraId="3AD9A8BB" w14:textId="77777777" w:rsidR="00D9480C" w:rsidRPr="00B03BBA" w:rsidRDefault="00D9480C" w:rsidP="00D9480C">
      <w:pPr>
        <w:ind w:left="-851"/>
        <w:rPr>
          <w:rFonts w:asciiTheme="minorHAnsi" w:hAnsiTheme="minorHAnsi" w:cstheme="minorHAnsi"/>
        </w:rPr>
      </w:pPr>
    </w:p>
    <w:p w14:paraId="4B2ADEA2" w14:textId="77777777" w:rsidR="00D9480C" w:rsidRPr="00B03BBA" w:rsidRDefault="00D9480C" w:rsidP="00D9480C">
      <w:pPr>
        <w:ind w:left="-851"/>
        <w:rPr>
          <w:rFonts w:asciiTheme="minorHAnsi" w:hAnsiTheme="minorHAnsi" w:cstheme="minorHAnsi"/>
          <w:b/>
        </w:rPr>
      </w:pPr>
      <w:r w:rsidRPr="00B03BBA">
        <w:rPr>
          <w:rFonts w:asciiTheme="minorHAnsi" w:hAnsiTheme="minorHAnsi" w:cstheme="minorHAnsi"/>
        </w:rPr>
        <w:t xml:space="preserve">The </w:t>
      </w:r>
      <w:r w:rsidRPr="00B03BBA">
        <w:rPr>
          <w:rFonts w:asciiTheme="minorHAnsi" w:hAnsiTheme="minorHAnsi" w:cstheme="minorHAnsi"/>
          <w:b/>
          <w:bCs/>
          <w:szCs w:val="22"/>
        </w:rPr>
        <w:t>Unit Coordinator</w:t>
      </w:r>
      <w:r w:rsidRPr="00B03BBA">
        <w:rPr>
          <w:rFonts w:asciiTheme="minorHAnsi" w:hAnsiTheme="minorHAnsi" w:cstheme="minorHAnsi"/>
          <w:szCs w:val="22"/>
        </w:rPr>
        <w:t xml:space="preserve"> can provide support in implementing the targeted support plan or respond to any questions or concerns of the PST or mentor teacher. </w:t>
      </w:r>
      <w:bookmarkStart w:id="2" w:name="_Hlk78729519"/>
      <w:r w:rsidRPr="00B03BBA">
        <w:rPr>
          <w:rFonts w:asciiTheme="minorHAnsi" w:hAnsiTheme="minorHAnsi" w:cstheme="minorHAnsi"/>
          <w:szCs w:val="22"/>
        </w:rPr>
        <w:t xml:space="preserve">Please contact </w:t>
      </w:r>
      <w:hyperlink r:id="rId13" w:history="1">
        <w:r w:rsidRPr="00B03BBA">
          <w:rPr>
            <w:rStyle w:val="Hyperlink"/>
            <w:rFonts w:asciiTheme="minorHAnsi" w:hAnsiTheme="minorHAnsi" w:cstheme="minorHAnsi"/>
            <w:b/>
            <w:sz w:val="22"/>
            <w:szCs w:val="22"/>
          </w:rPr>
          <w:t>nicolas.gromik@cdu.edu.au</w:t>
        </w:r>
      </w:hyperlink>
      <w:r w:rsidRPr="00B03BBA">
        <w:rPr>
          <w:rFonts w:asciiTheme="minorHAnsi" w:hAnsiTheme="minorHAnsi" w:cstheme="minorHAnsi"/>
          <w:szCs w:val="22"/>
        </w:rPr>
        <w:t xml:space="preserve"> or </w:t>
      </w:r>
      <w:r w:rsidRPr="00B03BBA">
        <w:rPr>
          <w:rFonts w:asciiTheme="minorHAnsi" w:hAnsiTheme="minorHAnsi" w:cstheme="minorHAnsi"/>
          <w:b/>
          <w:szCs w:val="22"/>
        </w:rPr>
        <w:t>08 8946 6908</w:t>
      </w:r>
    </w:p>
    <w:bookmarkEnd w:id="2"/>
    <w:p w14:paraId="46ABB861" w14:textId="77777777" w:rsidR="00D9480C" w:rsidRPr="00B03BBA" w:rsidRDefault="00D9480C" w:rsidP="00D9480C">
      <w:pPr>
        <w:ind w:left="-851"/>
        <w:rPr>
          <w:rFonts w:asciiTheme="minorHAnsi" w:hAnsiTheme="minorHAnsi" w:cstheme="minorHAnsi"/>
          <w:szCs w:val="22"/>
        </w:rPr>
      </w:pPr>
    </w:p>
    <w:tbl>
      <w:tblPr>
        <w:tblW w:w="1076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2268"/>
        <w:gridCol w:w="2260"/>
        <w:gridCol w:w="2134"/>
        <w:gridCol w:w="2118"/>
      </w:tblGrid>
      <w:tr w:rsidR="00D9480C" w:rsidRPr="00B03BBA" w14:paraId="10EA39BC" w14:textId="77777777" w:rsidTr="00B03BBA">
        <w:trPr>
          <w:jc w:val="center"/>
        </w:trPr>
        <w:tc>
          <w:tcPr>
            <w:tcW w:w="107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3864"/>
            <w:hideMark/>
          </w:tcPr>
          <w:p w14:paraId="44CD3EAD" w14:textId="77777777" w:rsidR="00D9480C" w:rsidRPr="00B03BBA" w:rsidRDefault="00D9480C" w:rsidP="00DA6924">
            <w:pPr>
              <w:spacing w:before="100" w:beforeAutospacing="1" w:after="100" w:afterAutospacing="1"/>
              <w:ind w:left="60" w:right="-30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  <w:r w:rsidRPr="00B03BBA">
              <w:rPr>
                <w:rFonts w:asciiTheme="minorHAnsi" w:eastAsia="Times New Roman" w:hAnsiTheme="minorHAnsi" w:cstheme="minorHAnsi"/>
                <w:b/>
                <w:bCs/>
                <w:color w:val="FFFFFF"/>
                <w:szCs w:val="22"/>
                <w:lang w:val="en-AU" w:eastAsia="en-GB"/>
              </w:rPr>
              <w:t>Planning and Teaching assessment Rubric</w:t>
            </w:r>
            <w:r w:rsidRPr="00B03BBA">
              <w:rPr>
                <w:rFonts w:asciiTheme="minorHAnsi" w:eastAsia="Times New Roman" w:hAnsiTheme="minorHAnsi" w:cstheme="minorHAnsi"/>
                <w:color w:val="FFFFFF"/>
                <w:szCs w:val="22"/>
                <w:lang w:val="en-GB" w:eastAsia="en-GB"/>
              </w:rPr>
              <w:t> </w:t>
            </w:r>
          </w:p>
        </w:tc>
      </w:tr>
      <w:tr w:rsidR="00D9480C" w:rsidRPr="00B03BBA" w14:paraId="44220CB9" w14:textId="77777777" w:rsidTr="00B03BBA">
        <w:trPr>
          <w:jc w:val="center"/>
        </w:trPr>
        <w:tc>
          <w:tcPr>
            <w:tcW w:w="107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3864"/>
            <w:hideMark/>
          </w:tcPr>
          <w:p w14:paraId="04B58E55" w14:textId="77777777" w:rsidR="00D9480C" w:rsidRPr="00B03BBA" w:rsidRDefault="00D9480C" w:rsidP="00DA6924">
            <w:pPr>
              <w:spacing w:before="100" w:beforeAutospacing="1" w:after="100" w:afterAutospacing="1"/>
              <w:ind w:left="60" w:right="-30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i/>
                <w:iCs/>
                <w:color w:val="FFFFFF"/>
                <w:szCs w:val="22"/>
                <w:lang w:val="en-AU" w:eastAsia="en-GB"/>
              </w:rPr>
              <w:t>Plan, teach and assess a ‘unit of work’</w:t>
            </w:r>
            <w:r w:rsidRPr="00B03BBA">
              <w:rPr>
                <w:rFonts w:asciiTheme="minorHAnsi" w:eastAsia="Times New Roman" w:hAnsiTheme="minorHAnsi" w:cstheme="minorHAnsi"/>
                <w:color w:val="FFFFFF"/>
                <w:szCs w:val="22"/>
                <w:lang w:val="en-GB" w:eastAsia="en-GB"/>
              </w:rPr>
              <w:t> </w:t>
            </w:r>
          </w:p>
        </w:tc>
      </w:tr>
      <w:tr w:rsidR="00B03BBA" w:rsidRPr="00B03BBA" w14:paraId="277A6443" w14:textId="77777777" w:rsidTr="00B03BBA">
        <w:trPr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94EF7BC" w14:textId="77777777" w:rsidR="00D9480C" w:rsidRPr="00B03BBA" w:rsidRDefault="00D9480C" w:rsidP="00DA6924">
            <w:pPr>
              <w:spacing w:before="100" w:beforeAutospacing="1" w:after="100" w:afterAutospacing="1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582E208" w14:textId="26809FB9" w:rsidR="00D9480C" w:rsidRPr="00B03BBA" w:rsidRDefault="00D9480C" w:rsidP="00B03BBA">
            <w:pPr>
              <w:spacing w:before="100" w:beforeAutospacing="1" w:after="100" w:afterAutospacing="1"/>
              <w:ind w:left="60" w:right="-30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  <w:lang w:val="en-AU" w:eastAsia="en-GB"/>
              </w:rPr>
              <w:t>Quality evidence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926149D" w14:textId="2F7C3FF2" w:rsidR="00D9480C" w:rsidRPr="00B03BBA" w:rsidRDefault="00D9480C" w:rsidP="00B03BBA">
            <w:pPr>
              <w:spacing w:before="100" w:beforeAutospacing="1" w:after="100" w:afterAutospacing="1"/>
              <w:ind w:left="75" w:right="-30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  <w:lang w:val="en-AU" w:eastAsia="en-GB"/>
              </w:rPr>
              <w:t>Satisfactory evidence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4F19E5B" w14:textId="4CADE22F" w:rsidR="00D9480C" w:rsidRPr="00B03BBA" w:rsidRDefault="00D9480C" w:rsidP="00B03BBA">
            <w:pPr>
              <w:spacing w:before="100" w:beforeAutospacing="1" w:after="100" w:afterAutospacing="1"/>
              <w:ind w:left="60" w:right="615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  <w:lang w:val="en-AU" w:eastAsia="en-GB"/>
              </w:rPr>
              <w:t>Satisfactory with assistance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454E24C" w14:textId="45CAF28D" w:rsidR="00D9480C" w:rsidRPr="00B03BBA" w:rsidRDefault="00D9480C" w:rsidP="00B03BBA">
            <w:pPr>
              <w:spacing w:before="100" w:beforeAutospacing="1" w:after="100" w:afterAutospacing="1"/>
              <w:ind w:left="75" w:right="330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  <w:lang w:val="en-AU" w:eastAsia="en-GB"/>
              </w:rPr>
              <w:t>Insufficient evidence despite assistance</w:t>
            </w:r>
          </w:p>
        </w:tc>
      </w:tr>
      <w:tr w:rsidR="00B03BBA" w:rsidRPr="00B03BBA" w14:paraId="376E5CF7" w14:textId="77777777" w:rsidTr="00B03BBA">
        <w:trPr>
          <w:trHeight w:val="1440"/>
          <w:jc w:val="center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D653256" w14:textId="77777777" w:rsidR="00D9480C" w:rsidRPr="00B03BBA" w:rsidRDefault="00D9480C" w:rsidP="00DA6924">
            <w:pPr>
              <w:spacing w:before="100" w:beforeAutospacing="1" w:after="100" w:afterAutospacing="1"/>
              <w:ind w:left="60" w:right="-30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  <w:lang w:val="en-AU" w:eastAsia="en-GB"/>
              </w:rPr>
              <w:t>Rationale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4E48D878" w14:textId="77777777" w:rsidR="00D9480C" w:rsidRPr="00B03BBA" w:rsidRDefault="00D9480C" w:rsidP="00DA6924">
            <w:pPr>
              <w:ind w:left="74" w:right="90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AU" w:eastAsia="en-GB"/>
              </w:rPr>
              <w:t>The unit of work meets the needs of the student learning and works in harmony with classroom/school practices.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5BA55B85" w14:textId="77777777" w:rsidR="00D9480C" w:rsidRPr="00B03BBA" w:rsidRDefault="00D9480C" w:rsidP="00DA6924">
            <w:pPr>
              <w:ind w:left="74" w:right="15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AU" w:eastAsia="en-GB"/>
              </w:rPr>
              <w:t>The unit of work identifies whole of class and individual student learning needs.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1B4D4AE" w14:textId="77777777" w:rsidR="00D9480C" w:rsidRPr="00B03BBA" w:rsidRDefault="00D9480C" w:rsidP="00DA6924">
            <w:pPr>
              <w:ind w:left="74" w:right="150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AU" w:eastAsia="en-GB"/>
              </w:rPr>
              <w:t>The unit of work is planned with some consideration of student and school needs.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41500F79" w14:textId="77777777" w:rsidR="00D9480C" w:rsidRPr="00B03BBA" w:rsidRDefault="00D9480C" w:rsidP="00DA6924">
            <w:pPr>
              <w:ind w:left="74" w:right="45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AU" w:eastAsia="en-GB"/>
              </w:rPr>
              <w:t>The unit of work has little connection with the needs of student learning.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</w:tr>
      <w:tr w:rsidR="00B03BBA" w:rsidRPr="00B03BBA" w14:paraId="02530C68" w14:textId="77777777" w:rsidTr="00B03BBA">
        <w:trPr>
          <w:trHeight w:val="38"/>
          <w:jc w:val="center"/>
        </w:trPr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F13890" w14:textId="77777777" w:rsidR="00D9480C" w:rsidRPr="00B03BBA" w:rsidRDefault="00D9480C" w:rsidP="00DA6924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13B512" w14:textId="77777777" w:rsidR="00D9480C" w:rsidRPr="00B03BBA" w:rsidRDefault="00D9480C" w:rsidP="00DA6924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BBA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="005D65FD">
              <w:rPr>
                <w:rFonts w:asciiTheme="minorHAnsi" w:hAnsiTheme="minorHAnsi" w:cstheme="minorHAnsi"/>
                <w:szCs w:val="22"/>
              </w:rPr>
            </w:r>
            <w:r w:rsidR="005D65FD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B03BBA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163555" w14:textId="77777777" w:rsidR="00D9480C" w:rsidRPr="00B03BBA" w:rsidRDefault="00D9480C" w:rsidP="00DA6924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BBA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="005D65FD">
              <w:rPr>
                <w:rFonts w:asciiTheme="minorHAnsi" w:hAnsiTheme="minorHAnsi" w:cstheme="minorHAnsi"/>
                <w:szCs w:val="22"/>
              </w:rPr>
            </w:r>
            <w:r w:rsidR="005D65FD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B03BBA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089D6D" w14:textId="77777777" w:rsidR="00D9480C" w:rsidRPr="00B03BBA" w:rsidRDefault="00D9480C" w:rsidP="00DA6924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BBA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="005D65FD">
              <w:rPr>
                <w:rFonts w:asciiTheme="minorHAnsi" w:hAnsiTheme="minorHAnsi" w:cstheme="minorHAnsi"/>
                <w:szCs w:val="22"/>
              </w:rPr>
            </w:r>
            <w:r w:rsidR="005D65FD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B03BBA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8C2423" w14:textId="77777777" w:rsidR="00D9480C" w:rsidRPr="00B03BBA" w:rsidRDefault="00D9480C" w:rsidP="00DA6924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BBA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="005D65FD">
              <w:rPr>
                <w:rFonts w:asciiTheme="minorHAnsi" w:hAnsiTheme="minorHAnsi" w:cstheme="minorHAnsi"/>
                <w:szCs w:val="22"/>
              </w:rPr>
            </w:r>
            <w:r w:rsidR="005D65FD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B03BBA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  <w:tr w:rsidR="00B03BBA" w:rsidRPr="00B03BBA" w14:paraId="12B0D64B" w14:textId="77777777" w:rsidTr="00B03BBA">
        <w:trPr>
          <w:trHeight w:val="1590"/>
          <w:jc w:val="center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70F90C4" w14:textId="28CCF967" w:rsidR="00D9480C" w:rsidRPr="00B03BBA" w:rsidRDefault="00D9480C" w:rsidP="00DA6924">
            <w:pPr>
              <w:spacing w:before="100" w:beforeAutospacing="1" w:after="100" w:afterAutospacing="1"/>
              <w:ind w:left="60" w:right="-30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  <w:lang w:val="en-AU" w:eastAsia="en-GB"/>
              </w:rPr>
              <w:t>Outcomes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3B317A06" w14:textId="77777777" w:rsidR="00D9480C" w:rsidRPr="00B03BBA" w:rsidRDefault="00D9480C" w:rsidP="00DA6924">
            <w:pPr>
              <w:spacing w:before="100" w:beforeAutospacing="1" w:after="100" w:afterAutospacing="1"/>
              <w:ind w:left="75" w:right="-60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AU" w:eastAsia="en-GB"/>
              </w:rPr>
              <w:t>Outcomes are appropriate for learners across 2 or more learning areas. Learning outcomes are clearly identified and integrated.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422FD8F" w14:textId="77777777" w:rsidR="00D9480C" w:rsidRPr="00B03BBA" w:rsidRDefault="00D9480C" w:rsidP="00DA6924">
            <w:pPr>
              <w:spacing w:before="100" w:beforeAutospacing="1" w:after="100" w:afterAutospacing="1"/>
              <w:ind w:left="75" w:right="15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AU" w:eastAsia="en-GB"/>
              </w:rPr>
              <w:t>Outcomes are identified and detail appropriate strands and indicators across 2 or more learning areas.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D665ECA" w14:textId="77777777" w:rsidR="00D9480C" w:rsidRPr="00B03BBA" w:rsidRDefault="00D9480C" w:rsidP="00DA6924">
            <w:pPr>
              <w:spacing w:before="100" w:beforeAutospacing="1" w:after="100" w:afterAutospacing="1"/>
              <w:ind w:left="75" w:right="135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AU" w:eastAsia="en-GB"/>
              </w:rPr>
              <w:t>Outcomes are indicated with indicators supplied.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5B4F77B9" w14:textId="77777777" w:rsidR="00D9480C" w:rsidRPr="00B03BBA" w:rsidRDefault="00D9480C" w:rsidP="00DA6924">
            <w:pPr>
              <w:spacing w:before="100" w:beforeAutospacing="1" w:after="100" w:afterAutospacing="1"/>
              <w:ind w:left="75" w:right="45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AU" w:eastAsia="en-GB"/>
              </w:rPr>
              <w:t>Outcomes do not address the requirements of the curriculum.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</w:tr>
      <w:tr w:rsidR="00B03BBA" w:rsidRPr="00B03BBA" w14:paraId="25A77869" w14:textId="77777777" w:rsidTr="00B03BBA">
        <w:trPr>
          <w:trHeight w:val="38"/>
          <w:jc w:val="center"/>
        </w:trPr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19A5CF" w14:textId="77777777" w:rsidR="00D9480C" w:rsidRPr="00B03BBA" w:rsidRDefault="00D9480C" w:rsidP="00DA6924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FAB044" w14:textId="77777777" w:rsidR="00D9480C" w:rsidRPr="00B03BBA" w:rsidRDefault="00D9480C" w:rsidP="00DA6924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BBA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="005D65FD">
              <w:rPr>
                <w:rFonts w:asciiTheme="minorHAnsi" w:hAnsiTheme="minorHAnsi" w:cstheme="minorHAnsi"/>
                <w:szCs w:val="22"/>
              </w:rPr>
            </w:r>
            <w:r w:rsidR="005D65FD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B03BBA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491824" w14:textId="77777777" w:rsidR="00D9480C" w:rsidRPr="00B03BBA" w:rsidRDefault="00D9480C" w:rsidP="00DA6924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BBA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="005D65FD">
              <w:rPr>
                <w:rFonts w:asciiTheme="minorHAnsi" w:hAnsiTheme="minorHAnsi" w:cstheme="minorHAnsi"/>
                <w:szCs w:val="22"/>
              </w:rPr>
            </w:r>
            <w:r w:rsidR="005D65FD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B03BBA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2FE516" w14:textId="77777777" w:rsidR="00D9480C" w:rsidRPr="00B03BBA" w:rsidRDefault="00D9480C" w:rsidP="00DA6924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BBA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="005D65FD">
              <w:rPr>
                <w:rFonts w:asciiTheme="minorHAnsi" w:hAnsiTheme="minorHAnsi" w:cstheme="minorHAnsi"/>
                <w:szCs w:val="22"/>
              </w:rPr>
            </w:r>
            <w:r w:rsidR="005D65FD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B03BBA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7445D3" w14:textId="77777777" w:rsidR="00D9480C" w:rsidRPr="00B03BBA" w:rsidRDefault="00D9480C" w:rsidP="00DA6924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BBA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="005D65FD">
              <w:rPr>
                <w:rFonts w:asciiTheme="minorHAnsi" w:hAnsiTheme="minorHAnsi" w:cstheme="minorHAnsi"/>
                <w:szCs w:val="22"/>
              </w:rPr>
            </w:r>
            <w:r w:rsidR="005D65FD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B03BBA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  <w:tr w:rsidR="00B03BBA" w:rsidRPr="00B03BBA" w14:paraId="37265446" w14:textId="77777777" w:rsidTr="00B03BBA">
        <w:trPr>
          <w:jc w:val="center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B2D37BB" w14:textId="1C1A130D" w:rsidR="00D9480C" w:rsidRPr="00B03BBA" w:rsidRDefault="00D9480C" w:rsidP="00B03BBA">
            <w:pPr>
              <w:spacing w:before="100" w:beforeAutospacing="1" w:after="100" w:afterAutospacing="1"/>
              <w:ind w:left="60" w:right="-30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  <w:lang w:val="en-AU" w:eastAsia="en-GB"/>
              </w:rPr>
              <w:t>Teaching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 w:eastAsia="en-GB"/>
              </w:rPr>
              <w:t> </w:t>
            </w:r>
            <w:r w:rsidRPr="00B03BB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  <w:lang w:val="en-AU" w:eastAsia="en-GB"/>
              </w:rPr>
              <w:t>Points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40BFECD5" w14:textId="77777777" w:rsidR="00D9480C" w:rsidRPr="00B03BBA" w:rsidRDefault="00D9480C" w:rsidP="00DA6924">
            <w:pPr>
              <w:spacing w:before="100" w:beforeAutospacing="1" w:after="100" w:afterAutospacing="1"/>
              <w:ind w:left="75" w:right="135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AU" w:eastAsia="en-GB"/>
              </w:rPr>
              <w:t>Relevant and thorough, insightful, accurate and clear with explicit detail throughout.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DED7070" w14:textId="77777777" w:rsidR="00D9480C" w:rsidRPr="00B03BBA" w:rsidRDefault="00D9480C" w:rsidP="00DA6924">
            <w:pPr>
              <w:spacing w:before="100" w:beforeAutospacing="1" w:after="100" w:afterAutospacing="1"/>
              <w:ind w:left="75" w:right="15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AU" w:eastAsia="en-GB"/>
              </w:rPr>
              <w:t>Informative, accurate and clear with appropriate levels of detail throughout.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38FF2FFC" w14:textId="77777777" w:rsidR="00D9480C" w:rsidRPr="00B03BBA" w:rsidRDefault="00D9480C" w:rsidP="00DA6924">
            <w:pPr>
              <w:spacing w:before="100" w:beforeAutospacing="1" w:after="100" w:afterAutospacing="1"/>
              <w:ind w:left="75" w:right="75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AU" w:eastAsia="en-GB"/>
              </w:rPr>
              <w:t>Greater detail in some areas would have enhanced the overall effectiveness of this unit.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30E0B256" w14:textId="404D119D" w:rsidR="00D9480C" w:rsidRPr="00B03BBA" w:rsidRDefault="00D9480C" w:rsidP="00DA6924">
            <w:pPr>
              <w:spacing w:before="100" w:beforeAutospacing="1" w:after="100" w:afterAutospacing="1"/>
              <w:ind w:left="75" w:right="405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AU" w:eastAsia="en-GB"/>
              </w:rPr>
              <w:t xml:space="preserve">More information and detail </w:t>
            </w:r>
            <w:proofErr w:type="gramStart"/>
            <w:r w:rsidRPr="00B03BB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AU" w:eastAsia="en-GB"/>
              </w:rPr>
              <w:t>was</w:t>
            </w:r>
            <w:proofErr w:type="gramEnd"/>
            <w:r w:rsidR="00B03BB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AU" w:eastAsia="en-GB"/>
              </w:rPr>
              <w:t xml:space="preserve"> 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AU" w:eastAsia="en-GB"/>
              </w:rPr>
              <w:t>needed throughout to ensure clarity, relevance or accuracy.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</w:tr>
      <w:tr w:rsidR="00B03BBA" w:rsidRPr="00B03BBA" w14:paraId="5EE4C29A" w14:textId="77777777" w:rsidTr="00B03BBA">
        <w:trPr>
          <w:jc w:val="center"/>
        </w:trPr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7BE2C3" w14:textId="77777777" w:rsidR="00D9480C" w:rsidRPr="00B03BBA" w:rsidRDefault="00D9480C" w:rsidP="00DA6924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B72ACF" w14:textId="77777777" w:rsidR="00D9480C" w:rsidRPr="00B03BBA" w:rsidRDefault="00D9480C" w:rsidP="00DA6924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BBA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="005D65FD">
              <w:rPr>
                <w:rFonts w:asciiTheme="minorHAnsi" w:hAnsiTheme="minorHAnsi" w:cstheme="minorHAnsi"/>
                <w:szCs w:val="22"/>
              </w:rPr>
            </w:r>
            <w:r w:rsidR="005D65FD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B03BBA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F2041E" w14:textId="77777777" w:rsidR="00D9480C" w:rsidRPr="00B03BBA" w:rsidRDefault="00D9480C" w:rsidP="00DA6924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BBA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="005D65FD">
              <w:rPr>
                <w:rFonts w:asciiTheme="minorHAnsi" w:hAnsiTheme="minorHAnsi" w:cstheme="minorHAnsi"/>
                <w:szCs w:val="22"/>
              </w:rPr>
            </w:r>
            <w:r w:rsidR="005D65FD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B03BBA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94C039" w14:textId="77777777" w:rsidR="00D9480C" w:rsidRPr="00B03BBA" w:rsidRDefault="00D9480C" w:rsidP="00DA6924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BBA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="005D65FD">
              <w:rPr>
                <w:rFonts w:asciiTheme="minorHAnsi" w:hAnsiTheme="minorHAnsi" w:cstheme="minorHAnsi"/>
                <w:szCs w:val="22"/>
              </w:rPr>
            </w:r>
            <w:r w:rsidR="005D65FD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B03BBA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9F35EF" w14:textId="77777777" w:rsidR="00D9480C" w:rsidRPr="00B03BBA" w:rsidRDefault="00D9480C" w:rsidP="00DA6924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BBA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="005D65FD">
              <w:rPr>
                <w:rFonts w:asciiTheme="minorHAnsi" w:hAnsiTheme="minorHAnsi" w:cstheme="minorHAnsi"/>
                <w:szCs w:val="22"/>
              </w:rPr>
            </w:r>
            <w:r w:rsidR="005D65FD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B03BBA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  <w:tr w:rsidR="00B03BBA" w:rsidRPr="00B03BBA" w14:paraId="28E2CE7E" w14:textId="77777777" w:rsidTr="00B03BBA">
        <w:trPr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  <w:hideMark/>
          </w:tcPr>
          <w:p w14:paraId="70A96B44" w14:textId="2FF87322" w:rsidR="00D9480C" w:rsidRPr="00B03BBA" w:rsidRDefault="00D9480C" w:rsidP="00B03BBA">
            <w:pPr>
              <w:spacing w:before="100" w:beforeAutospacing="1" w:after="100" w:afterAutospacing="1"/>
              <w:ind w:left="60" w:right="-30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  <w:lang w:val="en-AU" w:eastAsia="en-GB"/>
              </w:rPr>
              <w:t>Sequence of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 w:eastAsia="en-GB"/>
              </w:rPr>
              <w:t> </w:t>
            </w:r>
            <w:r w:rsidRPr="00B03BB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  <w:lang w:val="en-AU" w:eastAsia="en-GB"/>
              </w:rPr>
              <w:t>Learning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2E84F6CE" w14:textId="77777777" w:rsidR="00D9480C" w:rsidRPr="00B03BBA" w:rsidRDefault="00D9480C" w:rsidP="00DA6924">
            <w:pPr>
              <w:spacing w:before="100" w:beforeAutospacing="1" w:after="100" w:afterAutospacing="1"/>
              <w:ind w:left="75" w:right="75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AU" w:eastAsia="en-GB"/>
              </w:rPr>
              <w:t>Very clearly communicated and logically sequenced with explicit links between learning concepts.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3DFD1447" w14:textId="77777777" w:rsidR="00D9480C" w:rsidRPr="00B03BBA" w:rsidRDefault="00D9480C" w:rsidP="00DA6924">
            <w:pPr>
              <w:spacing w:before="100" w:beforeAutospacing="1" w:after="100" w:afterAutospacing="1"/>
              <w:ind w:left="75" w:right="30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AU" w:eastAsia="en-GB"/>
              </w:rPr>
              <w:t>Preservice teacher is beginning to connect lessons sequentially with implicit learning concepts addressed at each stage.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30FFC0A9" w14:textId="77777777" w:rsidR="00D9480C" w:rsidRPr="00B03BBA" w:rsidRDefault="00D9480C" w:rsidP="00DA6924">
            <w:pPr>
              <w:spacing w:before="100" w:beforeAutospacing="1" w:after="100" w:afterAutospacing="1"/>
              <w:ind w:left="75" w:right="180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AU" w:eastAsia="en-GB"/>
              </w:rPr>
              <w:t>Learning is sequenced satisfactorily. There is scope for greater clarity and depth in some lessons.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5E8ED734" w14:textId="77777777" w:rsidR="00D9480C" w:rsidRPr="00B03BBA" w:rsidRDefault="00D9480C" w:rsidP="00DA6924">
            <w:pPr>
              <w:spacing w:before="100" w:beforeAutospacing="1" w:after="100" w:afterAutospacing="1"/>
              <w:ind w:left="75" w:right="-30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AU" w:eastAsia="en-GB"/>
              </w:rPr>
              <w:t>Lessons are fragmented and do not explicitly connect learning concepts.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</w:tr>
      <w:tr w:rsidR="00B03BBA" w:rsidRPr="00B03BBA" w14:paraId="3CDE8FF0" w14:textId="77777777" w:rsidTr="00B03BBA">
        <w:trPr>
          <w:jc w:val="center"/>
        </w:trPr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0188121" w14:textId="77777777" w:rsidR="00D9480C" w:rsidRPr="00B03BBA" w:rsidRDefault="00D9480C" w:rsidP="00DA6924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1EA228" w14:textId="77777777" w:rsidR="00D9480C" w:rsidRPr="00B03BBA" w:rsidRDefault="00D9480C" w:rsidP="00DA6924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BBA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="005D65FD">
              <w:rPr>
                <w:rFonts w:asciiTheme="minorHAnsi" w:hAnsiTheme="minorHAnsi" w:cstheme="minorHAnsi"/>
                <w:szCs w:val="22"/>
              </w:rPr>
            </w:r>
            <w:r w:rsidR="005D65FD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B03BBA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3FCA33" w14:textId="77777777" w:rsidR="00D9480C" w:rsidRPr="00B03BBA" w:rsidRDefault="00D9480C" w:rsidP="00DA6924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BBA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="005D65FD">
              <w:rPr>
                <w:rFonts w:asciiTheme="minorHAnsi" w:hAnsiTheme="minorHAnsi" w:cstheme="minorHAnsi"/>
                <w:szCs w:val="22"/>
              </w:rPr>
            </w:r>
            <w:r w:rsidR="005D65FD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B03BBA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3CCF0F" w14:textId="77777777" w:rsidR="00D9480C" w:rsidRPr="00B03BBA" w:rsidRDefault="00D9480C" w:rsidP="00DA6924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BBA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="005D65FD">
              <w:rPr>
                <w:rFonts w:asciiTheme="minorHAnsi" w:hAnsiTheme="minorHAnsi" w:cstheme="minorHAnsi"/>
                <w:szCs w:val="22"/>
              </w:rPr>
            </w:r>
            <w:r w:rsidR="005D65FD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B03BBA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E045B2" w14:textId="77777777" w:rsidR="00D9480C" w:rsidRPr="00B03BBA" w:rsidRDefault="00D9480C" w:rsidP="00DA6924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BBA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="005D65FD">
              <w:rPr>
                <w:rFonts w:asciiTheme="minorHAnsi" w:hAnsiTheme="minorHAnsi" w:cstheme="minorHAnsi"/>
                <w:szCs w:val="22"/>
              </w:rPr>
            </w:r>
            <w:r w:rsidR="005D65FD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B03BBA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  <w:tr w:rsidR="00B03BBA" w:rsidRPr="00B03BBA" w14:paraId="6EEFF08E" w14:textId="77777777" w:rsidTr="00B03BBA">
        <w:trPr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  <w:hideMark/>
          </w:tcPr>
          <w:p w14:paraId="4144AE99" w14:textId="77777777" w:rsidR="00D9480C" w:rsidRPr="00B03BBA" w:rsidRDefault="00D9480C" w:rsidP="00DA6924">
            <w:pPr>
              <w:spacing w:before="100" w:beforeAutospacing="1" w:after="100" w:afterAutospacing="1"/>
              <w:ind w:left="60" w:right="-30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  <w:lang w:val="en-AU" w:eastAsia="en-GB"/>
              </w:rPr>
              <w:t>Assessment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02EAF735" w14:textId="77777777" w:rsidR="00D9480C" w:rsidRPr="00B03BBA" w:rsidRDefault="00D9480C" w:rsidP="00DA6924">
            <w:pPr>
              <w:spacing w:before="100" w:beforeAutospacing="1" w:after="100" w:afterAutospacing="1"/>
              <w:ind w:left="75" w:right="30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AU" w:eastAsia="en-GB"/>
              </w:rPr>
              <w:t>Assessment rubric is comprehensive in design and intuitive in its use.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0B1A54A5" w14:textId="77777777" w:rsidR="00D9480C" w:rsidRPr="00B03BBA" w:rsidRDefault="00D9480C" w:rsidP="00DA6924">
            <w:pPr>
              <w:spacing w:before="100" w:beforeAutospacing="1" w:after="100" w:afterAutospacing="1"/>
              <w:ind w:left="75" w:right="15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AU" w:eastAsia="en-GB"/>
              </w:rPr>
              <w:t>Assessment and/or rubric is well designed and thorough in its coverage of outcomes addressed.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0C2DEDC0" w14:textId="77777777" w:rsidR="00D9480C" w:rsidRPr="00B03BBA" w:rsidRDefault="00D9480C" w:rsidP="00DA6924">
            <w:pPr>
              <w:spacing w:before="100" w:beforeAutospacing="1" w:after="100" w:afterAutospacing="1"/>
              <w:ind w:left="75" w:right="45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AU" w:eastAsia="en-GB"/>
              </w:rPr>
              <w:t>Assessment rubric is satisfactory and identifies several areas in which the student/s can demonstrate meeting the learning outcomes.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6391C763" w14:textId="77777777" w:rsidR="00D9480C" w:rsidRDefault="00D9480C" w:rsidP="00DA6924">
            <w:pPr>
              <w:spacing w:before="100" w:beforeAutospacing="1" w:after="100" w:afterAutospacing="1"/>
              <w:ind w:left="75" w:right="45"/>
              <w:textAlignment w:val="baseline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AU" w:eastAsia="en-GB"/>
              </w:rPr>
              <w:t>Assessment and/or rubric is unclear and does not identify how the students have met the outcomes of the unit.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 w:eastAsia="en-GB"/>
              </w:rPr>
              <w:t> </w:t>
            </w:r>
          </w:p>
          <w:p w14:paraId="5906A4DF" w14:textId="15DD3D9F" w:rsidR="00B03BBA" w:rsidRPr="00B03BBA" w:rsidRDefault="00B03BBA" w:rsidP="00DA6924">
            <w:pPr>
              <w:spacing w:before="100" w:beforeAutospacing="1" w:after="100" w:afterAutospacing="1"/>
              <w:ind w:left="75" w:right="45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</w:tr>
      <w:tr w:rsidR="00B03BBA" w:rsidRPr="00B03BBA" w14:paraId="4E24EE22" w14:textId="77777777" w:rsidTr="00B03BBA">
        <w:trPr>
          <w:jc w:val="center"/>
        </w:trPr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5EC5FF7" w14:textId="77777777" w:rsidR="00D9480C" w:rsidRPr="00B03BBA" w:rsidRDefault="00D9480C" w:rsidP="00DA6924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2A3B41" w14:textId="77777777" w:rsidR="00D9480C" w:rsidRPr="00B03BBA" w:rsidRDefault="00D9480C" w:rsidP="00DA6924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BBA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="005D65FD">
              <w:rPr>
                <w:rFonts w:asciiTheme="minorHAnsi" w:hAnsiTheme="minorHAnsi" w:cstheme="minorHAnsi"/>
                <w:szCs w:val="22"/>
              </w:rPr>
            </w:r>
            <w:r w:rsidR="005D65FD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B03BBA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30131D" w14:textId="77777777" w:rsidR="00D9480C" w:rsidRPr="00B03BBA" w:rsidRDefault="00D9480C" w:rsidP="00DA6924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BBA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="005D65FD">
              <w:rPr>
                <w:rFonts w:asciiTheme="minorHAnsi" w:hAnsiTheme="minorHAnsi" w:cstheme="minorHAnsi"/>
                <w:szCs w:val="22"/>
              </w:rPr>
            </w:r>
            <w:r w:rsidR="005D65FD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B03BBA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5A2BF5" w14:textId="77777777" w:rsidR="00D9480C" w:rsidRPr="00B03BBA" w:rsidRDefault="00D9480C" w:rsidP="00DA6924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BBA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="005D65FD">
              <w:rPr>
                <w:rFonts w:asciiTheme="minorHAnsi" w:hAnsiTheme="minorHAnsi" w:cstheme="minorHAnsi"/>
                <w:szCs w:val="22"/>
              </w:rPr>
            </w:r>
            <w:r w:rsidR="005D65FD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B03BBA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55297A" w14:textId="77777777" w:rsidR="00D9480C" w:rsidRPr="00B03BBA" w:rsidRDefault="00D9480C" w:rsidP="00DA6924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BBA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="005D65FD">
              <w:rPr>
                <w:rFonts w:asciiTheme="minorHAnsi" w:hAnsiTheme="minorHAnsi" w:cstheme="minorHAnsi"/>
                <w:szCs w:val="22"/>
              </w:rPr>
            </w:r>
            <w:r w:rsidR="005D65FD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B03BBA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</w:tbl>
    <w:tbl>
      <w:tblPr>
        <w:tblStyle w:val="TableGrid"/>
        <w:tblW w:w="106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6804"/>
        <w:gridCol w:w="2413"/>
      </w:tblGrid>
      <w:tr w:rsidR="00D9480C" w:rsidRPr="00B03BBA" w14:paraId="269ED11A" w14:textId="77777777" w:rsidTr="00DA6924">
        <w:tc>
          <w:tcPr>
            <w:tcW w:w="1418" w:type="dxa"/>
            <w:shd w:val="clear" w:color="auto" w:fill="ECF5FB" w:themeFill="accent4" w:themeFillTint="33"/>
            <w:vAlign w:val="center"/>
          </w:tcPr>
          <w:p w14:paraId="4BE94995" w14:textId="77777777" w:rsidR="00D9480C" w:rsidRPr="00B03BBA" w:rsidRDefault="00D9480C" w:rsidP="00DA6924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lastRenderedPageBreak/>
              <w:t> </w:t>
            </w:r>
            <w:r w:rsidRPr="00B03BBA">
              <w:rPr>
                <w:rFonts w:asciiTheme="minorHAnsi" w:hAnsiTheme="minorHAnsi" w:cstheme="minorHAnsi"/>
                <w:b/>
                <w:color w:val="auto"/>
              </w:rPr>
              <w:t>DOMAIN</w:t>
            </w:r>
          </w:p>
        </w:tc>
        <w:tc>
          <w:tcPr>
            <w:tcW w:w="6804" w:type="dxa"/>
            <w:shd w:val="clear" w:color="auto" w:fill="ECF5FB" w:themeFill="accent4" w:themeFillTint="33"/>
            <w:vAlign w:val="center"/>
          </w:tcPr>
          <w:p w14:paraId="4FB8C3C0" w14:textId="77777777" w:rsidR="00D9480C" w:rsidRPr="00B03BBA" w:rsidRDefault="00D9480C" w:rsidP="00DA6924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B03BBA">
              <w:rPr>
                <w:rFonts w:asciiTheme="minorHAnsi" w:hAnsiTheme="minorHAnsi" w:cstheme="minorHAnsi"/>
                <w:b/>
              </w:rPr>
              <w:t xml:space="preserve"> APST FOCUS AREAS (rate at graduate level)</w:t>
            </w:r>
          </w:p>
        </w:tc>
        <w:tc>
          <w:tcPr>
            <w:tcW w:w="2413" w:type="dxa"/>
            <w:shd w:val="clear" w:color="auto" w:fill="ECF5FB" w:themeFill="accent4" w:themeFillTint="33"/>
            <w:vAlign w:val="center"/>
          </w:tcPr>
          <w:p w14:paraId="7E3A88CB" w14:textId="77777777" w:rsidR="00D9480C" w:rsidRPr="00B03BBA" w:rsidRDefault="00D9480C" w:rsidP="00DA6924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B03BBA">
              <w:rPr>
                <w:rFonts w:asciiTheme="minorHAnsi" w:hAnsiTheme="minorHAnsi" w:cstheme="minorHAnsi"/>
                <w:b/>
              </w:rPr>
              <w:t>PERFORMANCE RATING</w:t>
            </w:r>
          </w:p>
        </w:tc>
      </w:tr>
      <w:tr w:rsidR="00D9480C" w:rsidRPr="00B03BBA" w14:paraId="6DDF85B1" w14:textId="77777777" w:rsidTr="00DA6924">
        <w:tc>
          <w:tcPr>
            <w:tcW w:w="10635" w:type="dxa"/>
            <w:gridSpan w:val="3"/>
            <w:shd w:val="clear" w:color="auto" w:fill="ECF5FB" w:themeFill="accent4" w:themeFillTint="33"/>
            <w:vAlign w:val="center"/>
          </w:tcPr>
          <w:p w14:paraId="35C8A7F0" w14:textId="77777777" w:rsidR="00D9480C" w:rsidRPr="00B03BBA" w:rsidRDefault="00D9480C" w:rsidP="00DA6924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B03BBA">
              <w:rPr>
                <w:rFonts w:asciiTheme="minorHAnsi" w:hAnsiTheme="minorHAnsi" w:cstheme="minorHAnsi"/>
                <w:b/>
                <w:bCs/>
                <w:color w:val="auto"/>
              </w:rPr>
              <w:t xml:space="preserve">Select from: </w:t>
            </w:r>
            <w:r w:rsidRPr="00B03BBA">
              <w:rPr>
                <w:rFonts w:asciiTheme="minorHAnsi" w:hAnsiTheme="minorHAnsi" w:cstheme="minorHAnsi"/>
                <w:b/>
                <w:bCs/>
                <w:i/>
                <w:color w:val="auto"/>
              </w:rPr>
              <w:t>Developing Satisfactorily, Unsatisfactory, Limited Opportunities</w:t>
            </w:r>
          </w:p>
        </w:tc>
      </w:tr>
    </w:tbl>
    <w:tbl>
      <w:tblPr>
        <w:tblW w:w="10643" w:type="dxa"/>
        <w:tblInd w:w="-8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1"/>
        <w:gridCol w:w="495"/>
        <w:gridCol w:w="6593"/>
        <w:gridCol w:w="1984"/>
      </w:tblGrid>
      <w:tr w:rsidR="00B03BBA" w:rsidRPr="00B03BBA" w14:paraId="1257E8F8" w14:textId="77777777" w:rsidTr="00ED65C5">
        <w:tc>
          <w:tcPr>
            <w:tcW w:w="15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318B988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Standard 1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  <w:p w14:paraId="56927557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  <w:p w14:paraId="4BAC69C4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Know students and how they learn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251E8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1.1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ECF29E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Demonstrate knowledge and understanding of physical, </w:t>
            </w:r>
            <w:proofErr w:type="gramStart"/>
            <w:r w:rsidRPr="00B03BBA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social</w:t>
            </w:r>
            <w:proofErr w:type="gramEnd"/>
            <w:r w:rsidRPr="00B03BBA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 and intellectual development and characteristics of students and how these may affect learning.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771232756"/>
            <w:placeholder>
              <w:docPart w:val="DD92E4B9B9DD48D8A5699C1BCFF98B0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198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B24803A" w14:textId="026F6086" w:rsidR="00B03BBA" w:rsidRPr="00B03BBA" w:rsidRDefault="00B03BBA" w:rsidP="00B03BBA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4A4B53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B03BBA" w:rsidRPr="00B03BBA" w14:paraId="774AC617" w14:textId="77777777" w:rsidTr="00ED65C5">
        <w:tc>
          <w:tcPr>
            <w:tcW w:w="15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9138E6" w14:textId="77777777" w:rsidR="00B03BBA" w:rsidRPr="00B03BBA" w:rsidRDefault="00B03BBA" w:rsidP="00B03BBA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40C258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1.2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6C8E4D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Demonstrate knowledge and understanding of research into how students learn and the implications for teaching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870131779"/>
            <w:placeholder>
              <w:docPart w:val="C3B36D8D56B64988A158923DC89E39C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198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759BDBC3" w14:textId="32D84589" w:rsidR="00B03BBA" w:rsidRPr="00B03BBA" w:rsidRDefault="00B03BBA" w:rsidP="00B03BBA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4A4B53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B03BBA" w:rsidRPr="00B03BBA" w14:paraId="2A839732" w14:textId="77777777" w:rsidTr="00ED65C5">
        <w:tc>
          <w:tcPr>
            <w:tcW w:w="15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9E631C" w14:textId="77777777" w:rsidR="00B03BBA" w:rsidRPr="00B03BBA" w:rsidRDefault="00B03BBA" w:rsidP="00B03BBA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4CDB4C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1.3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85E04F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Demonstrate knowledge of teaching strategies that are responsive to the learning strengths and needs of students from diverse linguistic, cultural, </w:t>
            </w:r>
            <w:proofErr w:type="gramStart"/>
            <w:r w:rsidRPr="00B03BBA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religious</w:t>
            </w:r>
            <w:proofErr w:type="gramEnd"/>
            <w:r w:rsidRPr="00B03BBA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 and socioeconomic backgrounds.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980140455"/>
            <w:placeholder>
              <w:docPart w:val="EA2A6C06D7304C6BB09B160F6262C68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198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6EFAE72D" w14:textId="6BD5EF06" w:rsidR="00B03BBA" w:rsidRPr="00B03BBA" w:rsidRDefault="00B03BBA" w:rsidP="00B03BBA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4A4B53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B03BBA" w:rsidRPr="00B03BBA" w14:paraId="37FD1F33" w14:textId="77777777" w:rsidTr="00ED65C5">
        <w:tc>
          <w:tcPr>
            <w:tcW w:w="15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4C17BB" w14:textId="77777777" w:rsidR="00B03BBA" w:rsidRPr="00B03BBA" w:rsidRDefault="00B03BBA" w:rsidP="00B03BBA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372E1D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1.4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F0C576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Demonstrate broad knowledge and understanding of the impact of culture, cultural </w:t>
            </w:r>
            <w:proofErr w:type="gramStart"/>
            <w:r w:rsidRPr="00B03BBA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identity</w:t>
            </w:r>
            <w:proofErr w:type="gramEnd"/>
            <w:r w:rsidRPr="00B03BBA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 and linguistic background on the education of students from Aboriginal and Torres Strait Islander backgrounds.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455937304"/>
            <w:placeholder>
              <w:docPart w:val="010B24E955CF4464AB22F5570A0181C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198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DD3F8D0" w14:textId="503034BF" w:rsidR="00B03BBA" w:rsidRPr="00B03BBA" w:rsidRDefault="00B03BBA" w:rsidP="00B03BBA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4A4B53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B03BBA" w:rsidRPr="00B03BBA" w14:paraId="00E0171E" w14:textId="77777777" w:rsidTr="00ED65C5">
        <w:tc>
          <w:tcPr>
            <w:tcW w:w="15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A2C6FD" w14:textId="77777777" w:rsidR="00B03BBA" w:rsidRPr="00B03BBA" w:rsidRDefault="00B03BBA" w:rsidP="00B03BBA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B89B1E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1.5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23CB7B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Demonstrate knowledge and understanding of strategies for differentiating teaching to meet the specific learning needs of students across the full range of abilities.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32885171"/>
            <w:placeholder>
              <w:docPart w:val="3223541163C3472B81AC16E11DD72F2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198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5441F1A5" w14:textId="380E2886" w:rsidR="00B03BBA" w:rsidRPr="00B03BBA" w:rsidRDefault="00B03BBA" w:rsidP="00B03BBA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4A4B53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B03BBA" w:rsidRPr="00B03BBA" w14:paraId="788F6561" w14:textId="77777777" w:rsidTr="00ED65C5">
        <w:tc>
          <w:tcPr>
            <w:tcW w:w="15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E39B03" w14:textId="77777777" w:rsidR="00B03BBA" w:rsidRPr="00B03BBA" w:rsidRDefault="00B03BBA" w:rsidP="00B03BBA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BE9603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1.6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8DC0DA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Demonstrate broad knowledge and understanding of legislative requirements and teaching strategies that support participation and learning of students with disability.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793317036"/>
            <w:placeholder>
              <w:docPart w:val="1E5513298BE4441981CA816BEBF2CFF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198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6C2C3F90" w14:textId="56F26E3B" w:rsidR="00B03BBA" w:rsidRPr="00B03BBA" w:rsidRDefault="00B03BBA" w:rsidP="00B03BBA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4A4B53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B03BBA" w:rsidRPr="00B03BBA" w14:paraId="3FEE6909" w14:textId="77777777" w:rsidTr="00ED65C5">
        <w:tc>
          <w:tcPr>
            <w:tcW w:w="15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0313400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val="en-AU" w:eastAsia="en-GB"/>
              </w:rPr>
              <w:t>Standard 2</w:t>
            </w:r>
            <w:r w:rsidRPr="00B03BBA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val="en-GB" w:eastAsia="en-GB"/>
              </w:rPr>
              <w:t> </w:t>
            </w:r>
          </w:p>
          <w:p w14:paraId="6AA49DEB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color w:val="000000"/>
                <w:szCs w:val="22"/>
                <w:lang w:val="en-AU" w:eastAsia="en-GB"/>
              </w:rPr>
              <w:t>Know the content and how to teach it</w:t>
            </w:r>
            <w:r w:rsidRPr="00B03BBA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4B29DF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2.1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922044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Demonstrate knowledge and understanding of the concepts, substance and structure of the content and teaching strategies of the teaching area.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964560987"/>
            <w:placeholder>
              <w:docPart w:val="9C319B70D21446A88C16BC8CAF3E161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198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EEC726C" w14:textId="29E6E8C1" w:rsidR="00B03BBA" w:rsidRPr="00B03BBA" w:rsidRDefault="00B03BBA" w:rsidP="00B03BBA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4A4B53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B03BBA" w:rsidRPr="00B03BBA" w14:paraId="4E016C22" w14:textId="77777777" w:rsidTr="00ED65C5">
        <w:tc>
          <w:tcPr>
            <w:tcW w:w="15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4042E8" w14:textId="77777777" w:rsidR="00B03BBA" w:rsidRPr="00B03BBA" w:rsidRDefault="00B03BBA" w:rsidP="00B03BBA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538072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2.2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7357CC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Organise content into an effective learning and teaching sequence.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774360810"/>
            <w:placeholder>
              <w:docPart w:val="3EDD37AD77DA4804AA4D8C21C780503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198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7DFC2AC3" w14:textId="572F7427" w:rsidR="00B03BBA" w:rsidRPr="00B03BBA" w:rsidRDefault="00B03BBA" w:rsidP="00B03BBA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4A4B53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B03BBA" w:rsidRPr="00B03BBA" w14:paraId="5015CFAD" w14:textId="77777777" w:rsidTr="00ED65C5">
        <w:tc>
          <w:tcPr>
            <w:tcW w:w="15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9E2068" w14:textId="77777777" w:rsidR="00B03BBA" w:rsidRPr="00B03BBA" w:rsidRDefault="00B03BBA" w:rsidP="00B03BBA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4DF744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2.3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13E276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Use curriculum, assessment and reporting knowledge to design learning sequences and lesson plans.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660888204"/>
            <w:placeholder>
              <w:docPart w:val="2F64A37757C641359CBE967B0B99330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198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FE3C553" w14:textId="2A6E3859" w:rsidR="00B03BBA" w:rsidRPr="00B03BBA" w:rsidRDefault="00B03BBA" w:rsidP="00B03BBA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4A4B53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B03BBA" w:rsidRPr="00B03BBA" w14:paraId="0D499737" w14:textId="77777777" w:rsidTr="00ED65C5">
        <w:tc>
          <w:tcPr>
            <w:tcW w:w="15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CD0779" w14:textId="77777777" w:rsidR="00B03BBA" w:rsidRPr="00B03BBA" w:rsidRDefault="00B03BBA" w:rsidP="00B03BBA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A48ED1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2.4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07A417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 xml:space="preserve">Demonstrate broad knowledge of, understanding of and respect for Aboriginal and Torres Strait Islander histories, </w:t>
            </w:r>
            <w:proofErr w:type="gramStart"/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cultures</w:t>
            </w:r>
            <w:proofErr w:type="gramEnd"/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 xml:space="preserve"> and languages.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493606739"/>
            <w:placeholder>
              <w:docPart w:val="4CC185F310904F97BCED340CC7A9F8D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198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132F0117" w14:textId="7D8FFAF3" w:rsidR="00B03BBA" w:rsidRPr="00B03BBA" w:rsidRDefault="00B03BBA" w:rsidP="00B03BBA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4A4B53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B03BBA" w:rsidRPr="00B03BBA" w14:paraId="14EB96C0" w14:textId="77777777" w:rsidTr="00ED65C5">
        <w:tc>
          <w:tcPr>
            <w:tcW w:w="15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3AD3DF" w14:textId="77777777" w:rsidR="00B03BBA" w:rsidRPr="00B03BBA" w:rsidRDefault="00B03BBA" w:rsidP="00B03BBA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DF095F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2.5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7768E9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Know and understand literacy and numeracy teaching strategies and their application in teaching areas.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470897861"/>
            <w:placeholder>
              <w:docPart w:val="B28CB3F044F94122BAE4E594585EC5E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198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5500A5F5" w14:textId="7BC61B1B" w:rsidR="00B03BBA" w:rsidRPr="00B03BBA" w:rsidRDefault="00B03BBA" w:rsidP="00B03BBA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4A4B53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B03BBA" w:rsidRPr="00B03BBA" w14:paraId="2F00B506" w14:textId="77777777" w:rsidTr="00ED65C5">
        <w:tc>
          <w:tcPr>
            <w:tcW w:w="15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03090F" w14:textId="77777777" w:rsidR="00B03BBA" w:rsidRPr="00B03BBA" w:rsidRDefault="00B03BBA" w:rsidP="00B03BBA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7F5EF6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2.6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6AED63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Implement teaching strategies for using ICT to expand curriculum learning opportunities for students.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637325196"/>
            <w:placeholder>
              <w:docPart w:val="DA8202A288EA48D8AE1880C59BA7F7B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198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1621EFFF" w14:textId="650795AF" w:rsidR="00B03BBA" w:rsidRPr="00B03BBA" w:rsidRDefault="00B03BBA" w:rsidP="00B03BBA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4A4B53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B03BBA" w:rsidRPr="00B03BBA" w14:paraId="4BDCFF65" w14:textId="77777777" w:rsidTr="00ED65C5">
        <w:tc>
          <w:tcPr>
            <w:tcW w:w="15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92D612D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val="en-AU" w:eastAsia="en-GB"/>
              </w:rPr>
              <w:t>Standard 3</w:t>
            </w:r>
            <w:r w:rsidRPr="00B03BBA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  <w:p w14:paraId="6CF5C573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Plan for and implement effective teaching and learning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A4BF45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3.1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4A8285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Set learning goals that provide achievable challenges for students of varying abilities and characteristics.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158574135"/>
            <w:placeholder>
              <w:docPart w:val="EEAC665E08E64C7FB5061EF96D6829A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198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77E1AF5" w14:textId="217B09F4" w:rsidR="00B03BBA" w:rsidRPr="00B03BBA" w:rsidRDefault="00B03BBA" w:rsidP="00B03BBA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4A4B53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B03BBA" w:rsidRPr="00B03BBA" w14:paraId="19C49B2C" w14:textId="77777777" w:rsidTr="00ED65C5">
        <w:tc>
          <w:tcPr>
            <w:tcW w:w="15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3EB016" w14:textId="77777777" w:rsidR="00B03BBA" w:rsidRPr="00B03BBA" w:rsidRDefault="00B03BBA" w:rsidP="00B03BBA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F63980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3.2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08A091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Plan lesson sequences using knowledge of student learning, </w:t>
            </w:r>
            <w:proofErr w:type="gramStart"/>
            <w:r w:rsidRPr="00B03BBA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content</w:t>
            </w:r>
            <w:proofErr w:type="gramEnd"/>
            <w:r w:rsidRPr="00B03BBA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 and effective teaching strategies.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840663996"/>
            <w:placeholder>
              <w:docPart w:val="CE71BE2A253E4E769A1D2D8F972B947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198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5204B5F0" w14:textId="0E454650" w:rsidR="00B03BBA" w:rsidRPr="00B03BBA" w:rsidRDefault="00B03BBA" w:rsidP="00B03BBA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4A4B53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B03BBA" w:rsidRPr="00B03BBA" w14:paraId="1C122C13" w14:textId="77777777" w:rsidTr="00ED65C5">
        <w:tc>
          <w:tcPr>
            <w:tcW w:w="15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819870" w14:textId="77777777" w:rsidR="00B03BBA" w:rsidRPr="00B03BBA" w:rsidRDefault="00B03BBA" w:rsidP="00B03BBA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C1D608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3.3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3CC67A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Include a range of teaching strategies.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748629824"/>
            <w:placeholder>
              <w:docPart w:val="859797BC62B74A5A89AE3F5A1D3D92F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198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5596FA6E" w14:textId="7E8D4184" w:rsidR="00B03BBA" w:rsidRPr="00B03BBA" w:rsidRDefault="00B03BBA" w:rsidP="00B03BBA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4A4B53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B03BBA" w:rsidRPr="00B03BBA" w14:paraId="6AA7CA9D" w14:textId="77777777" w:rsidTr="00ED65C5">
        <w:tc>
          <w:tcPr>
            <w:tcW w:w="15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318DC7" w14:textId="77777777" w:rsidR="00B03BBA" w:rsidRPr="00B03BBA" w:rsidRDefault="00B03BBA" w:rsidP="00B03BBA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18B99A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3.4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95062A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Demonstrate knowledge of a range of resources, including ICT, that engage students in their learning.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935784873"/>
            <w:placeholder>
              <w:docPart w:val="9F2B1A83501446899DFB31EE7F6EC45F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198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6B1A4A78" w14:textId="59F63BA7" w:rsidR="00B03BBA" w:rsidRPr="00B03BBA" w:rsidRDefault="00B03BBA" w:rsidP="00B03BBA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4A4B53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B03BBA" w:rsidRPr="00B03BBA" w14:paraId="0EAC0A30" w14:textId="77777777" w:rsidTr="00ED65C5">
        <w:tc>
          <w:tcPr>
            <w:tcW w:w="15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14CDF7" w14:textId="77777777" w:rsidR="00B03BBA" w:rsidRPr="00B03BBA" w:rsidRDefault="00B03BBA" w:rsidP="00B03BBA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2E49E8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3.5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D62692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Demonstrate a range of verbal and non-verbal communication strategies to support student engagement.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2079584655"/>
            <w:placeholder>
              <w:docPart w:val="EB7DDF1C774246318B54D709C74B6B6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198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5F9267FC" w14:textId="2D655564" w:rsidR="00B03BBA" w:rsidRPr="00B03BBA" w:rsidRDefault="00B03BBA" w:rsidP="00B03BBA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4A4B53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B03BBA" w:rsidRPr="00B03BBA" w14:paraId="56EF1C4D" w14:textId="77777777" w:rsidTr="00ED65C5">
        <w:tc>
          <w:tcPr>
            <w:tcW w:w="15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0F8C88" w14:textId="77777777" w:rsidR="00B03BBA" w:rsidRPr="00B03BBA" w:rsidRDefault="00B03BBA" w:rsidP="00B03BBA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8F26FA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3.6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D74279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Demonstrate broad knowledge of strategies that can be used to evaluate teaching programs to improve student learning.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973972599"/>
            <w:placeholder>
              <w:docPart w:val="5120439C36BA4340839C71ABF58B8DD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198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771E0D3F" w14:textId="451D3D3B" w:rsidR="00B03BBA" w:rsidRPr="00B03BBA" w:rsidRDefault="00B03BBA" w:rsidP="00B03BBA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4A4B53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B03BBA" w:rsidRPr="00B03BBA" w14:paraId="6B7190E1" w14:textId="77777777" w:rsidTr="00ED65C5">
        <w:tc>
          <w:tcPr>
            <w:tcW w:w="15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1D9DE6" w14:textId="77777777" w:rsidR="00B03BBA" w:rsidRPr="00B03BBA" w:rsidRDefault="00B03BBA" w:rsidP="00B03BBA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3F57EC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3.7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1CCAA2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Describe a broad range of strategies for involving parents/carers in the educative process.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882477752"/>
            <w:placeholder>
              <w:docPart w:val="F6CDB0971AD1430BAFB80ED17C45898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198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99670C9" w14:textId="57EF5100" w:rsidR="00B03BBA" w:rsidRPr="00B03BBA" w:rsidRDefault="00B03BBA" w:rsidP="00B03BBA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4A4B53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B03BBA" w:rsidRPr="00B03BBA" w14:paraId="4409133F" w14:textId="77777777" w:rsidTr="00ED65C5">
        <w:trPr>
          <w:trHeight w:val="450"/>
        </w:trPr>
        <w:tc>
          <w:tcPr>
            <w:tcW w:w="15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ECFFAF9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val="en-AU" w:eastAsia="en-GB"/>
              </w:rPr>
              <w:lastRenderedPageBreak/>
              <w:t>Standard 4</w:t>
            </w:r>
            <w:r w:rsidRPr="00B03BBA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  <w:p w14:paraId="0BDC30C0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color w:val="000000"/>
                <w:szCs w:val="22"/>
                <w:lang w:val="en-AU" w:eastAsia="en-GB"/>
              </w:rPr>
              <w:t>Create and maintain supportive and safe learning environments</w:t>
            </w:r>
            <w:r w:rsidRPr="00B03BBA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46E6D5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4.1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122BE1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Identify strategies to support inclusive student participation and engagement in classroom activities.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783310831"/>
            <w:placeholder>
              <w:docPart w:val="CFC35250507F437C88388BE93C93315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198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642A40E9" w14:textId="53FF1081" w:rsidR="00B03BBA" w:rsidRPr="00B03BBA" w:rsidRDefault="00B03BBA" w:rsidP="00B03BBA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4A4B53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B03BBA" w:rsidRPr="00B03BBA" w14:paraId="37F9A85F" w14:textId="77777777" w:rsidTr="00ED65C5">
        <w:trPr>
          <w:trHeight w:val="450"/>
        </w:trPr>
        <w:tc>
          <w:tcPr>
            <w:tcW w:w="15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34213E" w14:textId="77777777" w:rsidR="00B03BBA" w:rsidRPr="00B03BBA" w:rsidRDefault="00B03BBA" w:rsidP="00B03BBA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EC1AB3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4.2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C8E9F8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Demonstrate the capacity to organise classroom activities and provide clear directions.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404344844"/>
            <w:placeholder>
              <w:docPart w:val="1F834618D7B14E038E6A532D7A3EE99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198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53C497A0" w14:textId="5FCE77D5" w:rsidR="00B03BBA" w:rsidRPr="00B03BBA" w:rsidRDefault="00B03BBA" w:rsidP="00B03BBA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4A4B53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B03BBA" w:rsidRPr="00B03BBA" w14:paraId="3A01BDCC" w14:textId="77777777" w:rsidTr="00ED65C5">
        <w:trPr>
          <w:trHeight w:val="450"/>
        </w:trPr>
        <w:tc>
          <w:tcPr>
            <w:tcW w:w="15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BD16C8" w14:textId="77777777" w:rsidR="00B03BBA" w:rsidRPr="00B03BBA" w:rsidRDefault="00B03BBA" w:rsidP="00B03BBA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1FE16F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4.3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180CA8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Demonstrate knowledge of practical approaches to manage challenging behaviour.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848943756"/>
            <w:placeholder>
              <w:docPart w:val="9E43E76FF2C645838643FD45858ABB0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198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3AA5EC1" w14:textId="126E2BB9" w:rsidR="00B03BBA" w:rsidRPr="00B03BBA" w:rsidRDefault="00B03BBA" w:rsidP="00B03BBA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4A4B53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B03BBA" w:rsidRPr="00B03BBA" w14:paraId="0678016C" w14:textId="77777777" w:rsidTr="00ED65C5">
        <w:trPr>
          <w:trHeight w:val="450"/>
        </w:trPr>
        <w:tc>
          <w:tcPr>
            <w:tcW w:w="15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DB10F9" w14:textId="77777777" w:rsidR="00B03BBA" w:rsidRPr="00B03BBA" w:rsidRDefault="00B03BBA" w:rsidP="00B03BBA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726CE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4.4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087A89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Describe strategies that support students’ wellbeing and safety working within school and/or system, </w:t>
            </w:r>
            <w:proofErr w:type="gramStart"/>
            <w:r w:rsidRPr="00B03BBA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curriculum</w:t>
            </w:r>
            <w:proofErr w:type="gramEnd"/>
            <w:r w:rsidRPr="00B03BBA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 and legislative requirements.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933865183"/>
            <w:placeholder>
              <w:docPart w:val="F9E34994AD0B47F2813D8EC57AF442E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198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751C179" w14:textId="05B798B0" w:rsidR="00B03BBA" w:rsidRPr="00B03BBA" w:rsidRDefault="00B03BBA" w:rsidP="00B03BBA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4A4B53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B03BBA" w:rsidRPr="00B03BBA" w14:paraId="76C72F0D" w14:textId="77777777" w:rsidTr="00ED65C5">
        <w:trPr>
          <w:trHeight w:val="450"/>
        </w:trPr>
        <w:tc>
          <w:tcPr>
            <w:tcW w:w="15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DB4422" w14:textId="77777777" w:rsidR="00B03BBA" w:rsidRPr="00B03BBA" w:rsidRDefault="00B03BBA" w:rsidP="00B03BBA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D19329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4.5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075852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Demonstrate an understanding of the relevant issues and the strategies available to support the safe, </w:t>
            </w:r>
            <w:proofErr w:type="gramStart"/>
            <w:r w:rsidRPr="00B03BBA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responsible</w:t>
            </w:r>
            <w:proofErr w:type="gramEnd"/>
            <w:r w:rsidRPr="00B03BBA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 and ethical use of ICT in learning and teaching.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630557103"/>
            <w:placeholder>
              <w:docPart w:val="14F9B6305ABA4364A6779D5E6D54691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198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5D4261E" w14:textId="2CA1060C" w:rsidR="00B03BBA" w:rsidRPr="00B03BBA" w:rsidRDefault="00B03BBA" w:rsidP="00B03BBA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4A4B53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B03BBA" w:rsidRPr="00B03BBA" w14:paraId="3593692A" w14:textId="77777777" w:rsidTr="00ED65C5">
        <w:trPr>
          <w:trHeight w:val="300"/>
        </w:trPr>
        <w:tc>
          <w:tcPr>
            <w:tcW w:w="15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26503FA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val="en-AU" w:eastAsia="en-GB"/>
              </w:rPr>
              <w:t>Standard 5</w:t>
            </w:r>
            <w:r w:rsidRPr="00B03BBA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  <w:p w14:paraId="08566A36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Assess, provide feedback and report on student learning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354BAB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5.1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A4C5D8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Demonstrate understanding of assessment strategies, including informal and formal, diagnostic, </w:t>
            </w:r>
            <w:proofErr w:type="gramStart"/>
            <w:r w:rsidRPr="00B03BBA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formative</w:t>
            </w:r>
            <w:proofErr w:type="gramEnd"/>
            <w:r w:rsidRPr="00B03BBA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 and summative approaches to assess student learning.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914979655"/>
            <w:placeholder>
              <w:docPart w:val="9C379E6343BA4EAC89C5F0066577C4D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198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D46F0DF" w14:textId="558D179C" w:rsidR="00B03BBA" w:rsidRPr="00B03BBA" w:rsidRDefault="00B03BBA" w:rsidP="00B03BBA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4A4B53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B03BBA" w:rsidRPr="00B03BBA" w14:paraId="56D0EAD0" w14:textId="77777777" w:rsidTr="00ED65C5">
        <w:trPr>
          <w:trHeight w:val="300"/>
        </w:trPr>
        <w:tc>
          <w:tcPr>
            <w:tcW w:w="15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36350A" w14:textId="77777777" w:rsidR="00B03BBA" w:rsidRPr="00B03BBA" w:rsidRDefault="00B03BBA" w:rsidP="00B03BBA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9DB719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5.2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85F44E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Demonstrate an understanding of the purpose of providing timely and appropriate feedback to students about their learning.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550882559"/>
            <w:placeholder>
              <w:docPart w:val="B1AD6C3277D84FB08FBCAC16FB513D4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198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1FFA0CFC" w14:textId="09376CEC" w:rsidR="00B03BBA" w:rsidRPr="00B03BBA" w:rsidRDefault="00B03BBA" w:rsidP="00B03BBA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4A4B53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B03BBA" w:rsidRPr="00B03BBA" w14:paraId="14EC6C20" w14:textId="77777777" w:rsidTr="00ED65C5">
        <w:trPr>
          <w:trHeight w:val="300"/>
        </w:trPr>
        <w:tc>
          <w:tcPr>
            <w:tcW w:w="15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CD05CB" w14:textId="77777777" w:rsidR="00B03BBA" w:rsidRPr="00B03BBA" w:rsidRDefault="00B03BBA" w:rsidP="00B03BBA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63FED4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5.3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341329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Demonstrate understanding of assessment moderation and its application to support consistent and comparable judgements of student learning.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365748476"/>
            <w:placeholder>
              <w:docPart w:val="7041443FF8F8400EACC3CBFCD658DCB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198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7ACFE761" w14:textId="1D07D44D" w:rsidR="00B03BBA" w:rsidRPr="00B03BBA" w:rsidRDefault="00B03BBA" w:rsidP="00B03BBA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4A4B53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B03BBA" w:rsidRPr="00B03BBA" w14:paraId="533DBB01" w14:textId="77777777" w:rsidTr="00ED65C5">
        <w:trPr>
          <w:trHeight w:val="300"/>
        </w:trPr>
        <w:tc>
          <w:tcPr>
            <w:tcW w:w="15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FCD314" w14:textId="77777777" w:rsidR="00B03BBA" w:rsidRPr="00B03BBA" w:rsidRDefault="00B03BBA" w:rsidP="00B03BBA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3A7CBC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5.4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D0034D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Demonstrate the capacity to interpret student assessment data to evaluate student learning and modify teaching practice.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631520259"/>
            <w:placeholder>
              <w:docPart w:val="4DDA397A89A14003936A01B7FEDD05B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198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571B73FE" w14:textId="734FAE61" w:rsidR="00B03BBA" w:rsidRPr="00B03BBA" w:rsidRDefault="00B03BBA" w:rsidP="00B03BBA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4A4B53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B03BBA" w:rsidRPr="00B03BBA" w14:paraId="526D30CC" w14:textId="77777777" w:rsidTr="00ED65C5">
        <w:trPr>
          <w:trHeight w:val="300"/>
        </w:trPr>
        <w:tc>
          <w:tcPr>
            <w:tcW w:w="15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3BE624" w14:textId="77777777" w:rsidR="00B03BBA" w:rsidRPr="00B03BBA" w:rsidRDefault="00B03BBA" w:rsidP="00B03BBA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F89F36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5.5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00B3EF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Demonstrate understanding of a range of strategies for reporting to students and parents/carers and the purpose of keeping accurate and reliable records of student achievement.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004249362"/>
            <w:placeholder>
              <w:docPart w:val="FDFA6EF1E4F14A538064348DB230E24C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198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3D03B616" w14:textId="4DFD5331" w:rsidR="00B03BBA" w:rsidRPr="00B03BBA" w:rsidRDefault="00B03BBA" w:rsidP="00B03BBA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4A4B53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B03BBA" w:rsidRPr="00B03BBA" w14:paraId="5AB0F0AF" w14:textId="77777777" w:rsidTr="00ED65C5">
        <w:trPr>
          <w:trHeight w:val="300"/>
        </w:trPr>
        <w:tc>
          <w:tcPr>
            <w:tcW w:w="15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41F5F4E6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val="en-AU" w:eastAsia="en-GB"/>
              </w:rPr>
              <w:t>Standard 6</w:t>
            </w:r>
            <w:r w:rsidRPr="00B03BBA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  <w:p w14:paraId="13C0FFE3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Engage in professional learning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256341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6.1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5DB2DE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Demonstrate an understanding of the role of the Australian Professional Standards for Teachers in identifying professional learning needs.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446617106"/>
            <w:placeholder>
              <w:docPart w:val="67711C7075E049A5BE132141D39E31AF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198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4A3CB09" w14:textId="763E102A" w:rsidR="00B03BBA" w:rsidRPr="00B03BBA" w:rsidRDefault="00B03BBA" w:rsidP="00B03BBA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4A4B53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B03BBA" w:rsidRPr="00B03BBA" w14:paraId="1069B1B5" w14:textId="77777777" w:rsidTr="00ED65C5">
        <w:trPr>
          <w:trHeight w:val="300"/>
        </w:trPr>
        <w:tc>
          <w:tcPr>
            <w:tcW w:w="15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0E504D" w14:textId="77777777" w:rsidR="00B03BBA" w:rsidRPr="00B03BBA" w:rsidRDefault="00B03BBA" w:rsidP="00B03BBA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2B74F0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6.2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31E24B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Understand the relevant and appropriate sources of professional learning for teachers.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797957543"/>
            <w:placeholder>
              <w:docPart w:val="7BE987315EBF4D5EA675A2755356F8B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198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FC33F8C" w14:textId="64B6E2B2" w:rsidR="00B03BBA" w:rsidRPr="00B03BBA" w:rsidRDefault="00B03BBA" w:rsidP="00B03BBA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4A4B53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B03BBA" w:rsidRPr="00B03BBA" w14:paraId="60D79134" w14:textId="77777777" w:rsidTr="00ED65C5">
        <w:trPr>
          <w:trHeight w:val="300"/>
        </w:trPr>
        <w:tc>
          <w:tcPr>
            <w:tcW w:w="15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D32A0C" w14:textId="77777777" w:rsidR="00B03BBA" w:rsidRPr="00B03BBA" w:rsidRDefault="00B03BBA" w:rsidP="00B03BBA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00D82A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6.3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7199E1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Seek and apply constructive feedback from supervisors and teachers to improve teaching practices.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042401965"/>
            <w:placeholder>
              <w:docPart w:val="D514C4D1CFD64B6AACDBD3FDD042717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198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1528FF51" w14:textId="62E9DC91" w:rsidR="00B03BBA" w:rsidRPr="00B03BBA" w:rsidRDefault="00B03BBA" w:rsidP="00B03BBA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4A4B53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B03BBA" w:rsidRPr="00B03BBA" w14:paraId="389ABBC4" w14:textId="77777777" w:rsidTr="00ED65C5">
        <w:trPr>
          <w:trHeight w:val="300"/>
        </w:trPr>
        <w:tc>
          <w:tcPr>
            <w:tcW w:w="157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EA5C5F" w14:textId="77777777" w:rsidR="00B03BBA" w:rsidRPr="00B03BBA" w:rsidRDefault="00B03BBA" w:rsidP="00B03BBA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4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1E6723D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6.4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5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B9842C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Demonstrate an understanding of the rationale for continued professional learning and the implications for improved student learning.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825863362"/>
            <w:placeholder>
              <w:docPart w:val="1EB8EBD0A19B4D3CB040EC51EDDFDE4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1984" w:type="dxa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shd w:val="clear" w:color="auto" w:fill="auto"/>
              </w:tcPr>
              <w:p w14:paraId="4810690C" w14:textId="7E4EF264" w:rsidR="00B03BBA" w:rsidRPr="00B03BBA" w:rsidRDefault="00B03BBA" w:rsidP="00B03BBA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4A4B53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B03BBA" w:rsidRPr="00B03BBA" w14:paraId="27D30FD6" w14:textId="77777777" w:rsidTr="00ED65C5">
        <w:trPr>
          <w:trHeight w:val="300"/>
        </w:trPr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220FD8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val="en-AU" w:eastAsia="en-GB"/>
              </w:rPr>
              <w:t>Standard 7</w:t>
            </w:r>
            <w:r w:rsidRPr="00B03BBA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  <w:p w14:paraId="6CC68970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  <w:p w14:paraId="179381D4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color w:val="000000"/>
                <w:szCs w:val="22"/>
                <w:lang w:val="en-AU" w:eastAsia="en-GB"/>
              </w:rPr>
              <w:t>Engage professionally with colleagues, parents/</w:t>
            </w:r>
            <w:proofErr w:type="gramStart"/>
            <w:r w:rsidRPr="00B03BBA">
              <w:rPr>
                <w:rFonts w:asciiTheme="minorHAnsi" w:eastAsia="Times New Roman" w:hAnsiTheme="minorHAnsi" w:cstheme="minorHAnsi"/>
                <w:color w:val="000000"/>
                <w:szCs w:val="22"/>
                <w:lang w:val="en-AU" w:eastAsia="en-GB"/>
              </w:rPr>
              <w:t>carers</w:t>
            </w:r>
            <w:proofErr w:type="gramEnd"/>
            <w:r w:rsidRPr="00B03BBA">
              <w:rPr>
                <w:rFonts w:asciiTheme="minorHAnsi" w:eastAsia="Times New Roman" w:hAnsiTheme="minorHAnsi" w:cstheme="minorHAnsi"/>
                <w:color w:val="000000"/>
                <w:szCs w:val="22"/>
                <w:lang w:val="en-AU" w:eastAsia="en-GB"/>
              </w:rPr>
              <w:t xml:space="preserve"> and the community</w:t>
            </w:r>
            <w:r w:rsidRPr="00B03BBA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6A79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7.1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703C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Understand and apply the key principles described in codes of ethics and conduct for the teaching profession.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50000531"/>
            <w:placeholder>
              <w:docPart w:val="33D8CA806E61485C83F75880C837FEC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F638430" w14:textId="2CDB6A68" w:rsidR="00B03BBA" w:rsidRPr="00B03BBA" w:rsidRDefault="00B03BBA" w:rsidP="00B03BBA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4A4B53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B03BBA" w:rsidRPr="00B03BBA" w14:paraId="38B70FEE" w14:textId="77777777" w:rsidTr="00ED65C5">
        <w:trPr>
          <w:trHeight w:val="405"/>
        </w:trPr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5BE2" w14:textId="77777777" w:rsidR="00B03BBA" w:rsidRPr="00B03BBA" w:rsidRDefault="00B03BBA" w:rsidP="00B03BBA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D074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7.2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ECCD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 xml:space="preserve">Understand the relevant legislative, </w:t>
            </w:r>
            <w:proofErr w:type="gramStart"/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administrative</w:t>
            </w:r>
            <w:proofErr w:type="gramEnd"/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 xml:space="preserve"> and organisational policies and processes required for teachers according to school stage.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105272153"/>
            <w:placeholder>
              <w:docPart w:val="F56534FD61DD4CF6ADF0A1FE623C6F1D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5863548" w14:textId="3E191B54" w:rsidR="00B03BBA" w:rsidRPr="00B03BBA" w:rsidRDefault="00B03BBA" w:rsidP="00B03BBA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4A4B53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B03BBA" w:rsidRPr="00B03BBA" w14:paraId="200EFA79" w14:textId="77777777" w:rsidTr="00ED65C5">
        <w:trPr>
          <w:trHeight w:val="300"/>
        </w:trPr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F234" w14:textId="77777777" w:rsidR="00B03BBA" w:rsidRPr="00B03BBA" w:rsidRDefault="00B03BBA" w:rsidP="00B03BBA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9F71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7.3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70C3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Understand strategies for working effectively, </w:t>
            </w:r>
            <w:proofErr w:type="gramStart"/>
            <w:r w:rsidRPr="00B03BBA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>sensitively</w:t>
            </w:r>
            <w:proofErr w:type="gramEnd"/>
            <w:r w:rsidRPr="00B03BBA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AU" w:eastAsia="en-GB"/>
              </w:rPr>
              <w:t xml:space="preserve"> and confidentially with parents/carers.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672102212"/>
            <w:placeholder>
              <w:docPart w:val="D9657F91A9C64ED79F44E8C60E4E5C4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129EA50" w14:textId="516BFD7D" w:rsidR="00B03BBA" w:rsidRPr="00B03BBA" w:rsidRDefault="00B03BBA" w:rsidP="00B03BBA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4A4B53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B03BBA" w:rsidRPr="00B03BBA" w14:paraId="27A1E6D7" w14:textId="77777777" w:rsidTr="00ED65C5">
        <w:trPr>
          <w:trHeight w:val="690"/>
        </w:trPr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BADA6" w14:textId="77777777" w:rsidR="00B03BBA" w:rsidRPr="00B03BBA" w:rsidRDefault="00B03BBA" w:rsidP="00B03BBA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B443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7.4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4B06" w14:textId="77777777" w:rsidR="00B03BBA" w:rsidRPr="00B03BBA" w:rsidRDefault="00B03BBA" w:rsidP="00B03BBA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  <w:t>Understand the role of external professionals and community representatives in broadening teachers’ professional knowledge and practice.</w:t>
            </w: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430856439"/>
            <w:placeholder>
              <w:docPart w:val="1A170261A7C94F808999650D0F60D32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EndPr/>
          <w:sdtContent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7941979" w14:textId="5EF3AED1" w:rsidR="00B03BBA" w:rsidRPr="00B03BBA" w:rsidRDefault="00B03BBA" w:rsidP="00B03BBA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4A4B53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B03BBA" w:rsidRPr="00B03BBA" w14:paraId="7861A0D4" w14:textId="77777777" w:rsidTr="00B03BBA">
        <w:trPr>
          <w:trHeight w:val="690"/>
        </w:trPr>
        <w:tc>
          <w:tcPr>
            <w:tcW w:w="1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CA2365" w14:textId="6D2FAB3B" w:rsidR="00B03BBA" w:rsidRPr="00B03BBA" w:rsidRDefault="00B03BBA" w:rsidP="00DA6924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BC9D33" w14:textId="77777777" w:rsidR="00B03BBA" w:rsidRPr="00B03BBA" w:rsidRDefault="00B03BBA" w:rsidP="00DA6924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</w:pPr>
          </w:p>
        </w:tc>
        <w:tc>
          <w:tcPr>
            <w:tcW w:w="65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7A09F" w14:textId="77777777" w:rsidR="00B03BBA" w:rsidRPr="00B03BBA" w:rsidRDefault="00B03BBA" w:rsidP="00DA6924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Cs w:val="22"/>
                <w:lang w:val="en-AU" w:eastAsia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09A73C" w14:textId="77777777" w:rsidR="00B03BBA" w:rsidRPr="00B03BBA" w:rsidRDefault="00B03BBA" w:rsidP="00DA6924">
            <w:pPr>
              <w:spacing w:before="100" w:beforeAutospacing="1" w:after="100" w:afterAutospacing="1"/>
              <w:jc w:val="center"/>
              <w:textAlignment w:val="baseline"/>
              <w:rPr>
                <w:rFonts w:asciiTheme="minorHAnsi" w:eastAsia="Times New Roman" w:hAnsiTheme="minorHAnsi" w:cstheme="minorHAnsi"/>
                <w:color w:val="808080"/>
                <w:szCs w:val="22"/>
                <w:lang w:val="en-AU" w:eastAsia="en-GB"/>
              </w:rPr>
            </w:pPr>
          </w:p>
        </w:tc>
      </w:tr>
    </w:tbl>
    <w:tbl>
      <w:tblPr>
        <w:tblStyle w:val="TableGrid"/>
        <w:tblW w:w="106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975"/>
        <w:gridCol w:w="2298"/>
        <w:gridCol w:w="2792"/>
        <w:gridCol w:w="2570"/>
      </w:tblGrid>
      <w:tr w:rsidR="00D9480C" w:rsidRPr="00B03BBA" w14:paraId="64A6B646" w14:textId="77777777" w:rsidTr="00DA6924">
        <w:trPr>
          <w:trHeight w:val="419"/>
        </w:trPr>
        <w:tc>
          <w:tcPr>
            <w:tcW w:w="10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9764C" w:themeFill="accent5" w:themeFillShade="80"/>
            <w:vAlign w:val="center"/>
            <w:hideMark/>
          </w:tcPr>
          <w:p w14:paraId="09217C35" w14:textId="77777777" w:rsidR="00D9480C" w:rsidRPr="00B03BBA" w:rsidRDefault="00D9480C" w:rsidP="00DA6924">
            <w:pPr>
              <w:tabs>
                <w:tab w:val="left" w:pos="8011"/>
              </w:tabs>
              <w:spacing w:before="60" w:after="60"/>
              <w:ind w:right="-816"/>
              <w:rPr>
                <w:rFonts w:asciiTheme="minorHAnsi" w:hAnsiTheme="minorHAnsi" w:cstheme="minorHAnsi"/>
                <w:b/>
              </w:rPr>
            </w:pPr>
            <w:r w:rsidRPr="00B03BBA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lastRenderedPageBreak/>
              <w:t>  </w:t>
            </w:r>
            <w:r w:rsidRPr="00B03BBA">
              <w:rPr>
                <w:rFonts w:asciiTheme="minorHAnsi" w:hAnsiTheme="minorHAnsi" w:cstheme="minorHAnsi"/>
              </w:rPr>
              <w:br w:type="page"/>
            </w:r>
            <w:r w:rsidRPr="00B03BBA">
              <w:rPr>
                <w:rFonts w:asciiTheme="minorHAnsi" w:hAnsiTheme="minorHAnsi" w:cstheme="minorHAnsi"/>
                <w:b/>
                <w:color w:val="FFFFFF" w:themeColor="background1"/>
              </w:rPr>
              <w:t>Checklist</w:t>
            </w:r>
          </w:p>
        </w:tc>
      </w:tr>
      <w:tr w:rsidR="00D9480C" w:rsidRPr="00B03BBA" w14:paraId="58D8C5F0" w14:textId="77777777" w:rsidTr="00DA6924">
        <w:trPr>
          <w:trHeight w:val="564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B7E08" w14:textId="77777777" w:rsidR="00D9480C" w:rsidRPr="00B03BBA" w:rsidRDefault="00D9480C" w:rsidP="00DA6924">
            <w:pPr>
              <w:pStyle w:val="tablebold"/>
              <w:spacing w:before="240"/>
              <w:ind w:left="0" w:right="-56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03BBA">
              <w:rPr>
                <w:rFonts w:asciiTheme="minorHAnsi" w:hAnsiTheme="minorHAnsi" w:cstheme="minorHAnsi"/>
                <w:b w:val="0"/>
                <w:sz w:val="22"/>
                <w:szCs w:val="22"/>
              </w:rPr>
              <w:t>Interim Report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EFA9B" w14:textId="0DB9C21E" w:rsidR="00D9480C" w:rsidRPr="00B03BBA" w:rsidRDefault="00D9480C" w:rsidP="00DA6924">
            <w:pPr>
              <w:pStyle w:val="tablebold"/>
              <w:spacing w:before="240"/>
              <w:ind w:left="0" w:right="-56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03BBA">
              <w:rPr>
                <w:rFonts w:cstheme="minorHAnsi"/>
                <w:color w:val="000000" w:themeColor="text1"/>
                <w:szCs w:val="24"/>
              </w:rPr>
              <w:object w:dxaOrig="225" w:dyaOrig="225" w14:anchorId="6A067C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52.05pt;height:18.15pt" o:ole="">
                  <v:imagedata r:id="rId14" o:title=""/>
                </v:shape>
                <w:control r:id="rId15" w:name="OptionButton1111" w:shapeid="_x0000_i1049"/>
              </w:object>
            </w:r>
            <w:r w:rsidRPr="00B03BBA">
              <w:rPr>
                <w:rFonts w:cstheme="minorHAnsi"/>
                <w:color w:val="000000" w:themeColor="text1"/>
                <w:szCs w:val="24"/>
              </w:rPr>
              <w:object w:dxaOrig="225" w:dyaOrig="225" w14:anchorId="15D61A3F">
                <v:shape id="_x0000_i1051" type="#_x0000_t75" style="width:52.05pt;height:18.15pt" o:ole="">
                  <v:imagedata r:id="rId16" o:title=""/>
                </v:shape>
                <w:control r:id="rId17" w:name="OptionButton211111" w:shapeid="_x0000_i1051"/>
              </w:object>
            </w:r>
          </w:p>
        </w:tc>
        <w:tc>
          <w:tcPr>
            <w:tcW w:w="2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F641" w14:textId="77777777" w:rsidR="00D9480C" w:rsidRPr="00B03BBA" w:rsidRDefault="00D9480C" w:rsidP="00DA6924">
            <w:pPr>
              <w:rPr>
                <w:rFonts w:asciiTheme="minorHAnsi" w:hAnsiTheme="minorHAnsi" w:cstheme="minorHAnsi"/>
              </w:rPr>
            </w:pPr>
            <w:r w:rsidRPr="00B03BBA">
              <w:rPr>
                <w:rFonts w:asciiTheme="minorHAnsi" w:hAnsiTheme="minorHAnsi" w:cstheme="minorHAnsi"/>
              </w:rPr>
              <w:t>Planning and Teaching</w:t>
            </w:r>
          </w:p>
          <w:p w14:paraId="44E415AC" w14:textId="77777777" w:rsidR="00D9480C" w:rsidRPr="00B03BBA" w:rsidRDefault="00D9480C" w:rsidP="00DA6924">
            <w:pPr>
              <w:rPr>
                <w:rFonts w:asciiTheme="minorHAnsi" w:hAnsiTheme="minorHAnsi" w:cstheme="minorHAnsi"/>
              </w:rPr>
            </w:pPr>
            <w:r w:rsidRPr="00B03BBA">
              <w:rPr>
                <w:rFonts w:asciiTheme="minorHAnsi" w:hAnsiTheme="minorHAnsi" w:cstheme="minorHAnsi"/>
              </w:rPr>
              <w:t>(Assessment Rubric completed)</w:t>
            </w:r>
          </w:p>
        </w:tc>
        <w:tc>
          <w:tcPr>
            <w:tcW w:w="2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3D33" w14:textId="56F08741" w:rsidR="00D9480C" w:rsidRPr="00B03BBA" w:rsidRDefault="00D9480C" w:rsidP="00DA6924">
            <w:pPr>
              <w:rPr>
                <w:rFonts w:asciiTheme="minorHAnsi" w:hAnsiTheme="minorHAnsi" w:cstheme="minorHAnsi"/>
              </w:rPr>
            </w:pPr>
            <w:r w:rsidRPr="00B03BBA">
              <w:rPr>
                <w:rFonts w:eastAsiaTheme="minorHAnsi" w:cstheme="minorHAnsi"/>
                <w:b/>
                <w:bCs/>
              </w:rPr>
              <w:object w:dxaOrig="225" w:dyaOrig="225" w14:anchorId="51B9A533">
                <v:shape id="_x0000_i1053" type="#_x0000_t75" style="width:52.05pt;height:18.15pt" o:ole="">
                  <v:imagedata r:id="rId18" o:title=""/>
                </v:shape>
                <w:control r:id="rId19" w:name="OptionButton11113" w:shapeid="_x0000_i1053"/>
              </w:object>
            </w:r>
            <w:r w:rsidRPr="00B03BBA">
              <w:rPr>
                <w:rFonts w:eastAsiaTheme="minorHAnsi" w:cstheme="minorHAnsi"/>
                <w:b/>
                <w:bCs/>
              </w:rPr>
              <w:object w:dxaOrig="225" w:dyaOrig="225" w14:anchorId="5A0365D9">
                <v:shape id="_x0000_i1055" type="#_x0000_t75" style="width:52.05pt;height:18.15pt" o:ole="">
                  <v:imagedata r:id="rId16" o:title=""/>
                </v:shape>
                <w:control r:id="rId20" w:name="OptionButton2111113" w:shapeid="_x0000_i1055"/>
              </w:object>
            </w:r>
          </w:p>
        </w:tc>
      </w:tr>
      <w:tr w:rsidR="00D9480C" w:rsidRPr="00B03BBA" w14:paraId="425773B0" w14:textId="77777777" w:rsidTr="00DA6924">
        <w:trPr>
          <w:trHeight w:val="564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E5E22" w14:textId="77777777" w:rsidR="00D9480C" w:rsidRPr="00B03BBA" w:rsidRDefault="00D9480C" w:rsidP="00DA6924">
            <w:pPr>
              <w:pStyle w:val="tablebold"/>
              <w:spacing w:before="240"/>
              <w:ind w:left="0" w:right="-56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03BBA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Journal Sighted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FEF2" w14:textId="1CC99D38" w:rsidR="00D9480C" w:rsidRPr="00B03BBA" w:rsidRDefault="00D9480C" w:rsidP="00DA6924">
            <w:pPr>
              <w:pStyle w:val="tablebold"/>
              <w:spacing w:before="240"/>
              <w:ind w:left="0" w:right="-56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03BBA">
              <w:rPr>
                <w:rFonts w:cstheme="minorHAnsi"/>
                <w:color w:val="000000" w:themeColor="text1"/>
                <w:szCs w:val="24"/>
              </w:rPr>
              <w:object w:dxaOrig="225" w:dyaOrig="225" w14:anchorId="4F672B3E">
                <v:shape id="_x0000_i1057" type="#_x0000_t75" style="width:52.05pt;height:18.15pt" o:ole="">
                  <v:imagedata r:id="rId14" o:title=""/>
                </v:shape>
                <w:control r:id="rId21" w:name="OptionButton11111" w:shapeid="_x0000_i1057"/>
              </w:object>
            </w:r>
            <w:r w:rsidRPr="00B03BBA">
              <w:rPr>
                <w:rFonts w:cstheme="minorHAnsi"/>
                <w:color w:val="000000" w:themeColor="text1"/>
                <w:szCs w:val="24"/>
              </w:rPr>
              <w:object w:dxaOrig="225" w:dyaOrig="225" w14:anchorId="43F2DB90">
                <v:shape id="_x0000_i1059" type="#_x0000_t75" style="width:52.05pt;height:18.15pt" o:ole="">
                  <v:imagedata r:id="rId22" o:title=""/>
                </v:shape>
                <w:control r:id="rId23" w:name="OptionButton2111111" w:shapeid="_x0000_i1059"/>
              </w:object>
            </w:r>
          </w:p>
        </w:tc>
        <w:tc>
          <w:tcPr>
            <w:tcW w:w="2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A2D0E" w14:textId="77777777" w:rsidR="00D9480C" w:rsidRPr="00B03BBA" w:rsidRDefault="00D9480C" w:rsidP="00DA69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F5331" w14:textId="77777777" w:rsidR="00D9480C" w:rsidRPr="00B03BBA" w:rsidRDefault="00D9480C" w:rsidP="00DA6924">
            <w:pPr>
              <w:rPr>
                <w:rFonts w:asciiTheme="minorHAnsi" w:hAnsiTheme="minorHAnsi" w:cstheme="minorHAnsi"/>
              </w:rPr>
            </w:pPr>
          </w:p>
        </w:tc>
      </w:tr>
      <w:tr w:rsidR="00D9480C" w:rsidRPr="00B03BBA" w14:paraId="6BD6E805" w14:textId="77777777" w:rsidTr="00DA6924">
        <w:trPr>
          <w:trHeight w:val="647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E0E91" w14:textId="77777777" w:rsidR="00D9480C" w:rsidRPr="00B03BBA" w:rsidRDefault="00D9480C" w:rsidP="00DA6924">
            <w:pPr>
              <w:spacing w:after="80"/>
              <w:ind w:right="-573"/>
              <w:textAlignment w:val="baseline"/>
              <w:rPr>
                <w:rFonts w:asciiTheme="minorHAnsi" w:eastAsia="Times New Roman" w:hAnsiTheme="minorHAnsi" w:cstheme="minorHAnsi"/>
                <w:color w:val="000000"/>
                <w:szCs w:val="22"/>
                <w:lang w:val="en-AU" w:eastAsia="en-GB"/>
              </w:rPr>
            </w:pPr>
            <w:r w:rsidRPr="00B03BBA">
              <w:rPr>
                <w:rFonts w:asciiTheme="minorHAnsi" w:eastAsia="Times New Roman" w:hAnsiTheme="minorHAnsi" w:cstheme="minorHAnsi"/>
                <w:color w:val="000000"/>
                <w:szCs w:val="22"/>
                <w:lang w:val="en-AU" w:eastAsia="en-GB"/>
              </w:rPr>
              <w:t xml:space="preserve">Min. 2-weeks full time planning </w:t>
            </w:r>
          </w:p>
          <w:p w14:paraId="40818C2B" w14:textId="77777777" w:rsidR="00D9480C" w:rsidRPr="00B03BBA" w:rsidRDefault="00D9480C" w:rsidP="00DA6924">
            <w:pPr>
              <w:spacing w:after="80"/>
              <w:ind w:right="-573"/>
              <w:textAlignment w:val="baseline"/>
              <w:rPr>
                <w:rFonts w:asciiTheme="minorHAnsi" w:hAnsiTheme="minorHAnsi" w:cstheme="minorHAnsi"/>
                <w:b/>
                <w:szCs w:val="22"/>
              </w:rPr>
            </w:pPr>
            <w:r w:rsidRPr="00B03BBA">
              <w:rPr>
                <w:rFonts w:asciiTheme="minorHAnsi" w:eastAsia="Times New Roman" w:hAnsiTheme="minorHAnsi" w:cstheme="minorHAnsi"/>
                <w:color w:val="000000"/>
                <w:szCs w:val="22"/>
                <w:lang w:val="en-AU" w:eastAsia="en-GB"/>
              </w:rPr>
              <w:t>and teaching  </w:t>
            </w:r>
            <w:r w:rsidRPr="00B03BBA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B3001" w14:textId="74199B28" w:rsidR="00D9480C" w:rsidRPr="00B03BBA" w:rsidRDefault="00D9480C" w:rsidP="00DA6924">
            <w:pPr>
              <w:pStyle w:val="tablebold"/>
              <w:spacing w:before="0" w:after="0"/>
              <w:ind w:left="0" w:right="-56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03BBA">
              <w:rPr>
                <w:rFonts w:cstheme="minorHAnsi"/>
                <w:color w:val="000000" w:themeColor="text1"/>
                <w:szCs w:val="24"/>
              </w:rPr>
              <w:object w:dxaOrig="225" w:dyaOrig="225" w14:anchorId="56DE0EAF">
                <v:shape id="_x0000_i1061" type="#_x0000_t75" style="width:52.05pt;height:18.15pt" o:ole="">
                  <v:imagedata r:id="rId14" o:title=""/>
                </v:shape>
                <w:control r:id="rId24" w:name="OptionButton11112" w:shapeid="_x0000_i1061"/>
              </w:object>
            </w:r>
            <w:r w:rsidRPr="00B03BBA">
              <w:rPr>
                <w:rFonts w:cstheme="minorHAnsi"/>
                <w:color w:val="000000" w:themeColor="text1"/>
                <w:szCs w:val="24"/>
              </w:rPr>
              <w:object w:dxaOrig="225" w:dyaOrig="225" w14:anchorId="1FE63494">
                <v:shape id="_x0000_i1063" type="#_x0000_t75" style="width:52.05pt;height:18.15pt" o:ole="">
                  <v:imagedata r:id="rId25" o:title=""/>
                </v:shape>
                <w:control r:id="rId26" w:name="OptionButton2111112" w:shapeid="_x0000_i1063"/>
              </w:objec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D5CCD" w14:textId="77777777" w:rsidR="00D9480C" w:rsidRPr="00B03BBA" w:rsidRDefault="00D9480C" w:rsidP="00DA6924">
            <w:pPr>
              <w:rPr>
                <w:rFonts w:asciiTheme="minorHAnsi" w:hAnsiTheme="minorHAnsi" w:cstheme="minorHAnsi"/>
              </w:rPr>
            </w:pPr>
            <w:r w:rsidRPr="00B03BBA">
              <w:rPr>
                <w:rFonts w:asciiTheme="minorHAnsi" w:hAnsiTheme="minorHAnsi" w:cstheme="minorHAnsi"/>
              </w:rPr>
              <w:t xml:space="preserve">20 days of placement completed 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DCE0E" w14:textId="636549AB" w:rsidR="00D9480C" w:rsidRPr="00B03BBA" w:rsidRDefault="00D9480C" w:rsidP="00DA6924">
            <w:pPr>
              <w:rPr>
                <w:rFonts w:asciiTheme="minorHAnsi" w:hAnsiTheme="minorHAnsi" w:cstheme="minorHAnsi"/>
              </w:rPr>
            </w:pPr>
            <w:r w:rsidRPr="00B03BBA">
              <w:rPr>
                <w:rFonts w:eastAsiaTheme="minorHAnsi" w:cstheme="minorHAnsi"/>
                <w:b/>
                <w:bCs/>
              </w:rPr>
              <w:object w:dxaOrig="225" w:dyaOrig="225" w14:anchorId="5D7BE5E9">
                <v:shape id="_x0000_i1065" type="#_x0000_t75" style="width:52.05pt;height:18.15pt" o:ole="">
                  <v:imagedata r:id="rId27" o:title=""/>
                </v:shape>
                <w:control r:id="rId28" w:name="OptionButton11114" w:shapeid="_x0000_i1065"/>
              </w:object>
            </w:r>
            <w:r w:rsidRPr="00B03BBA">
              <w:rPr>
                <w:rFonts w:eastAsiaTheme="minorHAnsi" w:cstheme="minorHAnsi"/>
                <w:b/>
                <w:bCs/>
              </w:rPr>
              <w:object w:dxaOrig="225" w:dyaOrig="225" w14:anchorId="752FF4CE">
                <v:shape id="_x0000_i1067" type="#_x0000_t75" style="width:52.05pt;height:18.15pt" o:ole="">
                  <v:imagedata r:id="rId25" o:title=""/>
                </v:shape>
                <w:control r:id="rId29" w:name="OptionButton2111114" w:shapeid="_x0000_i1067"/>
              </w:object>
            </w:r>
          </w:p>
        </w:tc>
      </w:tr>
      <w:tr w:rsidR="00D9480C" w:rsidRPr="00B03BBA" w14:paraId="4E68343F" w14:textId="77777777" w:rsidTr="00DA6924">
        <w:trPr>
          <w:trHeight w:val="647"/>
        </w:trPr>
        <w:tc>
          <w:tcPr>
            <w:tcW w:w="8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FE81A" w14:textId="77777777" w:rsidR="00D9480C" w:rsidRPr="00B03BBA" w:rsidRDefault="00D9480C" w:rsidP="00DA6924">
            <w:pPr>
              <w:rPr>
                <w:rFonts w:asciiTheme="minorHAnsi" w:hAnsiTheme="minorHAnsi" w:cstheme="minorHAnsi"/>
              </w:rPr>
            </w:pPr>
            <w:r w:rsidRPr="00B03BBA">
              <w:rPr>
                <w:rFonts w:asciiTheme="minorHAnsi" w:hAnsiTheme="minorHAnsi" w:cstheme="minorHAnsi"/>
              </w:rPr>
              <w:t>Targeted Support Plan Implemented (If yes provide dates, initial and completion, in comments)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7F0A7" w14:textId="5C1DFC86" w:rsidR="00D9480C" w:rsidRPr="00B03BBA" w:rsidRDefault="00D9480C" w:rsidP="00DA6924">
            <w:pPr>
              <w:rPr>
                <w:rFonts w:asciiTheme="minorHAnsi" w:hAnsiTheme="minorHAnsi" w:cstheme="minorHAnsi"/>
              </w:rPr>
            </w:pPr>
            <w:r w:rsidRPr="00B03BBA">
              <w:rPr>
                <w:rFonts w:eastAsiaTheme="minorHAnsi" w:cstheme="minorHAnsi"/>
                <w:b/>
                <w:bCs/>
              </w:rPr>
              <w:object w:dxaOrig="225" w:dyaOrig="225" w14:anchorId="4BCF88E2">
                <v:shape id="_x0000_i1069" type="#_x0000_t75" style="width:52.05pt;height:18.15pt" o:ole="">
                  <v:imagedata r:id="rId30" o:title=""/>
                </v:shape>
                <w:control r:id="rId31" w:name="OptionButton11115" w:shapeid="_x0000_i1069"/>
              </w:object>
            </w:r>
            <w:r w:rsidRPr="00B03BBA">
              <w:rPr>
                <w:rFonts w:eastAsiaTheme="minorHAnsi" w:cstheme="minorHAnsi"/>
                <w:b/>
                <w:bCs/>
              </w:rPr>
              <w:object w:dxaOrig="225" w:dyaOrig="225" w14:anchorId="73C31E4A">
                <v:shape id="_x0000_i1071" type="#_x0000_t75" style="width:52.05pt;height:18.15pt" o:ole="">
                  <v:imagedata r:id="rId25" o:title=""/>
                </v:shape>
                <w:control r:id="rId32" w:name="OptionButton2111115" w:shapeid="_x0000_i1071"/>
              </w:object>
            </w:r>
          </w:p>
        </w:tc>
      </w:tr>
      <w:tr w:rsidR="00D9480C" w:rsidRPr="00B03BBA" w14:paraId="0DEACACB" w14:textId="77777777" w:rsidTr="00DA6924">
        <w:trPr>
          <w:trHeight w:val="547"/>
        </w:trPr>
        <w:tc>
          <w:tcPr>
            <w:tcW w:w="10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9764C" w:themeFill="accent5" w:themeFillShade="80"/>
            <w:vAlign w:val="center"/>
            <w:hideMark/>
          </w:tcPr>
          <w:p w14:paraId="0EA93F37" w14:textId="77777777" w:rsidR="00D9480C" w:rsidRPr="00B03BBA" w:rsidRDefault="00D9480C" w:rsidP="00DA6924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B03BBA">
              <w:rPr>
                <w:rFonts w:asciiTheme="minorHAnsi" w:hAnsiTheme="minorHAnsi" w:cstheme="minorHAnsi"/>
                <w:b/>
                <w:color w:val="FFFFFF" w:themeColor="background1"/>
              </w:rPr>
              <w:t>Final Grade</w:t>
            </w:r>
          </w:p>
        </w:tc>
      </w:tr>
      <w:tr w:rsidR="00D9480C" w:rsidRPr="00B03BBA" w14:paraId="54C6DA64" w14:textId="77777777" w:rsidTr="00DA6924">
        <w:trPr>
          <w:trHeight w:val="567"/>
        </w:trPr>
        <w:tc>
          <w:tcPr>
            <w:tcW w:w="8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8EDD" w14:textId="77777777" w:rsidR="00D9480C" w:rsidRPr="00B03BBA" w:rsidRDefault="00D9480C" w:rsidP="00DA6924">
            <w:pPr>
              <w:pStyle w:val="tablebold"/>
              <w:ind w:left="0" w:right="-567"/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</w:pPr>
            <w:r w:rsidRPr="00B03BBA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Overall Rating: </w:t>
            </w:r>
            <w:r w:rsidRPr="00B03BBA"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  <w:t>If ‘requires more time’ is selected, an updated Targeted Support Plan</w:t>
            </w:r>
          </w:p>
          <w:p w14:paraId="5CDF61D7" w14:textId="77777777" w:rsidR="00D9480C" w:rsidRPr="00B03BBA" w:rsidRDefault="00D9480C" w:rsidP="00DA6924">
            <w:pPr>
              <w:pStyle w:val="tablebold"/>
              <w:ind w:left="0" w:right="-567"/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</w:pPr>
            <w:r w:rsidRPr="00B03BBA"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  <w:t>should be submitted with this report</w:t>
            </w:r>
          </w:p>
          <w:p w14:paraId="00B95FBC" w14:textId="77777777" w:rsidR="00D9480C" w:rsidRPr="00B03BBA" w:rsidRDefault="00D9480C" w:rsidP="00DA6924">
            <w:pPr>
              <w:pStyle w:val="tablebold"/>
              <w:ind w:left="0" w:right="-56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b w:val="0"/>
              <w:sz w:val="22"/>
              <w:szCs w:val="22"/>
            </w:rPr>
            <w:id w:val="1557507135"/>
            <w:placeholder>
              <w:docPart w:val="3CE95F03338B436480A34513DD772861"/>
            </w:placeholder>
            <w:showingPlcHdr/>
            <w:dropDownList>
              <w:listItem w:displayText="Pass" w:value="Pass"/>
              <w:listItem w:displayText="Requires more time (specify)" w:value="Requires more time (specify)"/>
              <w:listItem w:displayText="Fail" w:value="Fail"/>
            </w:dropDownList>
          </w:sdtPr>
          <w:sdtEndPr/>
          <w:sdtContent>
            <w:tc>
              <w:tcPr>
                <w:tcW w:w="25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29A4E9D" w14:textId="77777777" w:rsidR="00D9480C" w:rsidRPr="00B03BBA" w:rsidRDefault="00D9480C" w:rsidP="00DA6924">
                <w:pPr>
                  <w:pStyle w:val="tablebold"/>
                  <w:ind w:left="327" w:right="-567"/>
                  <w:rPr>
                    <w:rFonts w:asciiTheme="minorHAnsi" w:hAnsiTheme="minorHAnsi" w:cstheme="minorHAnsi"/>
                    <w:b w:val="0"/>
                    <w:sz w:val="22"/>
                    <w:szCs w:val="22"/>
                  </w:rPr>
                </w:pPr>
                <w:r w:rsidRPr="00B03BBA">
                  <w:rPr>
                    <w:rStyle w:val="PlaceholderText"/>
                    <w:rFonts w:asciiTheme="minorHAnsi" w:hAnsiTheme="minorHAnsi" w:cstheme="minorHAnsi"/>
                    <w:b w:val="0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D9480C" w:rsidRPr="00B03BBA" w14:paraId="1C155F24" w14:textId="77777777" w:rsidTr="00DA6924">
        <w:trPr>
          <w:trHeight w:val="1246"/>
        </w:trPr>
        <w:tc>
          <w:tcPr>
            <w:tcW w:w="10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3F292" w14:textId="77777777" w:rsidR="00B03BBA" w:rsidRDefault="00D9480C" w:rsidP="00DA6924">
            <w:pPr>
              <w:pStyle w:val="tablebold"/>
              <w:spacing w:line="240" w:lineRule="auto"/>
              <w:ind w:left="28" w:right="-567"/>
              <w:rPr>
                <w:rFonts w:asciiTheme="minorHAnsi" w:hAnsiTheme="minorHAnsi" w:cstheme="minorHAnsi"/>
                <w:sz w:val="22"/>
                <w:szCs w:val="22"/>
              </w:rPr>
            </w:pPr>
            <w:r w:rsidRPr="00B03BBA">
              <w:rPr>
                <w:rFonts w:asciiTheme="minorHAnsi" w:hAnsiTheme="minorHAnsi" w:cstheme="minorHAnsi"/>
                <w:sz w:val="22"/>
                <w:szCs w:val="22"/>
              </w:rPr>
              <w:t>Mentor Teacher Comments</w:t>
            </w:r>
          </w:p>
          <w:p w14:paraId="6BB50F35" w14:textId="67E819D5" w:rsidR="00D9480C" w:rsidRPr="00B03BBA" w:rsidRDefault="00D9480C" w:rsidP="00DA6924">
            <w:pPr>
              <w:pStyle w:val="tablebold"/>
              <w:spacing w:line="240" w:lineRule="auto"/>
              <w:ind w:left="28" w:right="-567"/>
              <w:rPr>
                <w:rFonts w:asciiTheme="minorHAnsi" w:hAnsiTheme="minorHAnsi" w:cstheme="minorHAnsi"/>
                <w:sz w:val="22"/>
                <w:szCs w:val="22"/>
              </w:rPr>
            </w:pPr>
            <w:r w:rsidRPr="00B03BB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48188635"/>
                <w:placeholder>
                  <w:docPart w:val="C5C57E7C2ADC435EAE3307EDEC638920"/>
                </w:placeholder>
                <w:showingPlcHdr/>
              </w:sdtPr>
              <w:sdtEndPr/>
              <w:sdtContent>
                <w:r w:rsidRPr="00B03BBA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D9480C" w:rsidRPr="00B03BBA" w14:paraId="77585BA3" w14:textId="77777777" w:rsidTr="00DA6924">
        <w:trPr>
          <w:trHeight w:val="539"/>
        </w:trPr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F975B" w14:textId="77777777" w:rsidR="00D9480C" w:rsidRPr="00B03BBA" w:rsidRDefault="00D9480C" w:rsidP="00DA6924">
            <w:pPr>
              <w:rPr>
                <w:rFonts w:asciiTheme="minorHAnsi" w:hAnsiTheme="minorHAnsi" w:cstheme="minorHAnsi"/>
                <w:b/>
                <w:i/>
              </w:rPr>
            </w:pPr>
            <w:r w:rsidRPr="00B03BBA">
              <w:rPr>
                <w:rFonts w:asciiTheme="minorHAnsi" w:hAnsiTheme="minorHAnsi" w:cstheme="minorHAnsi"/>
                <w:b/>
                <w:i/>
              </w:rPr>
              <w:t>Preservice teacher signature:</w:t>
            </w:r>
          </w:p>
        </w:tc>
        <w:sdt>
          <w:sdtPr>
            <w:rPr>
              <w:rFonts w:asciiTheme="minorHAnsi" w:hAnsiTheme="minorHAnsi" w:cstheme="minorHAnsi"/>
            </w:rPr>
            <w:id w:val="219956286"/>
            <w:showingPlcHdr/>
            <w:picture/>
          </w:sdtPr>
          <w:sdtEndPr/>
          <w:sdtContent>
            <w:tc>
              <w:tcPr>
                <w:tcW w:w="536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8E6F80" w14:textId="77777777" w:rsidR="00D9480C" w:rsidRPr="00B03BBA" w:rsidRDefault="00D9480C" w:rsidP="00B03BBA">
                <w:pPr>
                  <w:rPr>
                    <w:rFonts w:asciiTheme="minorHAnsi" w:hAnsiTheme="minorHAnsi" w:cstheme="minorHAnsi"/>
                  </w:rPr>
                </w:pPr>
                <w:r w:rsidRPr="00B03BBA">
                  <w:rPr>
                    <w:rFonts w:asciiTheme="minorHAnsi" w:hAnsiTheme="minorHAnsi" w:cstheme="minorHAnsi"/>
                    <w:noProof/>
                    <w:lang w:eastAsia="en-AU"/>
                  </w:rPr>
                  <w:drawing>
                    <wp:inline distT="0" distB="0" distL="0" distR="0" wp14:anchorId="2FFDEA25" wp14:editId="3B0C69D4">
                      <wp:extent cx="2371725" cy="657225"/>
                      <wp:effectExtent l="0" t="0" r="9525" b="9525"/>
                      <wp:docPr id="2" name="Picture 2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04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172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9480C" w:rsidRPr="00B03BBA" w14:paraId="1C2EFCDB" w14:textId="77777777" w:rsidTr="00DA6924">
        <w:trPr>
          <w:trHeight w:val="549"/>
        </w:trPr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069C3" w14:textId="77777777" w:rsidR="00D9480C" w:rsidRPr="00B03BBA" w:rsidRDefault="00D9480C" w:rsidP="00DA6924">
            <w:pPr>
              <w:rPr>
                <w:rFonts w:asciiTheme="minorHAnsi" w:hAnsiTheme="minorHAnsi" w:cstheme="minorHAnsi"/>
                <w:b/>
                <w:i/>
              </w:rPr>
            </w:pPr>
            <w:r w:rsidRPr="00B03BBA">
              <w:rPr>
                <w:rFonts w:asciiTheme="minorHAnsi" w:hAnsiTheme="minorHAnsi" w:cstheme="minorHAnsi"/>
                <w:b/>
                <w:i/>
              </w:rPr>
              <w:t>Mentor teacher(s) signature:</w:t>
            </w:r>
          </w:p>
        </w:tc>
        <w:sdt>
          <w:sdtPr>
            <w:rPr>
              <w:rFonts w:asciiTheme="minorHAnsi" w:hAnsiTheme="minorHAnsi" w:cstheme="minorHAnsi"/>
            </w:rPr>
            <w:id w:val="1825615484"/>
            <w:showingPlcHdr/>
            <w:picture/>
          </w:sdtPr>
          <w:sdtEndPr/>
          <w:sdtContent>
            <w:tc>
              <w:tcPr>
                <w:tcW w:w="536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7A626E5" w14:textId="77777777" w:rsidR="00D9480C" w:rsidRPr="00B03BBA" w:rsidRDefault="00D9480C" w:rsidP="00B03BBA">
                <w:pPr>
                  <w:rPr>
                    <w:rFonts w:asciiTheme="minorHAnsi" w:hAnsiTheme="minorHAnsi" w:cstheme="minorHAnsi"/>
                  </w:rPr>
                </w:pPr>
                <w:r w:rsidRPr="00B03BBA">
                  <w:rPr>
                    <w:rFonts w:asciiTheme="minorHAnsi" w:hAnsiTheme="minorHAnsi" w:cstheme="minorHAnsi"/>
                    <w:noProof/>
                    <w:lang w:eastAsia="en-AU"/>
                  </w:rPr>
                  <w:drawing>
                    <wp:inline distT="0" distB="0" distL="0" distR="0" wp14:anchorId="6644C26E" wp14:editId="76E3DCAF">
                      <wp:extent cx="2371725" cy="657225"/>
                      <wp:effectExtent l="0" t="0" r="9525" b="9525"/>
                      <wp:docPr id="3" name="Picture 3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04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172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51A712FB" w14:textId="77777777" w:rsidR="00D9480C" w:rsidRPr="00B03BBA" w:rsidRDefault="00D9480C" w:rsidP="00D9480C">
      <w:pPr>
        <w:ind w:left="-851"/>
        <w:rPr>
          <w:rFonts w:asciiTheme="minorHAnsi" w:hAnsiTheme="minorHAnsi" w:cstheme="minorHAnsi"/>
          <w:b/>
          <w:bCs/>
        </w:rPr>
      </w:pPr>
      <w:bookmarkStart w:id="3" w:name="_Hlk78729682"/>
    </w:p>
    <w:p w14:paraId="11901495" w14:textId="77777777" w:rsidR="00D9480C" w:rsidRPr="00B03BBA" w:rsidRDefault="00D9480C" w:rsidP="00D9480C">
      <w:pPr>
        <w:ind w:left="-851"/>
        <w:rPr>
          <w:rFonts w:asciiTheme="minorHAnsi" w:hAnsiTheme="minorHAnsi" w:cstheme="minorHAnsi"/>
          <w:b/>
          <w:bCs/>
        </w:rPr>
      </w:pPr>
      <w:r w:rsidRPr="00B03BBA">
        <w:rPr>
          <w:rFonts w:asciiTheme="minorHAnsi" w:hAnsiTheme="minorHAnsi" w:cstheme="minorHAnsi"/>
          <w:b/>
          <w:bCs/>
        </w:rPr>
        <w:t>Please ensure that both the mentor and pre-service teacher have signed this report.</w:t>
      </w:r>
    </w:p>
    <w:p w14:paraId="5F725319" w14:textId="77777777" w:rsidR="00D9480C" w:rsidRPr="00B03BBA" w:rsidRDefault="00D9480C" w:rsidP="00D9480C">
      <w:pPr>
        <w:ind w:left="-851"/>
        <w:rPr>
          <w:rFonts w:asciiTheme="minorHAnsi" w:hAnsiTheme="minorHAnsi" w:cstheme="minorHAnsi"/>
          <w:b/>
          <w:bCs/>
        </w:rPr>
      </w:pPr>
    </w:p>
    <w:p w14:paraId="3FEABE0C" w14:textId="77777777" w:rsidR="00D9480C" w:rsidRPr="00B03BBA" w:rsidRDefault="00D9480C" w:rsidP="00D9480C">
      <w:pPr>
        <w:ind w:left="-851"/>
        <w:rPr>
          <w:rFonts w:asciiTheme="minorHAnsi" w:hAnsiTheme="minorHAnsi" w:cstheme="minorHAnsi"/>
          <w:b/>
          <w:bCs/>
        </w:rPr>
      </w:pPr>
      <w:r w:rsidRPr="00B03BBA">
        <w:rPr>
          <w:rFonts w:asciiTheme="minorHAnsi" w:hAnsiTheme="minorHAnsi" w:cstheme="minorHAnsi"/>
          <w:b/>
          <w:bCs/>
        </w:rPr>
        <w:t>To return this form:</w:t>
      </w:r>
    </w:p>
    <w:p w14:paraId="2B89B5A4" w14:textId="77777777" w:rsidR="00D9480C" w:rsidRPr="00B03BBA" w:rsidRDefault="00D9480C" w:rsidP="00D9480C">
      <w:pPr>
        <w:pStyle w:val="ListParagraph"/>
        <w:numPr>
          <w:ilvl w:val="0"/>
          <w:numId w:val="41"/>
        </w:numPr>
        <w:rPr>
          <w:rFonts w:asciiTheme="minorHAnsi" w:hAnsiTheme="minorHAnsi" w:cstheme="minorHAnsi"/>
        </w:rPr>
      </w:pPr>
      <w:r w:rsidRPr="00B03BBA">
        <w:rPr>
          <w:rFonts w:asciiTheme="minorHAnsi" w:hAnsiTheme="minorHAnsi" w:cstheme="minorHAnsi"/>
        </w:rPr>
        <w:t xml:space="preserve">Preservice teacher uploads it to </w:t>
      </w:r>
      <w:proofErr w:type="spellStart"/>
      <w:r w:rsidRPr="00B03BBA">
        <w:rPr>
          <w:rFonts w:asciiTheme="minorHAnsi" w:hAnsiTheme="minorHAnsi" w:cstheme="minorHAnsi"/>
        </w:rPr>
        <w:t>Learnline</w:t>
      </w:r>
      <w:proofErr w:type="spellEnd"/>
      <w:r w:rsidRPr="00B03BBA">
        <w:rPr>
          <w:rFonts w:asciiTheme="minorHAnsi" w:hAnsiTheme="minorHAnsi" w:cstheme="minorHAnsi"/>
        </w:rPr>
        <w:t xml:space="preserve"> unit assignment submission point </w:t>
      </w:r>
    </w:p>
    <w:p w14:paraId="5D0A21E7" w14:textId="77777777" w:rsidR="00D9480C" w:rsidRPr="00B03BBA" w:rsidRDefault="00D9480C" w:rsidP="00D9480C">
      <w:pPr>
        <w:pStyle w:val="ListParagraph"/>
        <w:numPr>
          <w:ilvl w:val="0"/>
          <w:numId w:val="41"/>
        </w:numPr>
        <w:rPr>
          <w:rFonts w:asciiTheme="minorHAnsi" w:hAnsiTheme="minorHAnsi" w:cstheme="minorHAnsi"/>
        </w:rPr>
      </w:pPr>
      <w:r w:rsidRPr="00B03BBA">
        <w:rPr>
          <w:rFonts w:asciiTheme="minorHAnsi" w:hAnsiTheme="minorHAnsi" w:cstheme="minorHAnsi"/>
        </w:rPr>
        <w:t xml:space="preserve">Preservice teacher emails it to Unit Coordinator </w:t>
      </w:r>
      <w:hyperlink r:id="rId34" w:history="1">
        <w:r w:rsidRPr="00B03BBA">
          <w:rPr>
            <w:rStyle w:val="Hyperlink"/>
            <w:rFonts w:asciiTheme="minorHAnsi" w:hAnsiTheme="minorHAnsi" w:cstheme="minorHAnsi"/>
            <w:b/>
          </w:rPr>
          <w:t>nicolas.gromik@cdu.edu.au</w:t>
        </w:r>
      </w:hyperlink>
      <w:r w:rsidRPr="00B03BBA">
        <w:rPr>
          <w:rFonts w:asciiTheme="minorHAnsi" w:hAnsiTheme="minorHAnsi" w:cstheme="minorHAnsi"/>
        </w:rPr>
        <w:t xml:space="preserve"> and cc’s mentor teacher(s)</w:t>
      </w:r>
    </w:p>
    <w:bookmarkEnd w:id="3"/>
    <w:bookmarkEnd w:id="0"/>
    <w:bookmarkEnd w:id="1"/>
    <w:p w14:paraId="43AE74C3" w14:textId="096AF93C" w:rsidR="009519EF" w:rsidRPr="00B03BBA" w:rsidRDefault="009519EF" w:rsidP="00F43BAD">
      <w:pPr>
        <w:rPr>
          <w:rFonts w:asciiTheme="minorHAnsi" w:hAnsiTheme="minorHAnsi" w:cstheme="minorHAnsi"/>
        </w:rPr>
      </w:pPr>
    </w:p>
    <w:sectPr w:rsidR="009519EF" w:rsidRPr="00B03BBA" w:rsidSect="00EB5A10">
      <w:headerReference w:type="default" r:id="rId35"/>
      <w:footerReference w:type="default" r:id="rId36"/>
      <w:headerReference w:type="first" r:id="rId37"/>
      <w:footerReference w:type="first" r:id="rId38"/>
      <w:pgSz w:w="11900" w:h="16840"/>
      <w:pgMar w:top="1315" w:right="1315" w:bottom="1701" w:left="1315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FC1A66" w14:textId="77777777" w:rsidR="00D1301A" w:rsidRDefault="00D1301A" w:rsidP="00452E05">
      <w:r>
        <w:separator/>
      </w:r>
    </w:p>
  </w:endnote>
  <w:endnote w:type="continuationSeparator" w:id="0">
    <w:p w14:paraId="179EDD80" w14:textId="77777777" w:rsidR="00D1301A" w:rsidRDefault="00D1301A" w:rsidP="0045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D25FA" w14:textId="77777777" w:rsidR="005929D8" w:rsidRDefault="005929D8" w:rsidP="005929D8">
    <w:pPr>
      <w:pStyle w:val="BasicParagraph"/>
      <w:suppressAutoHyphens/>
      <w:spacing w:line="276" w:lineRule="auto"/>
      <w:rPr>
        <w:rFonts w:cstheme="majorHAnsi"/>
        <w:color w:val="000000" w:themeColor="text1"/>
        <w:sz w:val="20"/>
        <w:szCs w:val="20"/>
        <w:lang w:val="en-GB"/>
      </w:rPr>
    </w:pPr>
  </w:p>
  <w:p w14:paraId="52035893" w14:textId="41308A32" w:rsidR="005929D8" w:rsidRPr="00C62BC1" w:rsidRDefault="005929D8" w:rsidP="005929D8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>
      <w:rPr>
        <w:rFonts w:cstheme="majorHAnsi"/>
        <w:color w:val="000000" w:themeColor="text1"/>
        <w:sz w:val="20"/>
        <w:szCs w:val="20"/>
        <w:lang w:val="en-GB"/>
      </w:rPr>
      <w:t>P</w:t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7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>
      <w:rPr>
        <w:rFonts w:cstheme="majorHAnsi"/>
        <w:color w:val="000000" w:themeColor="text1"/>
        <w:sz w:val="20"/>
        <w:szCs w:val="20"/>
        <w:lang w:val="en-GB"/>
      </w:rPr>
      <w:t xml:space="preserve">                                   </w:t>
    </w:r>
    <w:r w:rsidRPr="004377A7">
      <w:rPr>
        <w:rFonts w:cstheme="majorHAnsi"/>
        <w:b/>
        <w:bCs/>
        <w:color w:val="000000" w:themeColor="text1"/>
        <w:sz w:val="20"/>
        <w:szCs w:val="20"/>
        <w:lang w:val="en-GB"/>
      </w:rPr>
      <w:t>College of Indigenous Futures, Education, and the Arts</w:t>
    </w:r>
    <w:r>
      <w:rPr>
        <w:rFonts w:cstheme="majorHAnsi"/>
        <w:color w:val="000000" w:themeColor="text1"/>
        <w:sz w:val="20"/>
        <w:szCs w:val="20"/>
        <w:lang w:val="en-GB"/>
      </w:rPr>
      <w:t xml:space="preserve">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D973E" w14:textId="44931FA7" w:rsidR="003C091D" w:rsidRDefault="003C091D">
    <w:pPr>
      <w:pStyle w:val="Footer"/>
      <w:pBdr>
        <w:top w:val="single" w:sz="4" w:space="1" w:color="D9D9D9" w:themeColor="background1" w:themeShade="D9"/>
      </w:pBdr>
      <w:rPr>
        <w:b/>
        <w:bCs/>
      </w:rPr>
    </w:pPr>
  </w:p>
  <w:p w14:paraId="584FD1BB" w14:textId="6E7B0603" w:rsidR="003C091D" w:rsidRPr="00C62BC1" w:rsidRDefault="003C091D" w:rsidP="00AA10C7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2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6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="005929D8">
      <w:rPr>
        <w:rFonts w:cstheme="majorHAnsi"/>
        <w:color w:val="000000" w:themeColor="text1"/>
        <w:sz w:val="20"/>
        <w:szCs w:val="20"/>
        <w:lang w:val="en-GB"/>
      </w:rPr>
      <w:t xml:space="preserve">                                   </w:t>
    </w:r>
    <w:r w:rsidR="005929D8" w:rsidRPr="004377A7">
      <w:rPr>
        <w:rFonts w:cstheme="majorHAnsi"/>
        <w:b/>
        <w:bCs/>
        <w:color w:val="000000" w:themeColor="text1"/>
        <w:sz w:val="20"/>
        <w:szCs w:val="20"/>
        <w:lang w:val="en-GB"/>
      </w:rPr>
      <w:t>College of Indigenous Futures, Education, and the Arts</w:t>
    </w:r>
    <w:r w:rsidR="005929D8">
      <w:rPr>
        <w:rFonts w:cstheme="majorHAnsi"/>
        <w:color w:val="000000" w:themeColor="text1"/>
        <w:sz w:val="20"/>
        <w:szCs w:val="20"/>
        <w:lang w:val="en-GB"/>
      </w:rPr>
      <w:t xml:space="preserve">                                                                                                                                            </w:t>
    </w:r>
  </w:p>
  <w:p w14:paraId="092DDEB8" w14:textId="77777777" w:rsidR="003C091D" w:rsidRPr="00EC2C66" w:rsidRDefault="003C091D" w:rsidP="00AA10C7">
    <w:pPr>
      <w:pStyle w:val="BasicParagraph"/>
      <w:suppressAutoHyphens/>
      <w:spacing w:line="276" w:lineRule="auto"/>
      <w:ind w:right="1048"/>
      <w:rPr>
        <w:rFonts w:cs="DIN-Light"/>
        <w:color w:val="3D3D3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C18FF7" w14:textId="77777777" w:rsidR="00D1301A" w:rsidRDefault="00D1301A" w:rsidP="00452E05">
      <w:r>
        <w:separator/>
      </w:r>
    </w:p>
  </w:footnote>
  <w:footnote w:type="continuationSeparator" w:id="0">
    <w:p w14:paraId="77D46E29" w14:textId="77777777" w:rsidR="00D1301A" w:rsidRDefault="00D1301A" w:rsidP="00452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F8C104" w14:textId="0B67AF82" w:rsidR="00296482" w:rsidRDefault="003C26C7" w:rsidP="007B7794">
    <w:pPr>
      <w:pStyle w:val="Heading1"/>
      <w:spacing w:after="0"/>
      <w:jc w:val="center"/>
    </w:pPr>
    <w:bookmarkStart w:id="4" w:name="_Hlk78138073"/>
    <w:r w:rsidRPr="000E6E8F">
      <w:t xml:space="preserve">Final Report: </w:t>
    </w:r>
    <w:r w:rsidR="00296482">
      <w:t>EPR2</w:t>
    </w:r>
    <w:r w:rsidR="005D65FD">
      <w:t>11</w:t>
    </w:r>
  </w:p>
  <w:p w14:paraId="0DD2F2DC" w14:textId="4A8E0FA0" w:rsidR="005929D8" w:rsidRDefault="00296482" w:rsidP="007B7794">
    <w:pPr>
      <w:pStyle w:val="Heading1"/>
      <w:spacing w:after="0"/>
      <w:jc w:val="center"/>
      <w:rPr>
        <w:b w:val="0"/>
        <w:bCs/>
      </w:rPr>
    </w:pPr>
    <w:r w:rsidRPr="00296482">
      <w:rPr>
        <w:b w:val="0"/>
        <w:bCs/>
      </w:rPr>
      <w:t xml:space="preserve">Professional Experience </w:t>
    </w:r>
    <w:r w:rsidR="009F3F23">
      <w:rPr>
        <w:b w:val="0"/>
        <w:bCs/>
      </w:rPr>
      <w:t>3</w:t>
    </w:r>
    <w:r w:rsidRPr="00296482">
      <w:rPr>
        <w:b w:val="0"/>
        <w:bCs/>
      </w:rPr>
      <w:t xml:space="preserve"> – </w:t>
    </w:r>
    <w:r w:rsidR="009F3F23">
      <w:rPr>
        <w:b w:val="0"/>
        <w:bCs/>
      </w:rPr>
      <w:t>Classroom Practice</w:t>
    </w:r>
    <w:r w:rsidRPr="00296482">
      <w:rPr>
        <w:b w:val="0"/>
        <w:bCs/>
      </w:rPr>
      <w:t xml:space="preserve"> </w:t>
    </w:r>
  </w:p>
  <w:p w14:paraId="6C17BDEE" w14:textId="2E8A61B4" w:rsidR="003C26C7" w:rsidRPr="00296482" w:rsidRDefault="007B7794" w:rsidP="007B7794">
    <w:pPr>
      <w:pStyle w:val="Heading1"/>
      <w:spacing w:after="0"/>
      <w:jc w:val="center"/>
      <w:rPr>
        <w:b w:val="0"/>
        <w:bCs/>
        <w:color w:val="0070C0"/>
      </w:rPr>
    </w:pPr>
    <w:r w:rsidRPr="00296482">
      <w:rPr>
        <w:b w:val="0"/>
        <w:bCs/>
      </w:rPr>
      <w:t xml:space="preserve"> </w:t>
    </w:r>
    <w:r w:rsidR="003C26C7" w:rsidRPr="00296482">
      <w:rPr>
        <w:b w:val="0"/>
        <w:bCs/>
        <w:color w:val="0070C0"/>
      </w:rPr>
      <w:t xml:space="preserve">  </w:t>
    </w:r>
  </w:p>
  <w:bookmarkEnd w:id="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3AEBE" w14:textId="49C77396" w:rsidR="003C091D" w:rsidRDefault="004B165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AA192A" wp14:editId="127E533C">
          <wp:simplePos x="0" y="0"/>
          <wp:positionH relativeFrom="column">
            <wp:posOffset>3686175</wp:posOffset>
          </wp:positionH>
          <wp:positionV relativeFrom="paragraph">
            <wp:posOffset>-1200785</wp:posOffset>
          </wp:positionV>
          <wp:extent cx="4041775" cy="2922583"/>
          <wp:effectExtent l="0" t="0" r="0" b="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e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1775" cy="2922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1D88B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64A4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181F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2E5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A6A0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EBA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B4E9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089A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DCF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882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154D4"/>
    <w:multiLevelType w:val="hybridMultilevel"/>
    <w:tmpl w:val="B1603436"/>
    <w:lvl w:ilvl="0" w:tplc="FFFFFFFF">
      <w:start w:val="1"/>
      <w:numFmt w:val="decimal"/>
      <w:pStyle w:val="BodyNumbering"/>
      <w:lvlText w:val="%1."/>
      <w:lvlJc w:val="left"/>
      <w:pPr>
        <w:ind w:left="1080" w:hanging="72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797F4C"/>
    <w:multiLevelType w:val="hybridMultilevel"/>
    <w:tmpl w:val="BFEA3034"/>
    <w:lvl w:ilvl="0" w:tplc="CE02AB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9E271C"/>
    <w:multiLevelType w:val="hybridMultilevel"/>
    <w:tmpl w:val="3D8469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E76A6C"/>
    <w:multiLevelType w:val="hybridMultilevel"/>
    <w:tmpl w:val="0D90B5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1D670CD"/>
    <w:multiLevelType w:val="hybridMultilevel"/>
    <w:tmpl w:val="560431E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8A6B8B"/>
    <w:multiLevelType w:val="hybridMultilevel"/>
    <w:tmpl w:val="4B78AD32"/>
    <w:lvl w:ilvl="0" w:tplc="0C09000F">
      <w:start w:val="1"/>
      <w:numFmt w:val="decimal"/>
      <w:lvlText w:val="%1."/>
      <w:lvlJc w:val="left"/>
      <w:pPr>
        <w:ind w:left="-131" w:hanging="360"/>
      </w:pPr>
    </w:lvl>
    <w:lvl w:ilvl="1" w:tplc="0C090019" w:tentative="1">
      <w:start w:val="1"/>
      <w:numFmt w:val="lowerLetter"/>
      <w:lvlText w:val="%2."/>
      <w:lvlJc w:val="left"/>
      <w:pPr>
        <w:ind w:left="589" w:hanging="360"/>
      </w:pPr>
    </w:lvl>
    <w:lvl w:ilvl="2" w:tplc="0C09001B" w:tentative="1">
      <w:start w:val="1"/>
      <w:numFmt w:val="lowerRoman"/>
      <w:lvlText w:val="%3."/>
      <w:lvlJc w:val="right"/>
      <w:pPr>
        <w:ind w:left="1309" w:hanging="180"/>
      </w:pPr>
    </w:lvl>
    <w:lvl w:ilvl="3" w:tplc="0C09000F" w:tentative="1">
      <w:start w:val="1"/>
      <w:numFmt w:val="decimal"/>
      <w:lvlText w:val="%4."/>
      <w:lvlJc w:val="left"/>
      <w:pPr>
        <w:ind w:left="2029" w:hanging="360"/>
      </w:pPr>
    </w:lvl>
    <w:lvl w:ilvl="4" w:tplc="0C090019" w:tentative="1">
      <w:start w:val="1"/>
      <w:numFmt w:val="lowerLetter"/>
      <w:lvlText w:val="%5."/>
      <w:lvlJc w:val="left"/>
      <w:pPr>
        <w:ind w:left="2749" w:hanging="360"/>
      </w:pPr>
    </w:lvl>
    <w:lvl w:ilvl="5" w:tplc="0C09001B" w:tentative="1">
      <w:start w:val="1"/>
      <w:numFmt w:val="lowerRoman"/>
      <w:lvlText w:val="%6."/>
      <w:lvlJc w:val="right"/>
      <w:pPr>
        <w:ind w:left="3469" w:hanging="180"/>
      </w:pPr>
    </w:lvl>
    <w:lvl w:ilvl="6" w:tplc="0C09000F" w:tentative="1">
      <w:start w:val="1"/>
      <w:numFmt w:val="decimal"/>
      <w:lvlText w:val="%7."/>
      <w:lvlJc w:val="left"/>
      <w:pPr>
        <w:ind w:left="4189" w:hanging="360"/>
      </w:pPr>
    </w:lvl>
    <w:lvl w:ilvl="7" w:tplc="0C090019" w:tentative="1">
      <w:start w:val="1"/>
      <w:numFmt w:val="lowerLetter"/>
      <w:lvlText w:val="%8."/>
      <w:lvlJc w:val="left"/>
      <w:pPr>
        <w:ind w:left="4909" w:hanging="360"/>
      </w:pPr>
    </w:lvl>
    <w:lvl w:ilvl="8" w:tplc="0C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6" w15:restartNumberingAfterBreak="0">
    <w:nsid w:val="1EA66E42"/>
    <w:multiLevelType w:val="hybridMultilevel"/>
    <w:tmpl w:val="71D6B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183C99"/>
    <w:multiLevelType w:val="hybridMultilevel"/>
    <w:tmpl w:val="C9BCE43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5BE355A">
      <w:start w:val="1"/>
      <w:numFmt w:val="bullet"/>
      <w:lvlText w:val="•"/>
      <w:lvlJc w:val="left"/>
      <w:pPr>
        <w:ind w:left="2160" w:hanging="720"/>
      </w:pPr>
      <w:rPr>
        <w:rFonts w:ascii="Calibri Light" w:eastAsiaTheme="minorEastAsia" w:hAnsi="Calibri Light" w:cs="Calibri Light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1B63DD9"/>
    <w:multiLevelType w:val="hybridMultilevel"/>
    <w:tmpl w:val="D662F42C"/>
    <w:lvl w:ilvl="0" w:tplc="0EA8C874">
      <w:start w:val="1"/>
      <w:numFmt w:val="bullet"/>
      <w:lvlText w:val="•"/>
      <w:lvlJc w:val="left"/>
      <w:pPr>
        <w:ind w:left="1080" w:hanging="720"/>
      </w:pPr>
      <w:rPr>
        <w:rFonts w:ascii="Calibri Light" w:eastAsiaTheme="minorEastAsia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080E05"/>
    <w:multiLevelType w:val="hybridMultilevel"/>
    <w:tmpl w:val="4B78AD32"/>
    <w:lvl w:ilvl="0" w:tplc="0C09000F">
      <w:start w:val="1"/>
      <w:numFmt w:val="decimal"/>
      <w:lvlText w:val="%1."/>
      <w:lvlJc w:val="left"/>
      <w:pPr>
        <w:ind w:left="-131" w:hanging="360"/>
      </w:pPr>
    </w:lvl>
    <w:lvl w:ilvl="1" w:tplc="0C090019" w:tentative="1">
      <w:start w:val="1"/>
      <w:numFmt w:val="lowerLetter"/>
      <w:lvlText w:val="%2."/>
      <w:lvlJc w:val="left"/>
      <w:pPr>
        <w:ind w:left="589" w:hanging="360"/>
      </w:pPr>
    </w:lvl>
    <w:lvl w:ilvl="2" w:tplc="0C09001B" w:tentative="1">
      <w:start w:val="1"/>
      <w:numFmt w:val="lowerRoman"/>
      <w:lvlText w:val="%3."/>
      <w:lvlJc w:val="right"/>
      <w:pPr>
        <w:ind w:left="1309" w:hanging="180"/>
      </w:pPr>
    </w:lvl>
    <w:lvl w:ilvl="3" w:tplc="0C09000F" w:tentative="1">
      <w:start w:val="1"/>
      <w:numFmt w:val="decimal"/>
      <w:lvlText w:val="%4."/>
      <w:lvlJc w:val="left"/>
      <w:pPr>
        <w:ind w:left="2029" w:hanging="360"/>
      </w:pPr>
    </w:lvl>
    <w:lvl w:ilvl="4" w:tplc="0C090019" w:tentative="1">
      <w:start w:val="1"/>
      <w:numFmt w:val="lowerLetter"/>
      <w:lvlText w:val="%5."/>
      <w:lvlJc w:val="left"/>
      <w:pPr>
        <w:ind w:left="2749" w:hanging="360"/>
      </w:pPr>
    </w:lvl>
    <w:lvl w:ilvl="5" w:tplc="0C09001B" w:tentative="1">
      <w:start w:val="1"/>
      <w:numFmt w:val="lowerRoman"/>
      <w:lvlText w:val="%6."/>
      <w:lvlJc w:val="right"/>
      <w:pPr>
        <w:ind w:left="3469" w:hanging="180"/>
      </w:pPr>
    </w:lvl>
    <w:lvl w:ilvl="6" w:tplc="0C09000F" w:tentative="1">
      <w:start w:val="1"/>
      <w:numFmt w:val="decimal"/>
      <w:lvlText w:val="%7."/>
      <w:lvlJc w:val="left"/>
      <w:pPr>
        <w:ind w:left="4189" w:hanging="360"/>
      </w:pPr>
    </w:lvl>
    <w:lvl w:ilvl="7" w:tplc="0C090019" w:tentative="1">
      <w:start w:val="1"/>
      <w:numFmt w:val="lowerLetter"/>
      <w:lvlText w:val="%8."/>
      <w:lvlJc w:val="left"/>
      <w:pPr>
        <w:ind w:left="4909" w:hanging="360"/>
      </w:pPr>
    </w:lvl>
    <w:lvl w:ilvl="8" w:tplc="0C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0" w15:restartNumberingAfterBreak="0">
    <w:nsid w:val="4866334E"/>
    <w:multiLevelType w:val="hybridMultilevel"/>
    <w:tmpl w:val="F8F676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A33024"/>
    <w:multiLevelType w:val="hybridMultilevel"/>
    <w:tmpl w:val="7E62E036"/>
    <w:lvl w:ilvl="0" w:tplc="0EA8C874">
      <w:start w:val="1"/>
      <w:numFmt w:val="bullet"/>
      <w:lvlText w:val="•"/>
      <w:lvlJc w:val="left"/>
      <w:pPr>
        <w:ind w:left="1080" w:hanging="720"/>
      </w:pPr>
      <w:rPr>
        <w:rFonts w:ascii="Calibri Light" w:eastAsiaTheme="minorEastAsia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6C5358"/>
    <w:multiLevelType w:val="hybridMultilevel"/>
    <w:tmpl w:val="2CBEBDBA"/>
    <w:lvl w:ilvl="0" w:tplc="0C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3" w15:restartNumberingAfterBreak="0">
    <w:nsid w:val="51AE4D42"/>
    <w:multiLevelType w:val="hybridMultilevel"/>
    <w:tmpl w:val="50ECF3F8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147B51"/>
    <w:multiLevelType w:val="hybridMultilevel"/>
    <w:tmpl w:val="4B78AD32"/>
    <w:lvl w:ilvl="0" w:tplc="0C09000F">
      <w:start w:val="1"/>
      <w:numFmt w:val="decimal"/>
      <w:lvlText w:val="%1."/>
      <w:lvlJc w:val="left"/>
      <w:pPr>
        <w:ind w:left="-131" w:hanging="360"/>
      </w:pPr>
    </w:lvl>
    <w:lvl w:ilvl="1" w:tplc="0C090019" w:tentative="1">
      <w:start w:val="1"/>
      <w:numFmt w:val="lowerLetter"/>
      <w:lvlText w:val="%2."/>
      <w:lvlJc w:val="left"/>
      <w:pPr>
        <w:ind w:left="589" w:hanging="360"/>
      </w:pPr>
    </w:lvl>
    <w:lvl w:ilvl="2" w:tplc="0C09001B" w:tentative="1">
      <w:start w:val="1"/>
      <w:numFmt w:val="lowerRoman"/>
      <w:lvlText w:val="%3."/>
      <w:lvlJc w:val="right"/>
      <w:pPr>
        <w:ind w:left="1309" w:hanging="180"/>
      </w:pPr>
    </w:lvl>
    <w:lvl w:ilvl="3" w:tplc="0C09000F" w:tentative="1">
      <w:start w:val="1"/>
      <w:numFmt w:val="decimal"/>
      <w:lvlText w:val="%4."/>
      <w:lvlJc w:val="left"/>
      <w:pPr>
        <w:ind w:left="2029" w:hanging="360"/>
      </w:pPr>
    </w:lvl>
    <w:lvl w:ilvl="4" w:tplc="0C090019" w:tentative="1">
      <w:start w:val="1"/>
      <w:numFmt w:val="lowerLetter"/>
      <w:lvlText w:val="%5."/>
      <w:lvlJc w:val="left"/>
      <w:pPr>
        <w:ind w:left="2749" w:hanging="360"/>
      </w:pPr>
    </w:lvl>
    <w:lvl w:ilvl="5" w:tplc="0C09001B" w:tentative="1">
      <w:start w:val="1"/>
      <w:numFmt w:val="lowerRoman"/>
      <w:lvlText w:val="%6."/>
      <w:lvlJc w:val="right"/>
      <w:pPr>
        <w:ind w:left="3469" w:hanging="180"/>
      </w:pPr>
    </w:lvl>
    <w:lvl w:ilvl="6" w:tplc="0C09000F" w:tentative="1">
      <w:start w:val="1"/>
      <w:numFmt w:val="decimal"/>
      <w:lvlText w:val="%7."/>
      <w:lvlJc w:val="left"/>
      <w:pPr>
        <w:ind w:left="4189" w:hanging="360"/>
      </w:pPr>
    </w:lvl>
    <w:lvl w:ilvl="7" w:tplc="0C090019" w:tentative="1">
      <w:start w:val="1"/>
      <w:numFmt w:val="lowerLetter"/>
      <w:lvlText w:val="%8."/>
      <w:lvlJc w:val="left"/>
      <w:pPr>
        <w:ind w:left="4909" w:hanging="360"/>
      </w:pPr>
    </w:lvl>
    <w:lvl w:ilvl="8" w:tplc="0C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5" w15:restartNumberingAfterBreak="0">
    <w:nsid w:val="585210AC"/>
    <w:multiLevelType w:val="hybridMultilevel"/>
    <w:tmpl w:val="8250D1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9B6FE2"/>
    <w:multiLevelType w:val="hybridMultilevel"/>
    <w:tmpl w:val="AFB8B8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69465C"/>
    <w:multiLevelType w:val="hybridMultilevel"/>
    <w:tmpl w:val="F63AC5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C348FF"/>
    <w:multiLevelType w:val="hybridMultilevel"/>
    <w:tmpl w:val="6350532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4014C8"/>
    <w:multiLevelType w:val="hybridMultilevel"/>
    <w:tmpl w:val="68A85A76"/>
    <w:lvl w:ilvl="0" w:tplc="E29C2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0F6251"/>
    <w:multiLevelType w:val="hybridMultilevel"/>
    <w:tmpl w:val="17FED0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CB0797"/>
    <w:multiLevelType w:val="hybridMultilevel"/>
    <w:tmpl w:val="CDEC4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43248C"/>
    <w:multiLevelType w:val="hybridMultilevel"/>
    <w:tmpl w:val="A7D05C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2A3EAC"/>
    <w:multiLevelType w:val="hybridMultilevel"/>
    <w:tmpl w:val="6350532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950326"/>
    <w:multiLevelType w:val="hybridMultilevel"/>
    <w:tmpl w:val="D8D4DA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E3017"/>
    <w:multiLevelType w:val="multilevel"/>
    <w:tmpl w:val="502A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720006"/>
    <w:multiLevelType w:val="hybridMultilevel"/>
    <w:tmpl w:val="27B230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81385F"/>
    <w:multiLevelType w:val="hybridMultilevel"/>
    <w:tmpl w:val="8D30F29C"/>
    <w:lvl w:ilvl="0" w:tplc="0C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8" w15:restartNumberingAfterBreak="0">
    <w:nsid w:val="79296243"/>
    <w:multiLevelType w:val="hybridMultilevel"/>
    <w:tmpl w:val="BD18B6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8A6971"/>
    <w:multiLevelType w:val="hybridMultilevel"/>
    <w:tmpl w:val="D6ECC96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153557"/>
    <w:multiLevelType w:val="hybridMultilevel"/>
    <w:tmpl w:val="19A085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3"/>
  </w:num>
  <w:num w:numId="12">
    <w:abstractNumId w:val="29"/>
  </w:num>
  <w:num w:numId="13">
    <w:abstractNumId w:val="34"/>
  </w:num>
  <w:num w:numId="14">
    <w:abstractNumId w:val="10"/>
  </w:num>
  <w:num w:numId="15">
    <w:abstractNumId w:val="11"/>
  </w:num>
  <w:num w:numId="16">
    <w:abstractNumId w:val="38"/>
  </w:num>
  <w:num w:numId="17">
    <w:abstractNumId w:val="27"/>
  </w:num>
  <w:num w:numId="18">
    <w:abstractNumId w:val="25"/>
  </w:num>
  <w:num w:numId="19">
    <w:abstractNumId w:val="30"/>
  </w:num>
  <w:num w:numId="20">
    <w:abstractNumId w:val="36"/>
  </w:num>
  <w:num w:numId="21">
    <w:abstractNumId w:val="20"/>
  </w:num>
  <w:num w:numId="22">
    <w:abstractNumId w:val="26"/>
  </w:num>
  <w:num w:numId="23">
    <w:abstractNumId w:val="16"/>
  </w:num>
  <w:num w:numId="24">
    <w:abstractNumId w:val="12"/>
  </w:num>
  <w:num w:numId="25">
    <w:abstractNumId w:val="28"/>
  </w:num>
  <w:num w:numId="26">
    <w:abstractNumId w:val="23"/>
  </w:num>
  <w:num w:numId="27">
    <w:abstractNumId w:val="31"/>
  </w:num>
  <w:num w:numId="28">
    <w:abstractNumId w:val="14"/>
  </w:num>
  <w:num w:numId="29">
    <w:abstractNumId w:val="17"/>
  </w:num>
  <w:num w:numId="30">
    <w:abstractNumId w:val="33"/>
  </w:num>
  <w:num w:numId="31">
    <w:abstractNumId w:val="32"/>
  </w:num>
  <w:num w:numId="32">
    <w:abstractNumId w:val="39"/>
  </w:num>
  <w:num w:numId="33">
    <w:abstractNumId w:val="40"/>
  </w:num>
  <w:num w:numId="34">
    <w:abstractNumId w:val="21"/>
  </w:num>
  <w:num w:numId="35">
    <w:abstractNumId w:val="18"/>
  </w:num>
  <w:num w:numId="36">
    <w:abstractNumId w:val="35"/>
  </w:num>
  <w:num w:numId="37">
    <w:abstractNumId w:val="22"/>
  </w:num>
  <w:num w:numId="38">
    <w:abstractNumId w:val="37"/>
  </w:num>
  <w:num w:numId="39">
    <w:abstractNumId w:val="24"/>
  </w:num>
  <w:num w:numId="40">
    <w:abstractNumId w:val="19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wNzUzNzM1MjAxMDBQ0lEKTi0uzszPAykwqgUA7QUaZywAAAA="/>
  </w:docVars>
  <w:rsids>
    <w:rsidRoot w:val="00F13160"/>
    <w:rsid w:val="0000037A"/>
    <w:rsid w:val="00000A01"/>
    <w:rsid w:val="0000401D"/>
    <w:rsid w:val="00007598"/>
    <w:rsid w:val="00014EAB"/>
    <w:rsid w:val="00015FEA"/>
    <w:rsid w:val="00024C4C"/>
    <w:rsid w:val="000332D9"/>
    <w:rsid w:val="00043A94"/>
    <w:rsid w:val="00047135"/>
    <w:rsid w:val="000667FC"/>
    <w:rsid w:val="0009532B"/>
    <w:rsid w:val="000A0EE2"/>
    <w:rsid w:val="000D6105"/>
    <w:rsid w:val="000E1CB3"/>
    <w:rsid w:val="000E6E8F"/>
    <w:rsid w:val="00126ED8"/>
    <w:rsid w:val="00127477"/>
    <w:rsid w:val="001440EE"/>
    <w:rsid w:val="0019204B"/>
    <w:rsid w:val="001B5BCC"/>
    <w:rsid w:val="001C11FA"/>
    <w:rsid w:val="001C4923"/>
    <w:rsid w:val="001E1067"/>
    <w:rsid w:val="001E1F33"/>
    <w:rsid w:val="0021239F"/>
    <w:rsid w:val="00296482"/>
    <w:rsid w:val="0029790B"/>
    <w:rsid w:val="002E7A80"/>
    <w:rsid w:val="00303C9B"/>
    <w:rsid w:val="0030563E"/>
    <w:rsid w:val="00347E6A"/>
    <w:rsid w:val="0037485F"/>
    <w:rsid w:val="00384C2A"/>
    <w:rsid w:val="00397830"/>
    <w:rsid w:val="003B1859"/>
    <w:rsid w:val="003C091D"/>
    <w:rsid w:val="003C26C7"/>
    <w:rsid w:val="003E30BF"/>
    <w:rsid w:val="00402A6F"/>
    <w:rsid w:val="004135F6"/>
    <w:rsid w:val="00444794"/>
    <w:rsid w:val="00452E05"/>
    <w:rsid w:val="00476905"/>
    <w:rsid w:val="00476C29"/>
    <w:rsid w:val="00494903"/>
    <w:rsid w:val="004A0477"/>
    <w:rsid w:val="004B165B"/>
    <w:rsid w:val="004D66CC"/>
    <w:rsid w:val="004F5FD0"/>
    <w:rsid w:val="005021EC"/>
    <w:rsid w:val="00520DDD"/>
    <w:rsid w:val="005364A9"/>
    <w:rsid w:val="005564DE"/>
    <w:rsid w:val="00562E96"/>
    <w:rsid w:val="005929D8"/>
    <w:rsid w:val="005B186E"/>
    <w:rsid w:val="005B1C72"/>
    <w:rsid w:val="005B6F71"/>
    <w:rsid w:val="005C0733"/>
    <w:rsid w:val="005C7C06"/>
    <w:rsid w:val="005D23E1"/>
    <w:rsid w:val="005D65FD"/>
    <w:rsid w:val="005E6863"/>
    <w:rsid w:val="006010A7"/>
    <w:rsid w:val="00630192"/>
    <w:rsid w:val="00633BCB"/>
    <w:rsid w:val="0065291B"/>
    <w:rsid w:val="006A7048"/>
    <w:rsid w:val="006B68F4"/>
    <w:rsid w:val="006C7837"/>
    <w:rsid w:val="006F75BF"/>
    <w:rsid w:val="00710665"/>
    <w:rsid w:val="0071573F"/>
    <w:rsid w:val="00715AAA"/>
    <w:rsid w:val="0072498C"/>
    <w:rsid w:val="00725256"/>
    <w:rsid w:val="00745A03"/>
    <w:rsid w:val="00752E7B"/>
    <w:rsid w:val="0075539F"/>
    <w:rsid w:val="00777306"/>
    <w:rsid w:val="007B7794"/>
    <w:rsid w:val="007D066F"/>
    <w:rsid w:val="007D0B7D"/>
    <w:rsid w:val="007E32A1"/>
    <w:rsid w:val="007E3647"/>
    <w:rsid w:val="007E4752"/>
    <w:rsid w:val="007F5112"/>
    <w:rsid w:val="00802D3E"/>
    <w:rsid w:val="008254A1"/>
    <w:rsid w:val="008326DE"/>
    <w:rsid w:val="00843AA3"/>
    <w:rsid w:val="008470D9"/>
    <w:rsid w:val="008575F5"/>
    <w:rsid w:val="00864586"/>
    <w:rsid w:val="0087058F"/>
    <w:rsid w:val="00870C11"/>
    <w:rsid w:val="00881645"/>
    <w:rsid w:val="008C382A"/>
    <w:rsid w:val="008E2D20"/>
    <w:rsid w:val="00905A2B"/>
    <w:rsid w:val="00910E72"/>
    <w:rsid w:val="00924A6A"/>
    <w:rsid w:val="00924BEC"/>
    <w:rsid w:val="009519EF"/>
    <w:rsid w:val="00962727"/>
    <w:rsid w:val="00965437"/>
    <w:rsid w:val="00972A44"/>
    <w:rsid w:val="00977641"/>
    <w:rsid w:val="009C5AFD"/>
    <w:rsid w:val="009D3E50"/>
    <w:rsid w:val="009D673D"/>
    <w:rsid w:val="009D7715"/>
    <w:rsid w:val="009F3F23"/>
    <w:rsid w:val="009F4AD0"/>
    <w:rsid w:val="009F5723"/>
    <w:rsid w:val="00A3382D"/>
    <w:rsid w:val="00A72D40"/>
    <w:rsid w:val="00A828FF"/>
    <w:rsid w:val="00A86411"/>
    <w:rsid w:val="00AA10C7"/>
    <w:rsid w:val="00AB41B8"/>
    <w:rsid w:val="00AC08C2"/>
    <w:rsid w:val="00B03BBA"/>
    <w:rsid w:val="00B378BF"/>
    <w:rsid w:val="00B658DB"/>
    <w:rsid w:val="00B9245E"/>
    <w:rsid w:val="00BC1A4D"/>
    <w:rsid w:val="00BC6A59"/>
    <w:rsid w:val="00BE0325"/>
    <w:rsid w:val="00BE2912"/>
    <w:rsid w:val="00C13363"/>
    <w:rsid w:val="00C62BC1"/>
    <w:rsid w:val="00C709E8"/>
    <w:rsid w:val="00C85AC5"/>
    <w:rsid w:val="00CF0106"/>
    <w:rsid w:val="00D12FE2"/>
    <w:rsid w:val="00D1301A"/>
    <w:rsid w:val="00D20B11"/>
    <w:rsid w:val="00D26722"/>
    <w:rsid w:val="00D27DE6"/>
    <w:rsid w:val="00D9480C"/>
    <w:rsid w:val="00DA6CF7"/>
    <w:rsid w:val="00DB34E1"/>
    <w:rsid w:val="00DF18F7"/>
    <w:rsid w:val="00DF47F4"/>
    <w:rsid w:val="00E10297"/>
    <w:rsid w:val="00E436A2"/>
    <w:rsid w:val="00E44A4D"/>
    <w:rsid w:val="00E47A87"/>
    <w:rsid w:val="00E81C8A"/>
    <w:rsid w:val="00E824C9"/>
    <w:rsid w:val="00E82E56"/>
    <w:rsid w:val="00E944C1"/>
    <w:rsid w:val="00EB5A10"/>
    <w:rsid w:val="00EC2C66"/>
    <w:rsid w:val="00EF358F"/>
    <w:rsid w:val="00F13160"/>
    <w:rsid w:val="00F3275B"/>
    <w:rsid w:val="00F43BAD"/>
    <w:rsid w:val="00F50862"/>
    <w:rsid w:val="00F5328C"/>
    <w:rsid w:val="00F65813"/>
    <w:rsid w:val="00F733A1"/>
    <w:rsid w:val="00F94096"/>
    <w:rsid w:val="00FA07CA"/>
    <w:rsid w:val="00FA2287"/>
    <w:rsid w:val="00FA57AC"/>
    <w:rsid w:val="00FA69EC"/>
    <w:rsid w:val="00FD782B"/>
    <w:rsid w:val="51398AFC"/>
    <w:rsid w:val="55C99375"/>
    <w:rsid w:val="59848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B9A123C"/>
  <w15:chartTrackingRefBased/>
  <w15:docId w15:val="{67754795-E562-4509-9776-D40B568D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82D"/>
    <w:rPr>
      <w:rFonts w:asciiTheme="majorHAnsi" w:eastAsiaTheme="minorEastAsia" w:hAnsiTheme="majorHAnsi" w:cs="Times New Roman (Body CS)"/>
      <w:color w:val="000000" w:themeColor="text1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598"/>
    <w:pPr>
      <w:keepNext/>
      <w:keepLines/>
      <w:spacing w:after="80"/>
      <w:outlineLvl w:val="0"/>
    </w:pPr>
    <w:rPr>
      <w:rFonts w:asciiTheme="minorHAnsi" w:hAnsiTheme="minorHAnsi"/>
      <w:b/>
      <w:sz w:val="28"/>
      <w:szCs w:val="32"/>
    </w:rPr>
  </w:style>
  <w:style w:type="paragraph" w:styleId="Heading2">
    <w:name w:val="heading 2"/>
    <w:aliases w:val="CDU Subject"/>
    <w:basedOn w:val="Heading1"/>
    <w:next w:val="Normal"/>
    <w:link w:val="Heading2Char"/>
    <w:uiPriority w:val="9"/>
    <w:unhideWhenUsed/>
    <w:qFormat/>
    <w:rsid w:val="004135F6"/>
    <w:pPr>
      <w:contextualSpacing/>
      <w:outlineLvl w:val="1"/>
    </w:pPr>
    <w:rPr>
      <w:rFonts w:eastAsiaTheme="minorHAnsi" w:cs="Arial"/>
      <w:szCs w:val="22"/>
      <w:lang w:val="en-AU"/>
    </w:rPr>
  </w:style>
  <w:style w:type="paragraph" w:styleId="Heading3">
    <w:name w:val="heading 3"/>
    <w:basedOn w:val="Heading1"/>
    <w:next w:val="Normal"/>
    <w:link w:val="Heading3Char"/>
    <w:uiPriority w:val="9"/>
    <w:unhideWhenUsed/>
    <w:rsid w:val="004135F6"/>
    <w:pPr>
      <w:outlineLvl w:val="2"/>
    </w:pPr>
    <w:rPr>
      <w:rFonts w:eastAsiaTheme="majorEastAsia" w:cstheme="majorBidi"/>
      <w:color w:val="201645" w:themeColor="background2"/>
    </w:rPr>
  </w:style>
  <w:style w:type="paragraph" w:styleId="Heading4">
    <w:name w:val="heading 4"/>
    <w:basedOn w:val="Heading1"/>
    <w:next w:val="Normal"/>
    <w:link w:val="Heading4Char"/>
    <w:uiPriority w:val="9"/>
    <w:unhideWhenUsed/>
    <w:rsid w:val="004135F6"/>
    <w:pPr>
      <w:outlineLvl w:val="3"/>
    </w:pPr>
    <w:rPr>
      <w:rFonts w:eastAsiaTheme="majorEastAsia" w:cstheme="majorBidi"/>
      <w:iCs/>
      <w:color w:val="EFBD47" w:themeColor="text2"/>
    </w:rPr>
  </w:style>
  <w:style w:type="paragraph" w:styleId="Heading5">
    <w:name w:val="heading 5"/>
    <w:basedOn w:val="Heading1"/>
    <w:next w:val="Normal"/>
    <w:link w:val="Heading5Char"/>
    <w:uiPriority w:val="9"/>
    <w:unhideWhenUsed/>
    <w:rsid w:val="004135F6"/>
    <w:pPr>
      <w:outlineLvl w:val="4"/>
    </w:pPr>
    <w:rPr>
      <w:rFonts w:eastAsiaTheme="majorEastAsia" w:cstheme="majorBidi"/>
      <w:color w:val="D55C19" w:themeColor="accent1"/>
    </w:rPr>
  </w:style>
  <w:style w:type="paragraph" w:styleId="Heading6">
    <w:name w:val="heading 6"/>
    <w:basedOn w:val="Heading1"/>
    <w:next w:val="Normal"/>
    <w:link w:val="Heading6Char"/>
    <w:uiPriority w:val="9"/>
    <w:semiHidden/>
    <w:unhideWhenUsed/>
    <w:rsid w:val="004135F6"/>
    <w:pPr>
      <w:spacing w:before="40"/>
      <w:outlineLvl w:val="5"/>
    </w:pPr>
    <w:rPr>
      <w:rFonts w:eastAsiaTheme="majorEastAsia" w:cstheme="majorBidi"/>
      <w:color w:val="A71930" w:themeColor="accent2"/>
    </w:rPr>
  </w:style>
  <w:style w:type="paragraph" w:styleId="Heading7">
    <w:name w:val="heading 7"/>
    <w:basedOn w:val="Heading1"/>
    <w:next w:val="Normal"/>
    <w:link w:val="Heading7Char"/>
    <w:uiPriority w:val="9"/>
    <w:semiHidden/>
    <w:unhideWhenUsed/>
    <w:rsid w:val="004135F6"/>
    <w:pPr>
      <w:spacing w:before="40"/>
      <w:outlineLvl w:val="6"/>
    </w:pPr>
    <w:rPr>
      <w:rFonts w:eastAsiaTheme="majorEastAsia" w:cstheme="majorBidi"/>
      <w:iCs/>
      <w:color w:val="A0CFEB" w:themeColor="accent4"/>
    </w:rPr>
  </w:style>
  <w:style w:type="paragraph" w:styleId="Heading8">
    <w:name w:val="heading 8"/>
    <w:basedOn w:val="Heading1"/>
    <w:next w:val="Normal"/>
    <w:link w:val="Heading8Char"/>
    <w:uiPriority w:val="9"/>
    <w:semiHidden/>
    <w:unhideWhenUsed/>
    <w:rsid w:val="004135F6"/>
    <w:pPr>
      <w:outlineLvl w:val="7"/>
    </w:pPr>
    <w:rPr>
      <w:rFonts w:eastAsiaTheme="majorEastAsia" w:cstheme="majorBidi"/>
      <w:color w:val="71CE9B" w:themeColor="accent5"/>
      <w:szCs w:val="21"/>
    </w:rPr>
  </w:style>
  <w:style w:type="paragraph" w:styleId="Heading9">
    <w:name w:val="heading 9"/>
    <w:basedOn w:val="Heading1"/>
    <w:next w:val="Normal"/>
    <w:link w:val="Heading9Char"/>
    <w:uiPriority w:val="9"/>
    <w:unhideWhenUsed/>
    <w:rsid w:val="004135F6"/>
    <w:pPr>
      <w:outlineLvl w:val="8"/>
    </w:pPr>
    <w:rPr>
      <w:rFonts w:eastAsiaTheme="majorEastAsia" w:cstheme="majorBidi"/>
      <w:iCs/>
      <w:color w:val="007987" w:themeColor="accent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D3E"/>
    <w:rPr>
      <w:rFonts w:asciiTheme="majorHAnsi" w:eastAsiaTheme="minorEastAsia" w:hAnsiTheme="majorHAnsi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32D9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332D9"/>
    <w:rPr>
      <w:rFonts w:asciiTheme="majorHAnsi" w:eastAsiaTheme="minorEastAsia" w:hAnsiTheme="majorHAnsi"/>
      <w:sz w:val="16"/>
      <w:lang w:val="en-US"/>
    </w:rPr>
  </w:style>
  <w:style w:type="paragraph" w:customStyle="1" w:styleId="BasicParagraph">
    <w:name w:val="[Basic Paragraph]"/>
    <w:basedOn w:val="Normal"/>
    <w:next w:val="Normal"/>
    <w:uiPriority w:val="99"/>
    <w:rsid w:val="000332D9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</w:rPr>
  </w:style>
  <w:style w:type="character" w:customStyle="1" w:styleId="Heading2Char">
    <w:name w:val="Heading 2 Char"/>
    <w:aliases w:val="CDU Subject Char"/>
    <w:basedOn w:val="DefaultParagraphFont"/>
    <w:link w:val="Heading2"/>
    <w:uiPriority w:val="9"/>
    <w:rsid w:val="004135F6"/>
    <w:rPr>
      <w:rFonts w:cs="Arial"/>
      <w:b/>
      <w:color w:val="000000" w:themeColor="text1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0332D9"/>
    <w:rPr>
      <w:rFonts w:asciiTheme="majorHAnsi" w:hAnsiTheme="majorHAnsi"/>
      <w:color w:val="201545" w:themeColor="hyperlink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7598"/>
    <w:rPr>
      <w:rFonts w:eastAsiaTheme="minorEastAsia" w:cs="Times New Roman (Body CS)"/>
      <w:b/>
      <w:color w:val="000000" w:themeColor="text1"/>
      <w:sz w:val="28"/>
      <w:szCs w:val="32"/>
      <w:lang w:val="en-US"/>
    </w:rPr>
  </w:style>
  <w:style w:type="paragraph" w:styleId="NoSpacing">
    <w:name w:val="No Spacing"/>
    <w:basedOn w:val="Normal"/>
    <w:uiPriority w:val="1"/>
    <w:rsid w:val="00630192"/>
  </w:style>
  <w:style w:type="paragraph" w:styleId="Title">
    <w:name w:val="Title"/>
    <w:basedOn w:val="Normal"/>
    <w:next w:val="Subhead"/>
    <w:link w:val="TitleChar"/>
    <w:autoRedefine/>
    <w:uiPriority w:val="10"/>
    <w:qFormat/>
    <w:rsid w:val="00EB5A10"/>
    <w:pPr>
      <w:spacing w:after="40"/>
      <w:contextualSpacing/>
    </w:pPr>
    <w:rPr>
      <w:rFonts w:eastAsiaTheme="majorEastAsia" w:cstheme="majorHAnsi"/>
      <w:b/>
      <w:color w:val="201645" w:themeColor="background2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A10"/>
    <w:rPr>
      <w:rFonts w:asciiTheme="majorHAnsi" w:eastAsiaTheme="majorEastAsia" w:hAnsiTheme="majorHAnsi" w:cstheme="majorHAnsi"/>
      <w:b/>
      <w:color w:val="201645" w:themeColor="background2"/>
      <w:kern w:val="28"/>
      <w:sz w:val="48"/>
      <w:szCs w:val="5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135F6"/>
    <w:rPr>
      <w:rFonts w:eastAsiaTheme="majorEastAsia" w:cstheme="majorBidi"/>
      <w:b/>
      <w:color w:val="201645" w:themeColor="background2"/>
      <w:sz w:val="28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192"/>
    <w:pPr>
      <w:numPr>
        <w:ilvl w:val="1"/>
      </w:numPr>
    </w:pPr>
    <w:rPr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630192"/>
    <w:rPr>
      <w:rFonts w:asciiTheme="majorHAnsi" w:eastAsiaTheme="minorEastAsia" w:hAnsiTheme="majorHAnsi" w:cs="Times New Roman (Body CS)"/>
      <w:i/>
      <w:color w:val="000000" w:themeColor="text1"/>
      <w:sz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63019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301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30192"/>
    <w:rPr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630192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A3382D"/>
    <w:pPr>
      <w:spacing w:before="200" w:after="160"/>
      <w:jc w:val="center"/>
    </w:pPr>
    <w:rPr>
      <w:rFonts w:cstheme="minorBidi"/>
      <w:b/>
      <w:i/>
      <w:iCs/>
      <w:color w:val="20164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A3382D"/>
    <w:rPr>
      <w:rFonts w:asciiTheme="majorHAnsi" w:eastAsiaTheme="minorEastAsia" w:hAnsiTheme="majorHAnsi"/>
      <w:b/>
      <w:i/>
      <w:iCs/>
      <w:color w:val="201645" w:themeColor="background2"/>
      <w:sz w:val="22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82D"/>
    <w:pPr>
      <w:pBdr>
        <w:top w:val="single" w:sz="4" w:space="10" w:color="201645" w:themeColor="background2"/>
        <w:bottom w:val="single" w:sz="4" w:space="10" w:color="201645" w:themeColor="background2"/>
      </w:pBdr>
      <w:spacing w:before="360" w:after="360"/>
      <w:ind w:left="864" w:right="864"/>
      <w:jc w:val="center"/>
    </w:pPr>
    <w:rPr>
      <w:rFonts w:cstheme="minorBidi"/>
      <w:i/>
      <w:iCs/>
      <w:color w:val="20164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82D"/>
    <w:rPr>
      <w:rFonts w:asciiTheme="majorHAnsi" w:eastAsiaTheme="minorEastAsia" w:hAnsiTheme="majorHAnsi"/>
      <w:i/>
      <w:iCs/>
      <w:color w:val="201645" w:themeColor="background2"/>
      <w:sz w:val="22"/>
      <w:lang w:val="en-US"/>
    </w:rPr>
  </w:style>
  <w:style w:type="character" w:styleId="SubtleReference">
    <w:name w:val="Subtle Reference"/>
    <w:basedOn w:val="DefaultParagraphFont"/>
    <w:uiPriority w:val="31"/>
    <w:qFormat/>
    <w:rsid w:val="00630192"/>
    <w:rPr>
      <w:i/>
      <w:caps w:val="0"/>
      <w:smallCaps w:val="0"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30192"/>
    <w:rPr>
      <w:b/>
      <w:bCs/>
      <w:caps w:val="0"/>
      <w:smallCaps w:val="0"/>
      <w:color w:val="201645" w:themeColor="background2"/>
      <w:spacing w:val="5"/>
    </w:rPr>
  </w:style>
  <w:style w:type="character" w:styleId="BookTitle">
    <w:name w:val="Book Title"/>
    <w:basedOn w:val="DefaultParagraphFont"/>
    <w:uiPriority w:val="33"/>
    <w:qFormat/>
    <w:rsid w:val="00630192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qFormat/>
    <w:rsid w:val="00630192"/>
    <w:pPr>
      <w:spacing w:before="40" w:after="40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135F6"/>
    <w:rPr>
      <w:rFonts w:eastAsiaTheme="majorEastAsia" w:cstheme="majorBidi"/>
      <w:b/>
      <w:iCs/>
      <w:color w:val="EFBD47" w:themeColor="text2"/>
      <w:sz w:val="28"/>
      <w:szCs w:val="3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135F6"/>
    <w:rPr>
      <w:rFonts w:eastAsiaTheme="majorEastAsia" w:cstheme="majorBidi"/>
      <w:b/>
      <w:color w:val="D55C19" w:themeColor="accent1"/>
      <w:sz w:val="28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5F6"/>
    <w:rPr>
      <w:rFonts w:eastAsiaTheme="majorEastAsia" w:cstheme="majorBidi"/>
      <w:b/>
      <w:color w:val="A71930" w:themeColor="accent2"/>
      <w:sz w:val="28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5F6"/>
    <w:rPr>
      <w:rFonts w:eastAsiaTheme="majorEastAsia" w:cstheme="majorBidi"/>
      <w:b/>
      <w:iCs/>
      <w:color w:val="A0CFEB" w:themeColor="accent4"/>
      <w:sz w:val="28"/>
      <w:szCs w:val="3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5F6"/>
    <w:rPr>
      <w:rFonts w:eastAsiaTheme="majorEastAsia" w:cstheme="majorBidi"/>
      <w:b/>
      <w:color w:val="71CE9B" w:themeColor="accent5"/>
      <w:sz w:val="28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4135F6"/>
    <w:rPr>
      <w:rFonts w:eastAsiaTheme="majorEastAsia" w:cstheme="majorBidi"/>
      <w:b/>
      <w:iCs/>
      <w:color w:val="007987" w:themeColor="accent6"/>
      <w:sz w:val="28"/>
      <w:szCs w:val="21"/>
      <w:lang w:val="en-US"/>
    </w:rPr>
  </w:style>
  <w:style w:type="paragraph" w:customStyle="1" w:styleId="Subhead">
    <w:name w:val="Subhead"/>
    <w:next w:val="Normal"/>
    <w:qFormat/>
    <w:rsid w:val="00007598"/>
    <w:pPr>
      <w:spacing w:after="240"/>
    </w:pPr>
    <w:rPr>
      <w:rFonts w:asciiTheme="majorHAnsi" w:hAnsiTheme="majorHAnsi" w:cs="Arial"/>
      <w:color w:val="201645" w:themeColor="background2"/>
      <w:sz w:val="40"/>
      <w:szCs w:val="22"/>
    </w:rPr>
  </w:style>
  <w:style w:type="paragraph" w:styleId="ListBullet">
    <w:name w:val="List Bullet"/>
    <w:basedOn w:val="Normal"/>
    <w:uiPriority w:val="99"/>
    <w:unhideWhenUsed/>
    <w:qFormat/>
    <w:rsid w:val="00007598"/>
    <w:pPr>
      <w:numPr>
        <w:numId w:val="10"/>
      </w:numPr>
      <w:spacing w:before="40" w:after="40"/>
      <w:ind w:left="714" w:hanging="357"/>
      <w:contextualSpacing/>
    </w:pPr>
  </w:style>
  <w:style w:type="table" w:styleId="TableGrid">
    <w:name w:val="Table Grid"/>
    <w:basedOn w:val="TableNormal"/>
    <w:uiPriority w:val="59"/>
    <w:rsid w:val="00F94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14EAB"/>
    <w:rPr>
      <w:color w:val="605E5C"/>
      <w:shd w:val="clear" w:color="auto" w:fill="E1DFDD"/>
    </w:rPr>
  </w:style>
  <w:style w:type="paragraph" w:customStyle="1" w:styleId="StyleACIKEBodyCopyLatinArialLeft0cm2">
    <w:name w:val="Style ACIKE Body Copy + (Latin) Arial Left:  0 cm2"/>
    <w:basedOn w:val="Normal"/>
    <w:rsid w:val="002E7A80"/>
    <w:pPr>
      <w:spacing w:before="120" w:line="280" w:lineRule="exact"/>
      <w:contextualSpacing/>
      <w:outlineLvl w:val="0"/>
    </w:pPr>
    <w:rPr>
      <w:rFonts w:ascii="Arial" w:eastAsia="Times New Roman" w:hAnsi="Arial" w:cs="Times New Roman"/>
      <w:color w:val="auto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9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912"/>
    <w:rPr>
      <w:rFonts w:ascii="Segoe UI" w:eastAsiaTheme="minorEastAsia" w:hAnsi="Segoe UI" w:cs="Segoe UI"/>
      <w:color w:val="000000" w:themeColor="text1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358F"/>
    <w:rPr>
      <w:color w:val="71CE9B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131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31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3160"/>
    <w:rPr>
      <w:rFonts w:asciiTheme="majorHAnsi" w:eastAsiaTheme="minorEastAsia" w:hAnsiTheme="majorHAnsi" w:cs="Times New Roman (Body CS)"/>
      <w:color w:val="000000" w:themeColor="text1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160"/>
    <w:rPr>
      <w:rFonts w:asciiTheme="majorHAnsi" w:eastAsiaTheme="minorEastAsia" w:hAnsiTheme="majorHAnsi" w:cs="Times New Roman (Body CS)"/>
      <w:b/>
      <w:bCs/>
      <w:color w:val="000000" w:themeColor="text1"/>
      <w:sz w:val="20"/>
      <w:szCs w:val="20"/>
      <w:lang w:val="en-US"/>
    </w:rPr>
  </w:style>
  <w:style w:type="paragraph" w:customStyle="1" w:styleId="tablebold">
    <w:name w:val="table bold"/>
    <w:basedOn w:val="Normal"/>
    <w:qFormat/>
    <w:rsid w:val="009519EF"/>
    <w:pPr>
      <w:widowControl w:val="0"/>
      <w:suppressAutoHyphens/>
      <w:autoSpaceDE w:val="0"/>
      <w:autoSpaceDN w:val="0"/>
      <w:adjustRightInd w:val="0"/>
      <w:spacing w:before="120" w:after="120" w:line="288" w:lineRule="auto"/>
      <w:ind w:left="142"/>
      <w:textAlignment w:val="baseline"/>
    </w:pPr>
    <w:rPr>
      <w:rFonts w:ascii="Arial" w:eastAsiaTheme="minorHAnsi" w:hAnsi="Arial" w:cs="Arial"/>
      <w:b/>
      <w:bCs/>
      <w:color w:val="000000"/>
      <w:sz w:val="18"/>
      <w:szCs w:val="18"/>
      <w:lang w:val="en-AU"/>
    </w:rPr>
  </w:style>
  <w:style w:type="character" w:styleId="PlaceholderText">
    <w:name w:val="Placeholder Text"/>
    <w:basedOn w:val="DefaultParagraphFont"/>
    <w:uiPriority w:val="99"/>
    <w:semiHidden/>
    <w:rsid w:val="009519EF"/>
    <w:rPr>
      <w:color w:val="808080"/>
    </w:rPr>
  </w:style>
  <w:style w:type="paragraph" w:customStyle="1" w:styleId="tabletext">
    <w:name w:val="table text"/>
    <w:basedOn w:val="Normal"/>
    <w:qFormat/>
    <w:rsid w:val="009519EF"/>
    <w:pPr>
      <w:widowControl w:val="0"/>
      <w:suppressAutoHyphens/>
      <w:autoSpaceDE w:val="0"/>
      <w:autoSpaceDN w:val="0"/>
      <w:adjustRightInd w:val="0"/>
      <w:spacing w:before="120" w:after="120" w:line="288" w:lineRule="auto"/>
      <w:ind w:left="142"/>
      <w:textAlignment w:val="baseline"/>
    </w:pPr>
    <w:rPr>
      <w:rFonts w:ascii="Arial" w:eastAsiaTheme="minorHAnsi" w:hAnsi="Arial" w:cs="Arial"/>
      <w:bCs/>
      <w:color w:val="000000"/>
      <w:sz w:val="18"/>
      <w:szCs w:val="18"/>
      <w:lang w:val="en-AU"/>
    </w:rPr>
  </w:style>
  <w:style w:type="paragraph" w:customStyle="1" w:styleId="TableBold0">
    <w:name w:val="Table Bold"/>
    <w:basedOn w:val="Normal"/>
    <w:qFormat/>
    <w:rsid w:val="009519EF"/>
    <w:pPr>
      <w:framePr w:hSpace="180" w:wrap="around" w:vAnchor="text" w:hAnchor="text"/>
      <w:spacing w:before="120" w:after="120"/>
      <w:ind w:left="141"/>
    </w:pPr>
    <w:rPr>
      <w:rFonts w:ascii="Arial" w:eastAsiaTheme="minorHAnsi" w:hAnsi="Arial" w:cs="Arial"/>
      <w:b/>
      <w:color w:val="auto"/>
      <w:sz w:val="20"/>
      <w:szCs w:val="20"/>
      <w:lang w:val="en-AU"/>
    </w:rPr>
  </w:style>
  <w:style w:type="paragraph" w:customStyle="1" w:styleId="TableReg">
    <w:name w:val="Table Reg"/>
    <w:qFormat/>
    <w:rsid w:val="009519EF"/>
    <w:pPr>
      <w:spacing w:before="120" w:after="120"/>
    </w:pPr>
    <w:rPr>
      <w:rFonts w:ascii="Arial" w:hAnsi="Arial" w:cs="Arial"/>
      <w:sz w:val="20"/>
      <w:szCs w:val="20"/>
    </w:rPr>
  </w:style>
  <w:style w:type="character" w:customStyle="1" w:styleId="displayonly">
    <w:name w:val="display_only"/>
    <w:basedOn w:val="DefaultParagraphFont"/>
    <w:rsid w:val="00EB5A10"/>
  </w:style>
  <w:style w:type="character" w:customStyle="1" w:styleId="bodytextChar">
    <w:name w:val="body text Char"/>
    <w:link w:val="BodyText1"/>
    <w:locked/>
    <w:rsid w:val="00D27DE6"/>
    <w:rPr>
      <w:rFonts w:ascii="Arial" w:hAnsi="Arial" w:cs="Arial"/>
      <w:lang w:val="en-US"/>
    </w:rPr>
  </w:style>
  <w:style w:type="paragraph" w:customStyle="1" w:styleId="BodyText1">
    <w:name w:val="Body Text1"/>
    <w:basedOn w:val="Normal"/>
    <w:link w:val="bodytextChar"/>
    <w:qFormat/>
    <w:rsid w:val="00D27DE6"/>
    <w:pPr>
      <w:widowControl w:val="0"/>
      <w:spacing w:before="60" w:after="60" w:line="276" w:lineRule="auto"/>
    </w:pPr>
    <w:rPr>
      <w:rFonts w:ascii="Arial" w:eastAsiaTheme="minorHAnsi" w:hAnsi="Arial" w:cs="Arial"/>
      <w:color w:val="auto"/>
      <w:sz w:val="24"/>
    </w:rPr>
  </w:style>
  <w:style w:type="paragraph" w:customStyle="1" w:styleId="paragraph">
    <w:name w:val="paragraph"/>
    <w:basedOn w:val="Normal"/>
    <w:rsid w:val="0000401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GB" w:eastAsia="en-GB"/>
    </w:rPr>
  </w:style>
  <w:style w:type="character" w:customStyle="1" w:styleId="normaltextrun">
    <w:name w:val="normaltextrun"/>
    <w:basedOn w:val="DefaultParagraphFont"/>
    <w:rsid w:val="0000401D"/>
  </w:style>
  <w:style w:type="character" w:customStyle="1" w:styleId="eop">
    <w:name w:val="eop"/>
    <w:basedOn w:val="DefaultParagraphFont"/>
    <w:rsid w:val="0000401D"/>
  </w:style>
  <w:style w:type="character" w:customStyle="1" w:styleId="scxw125582339">
    <w:name w:val="scxw125582339"/>
    <w:basedOn w:val="DefaultParagraphFont"/>
    <w:rsid w:val="0000401D"/>
  </w:style>
  <w:style w:type="character" w:customStyle="1" w:styleId="unsupportedobjecttext">
    <w:name w:val="unsupportedobjecttext"/>
    <w:basedOn w:val="DefaultParagraphFont"/>
    <w:rsid w:val="0000401D"/>
  </w:style>
  <w:style w:type="paragraph" w:customStyle="1" w:styleId="BodyNumbering">
    <w:name w:val="Body Numbering"/>
    <w:basedOn w:val="Normal"/>
    <w:rsid w:val="55C99375"/>
    <w:pPr>
      <w:widowControl w:val="0"/>
      <w:numPr>
        <w:numId w:val="14"/>
      </w:numPr>
      <w:tabs>
        <w:tab w:val="num" w:pos="720"/>
      </w:tabs>
      <w:spacing w:line="360" w:lineRule="atLeast"/>
      <w:ind w:left="720" w:hanging="36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6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12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2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0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0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44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2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5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9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45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3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56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63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1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6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0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33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5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32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4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3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25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2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12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3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77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1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14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2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1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8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98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13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8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1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8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9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4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8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83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80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6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8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43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54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1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52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9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0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9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1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8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14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50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4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46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9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50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0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7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1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7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16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83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1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40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9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70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34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40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48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33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1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4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1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64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8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75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2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97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0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33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9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5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5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35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9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1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57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76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0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8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98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5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83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7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72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22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2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0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6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38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0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03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8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76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7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9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8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0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7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1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07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8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53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5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5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8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93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8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75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85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34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25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19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54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8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85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6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98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6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6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8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8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6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10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5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88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9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99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4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49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9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6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0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85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5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40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5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18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78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30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0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21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9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80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3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3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2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0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60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64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2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75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89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6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35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1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8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7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4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54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1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04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53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93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48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56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2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7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5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64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46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0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54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7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59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1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15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11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8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9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1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06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53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0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5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8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38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1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27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16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9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8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0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8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3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35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8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7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78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73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63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1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1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8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8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98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8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62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1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16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9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9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0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6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55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0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3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3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1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70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2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66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0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41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1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4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2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13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5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55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1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1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1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5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60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20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75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90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1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01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5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87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93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5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5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92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7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6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2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25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6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5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11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6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11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67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42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8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51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8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83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4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17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49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32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7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82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00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7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80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2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25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76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9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99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3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84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3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0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78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7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74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6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13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2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85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8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18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5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1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1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0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26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2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69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00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57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61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2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9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icolas.gromik@cdu.edu.au" TargetMode="External"/><Relationship Id="rId18" Type="http://schemas.openxmlformats.org/officeDocument/2006/relationships/image" Target="media/image3.wmf"/><Relationship Id="rId26" Type="http://schemas.openxmlformats.org/officeDocument/2006/relationships/control" Target="activeX/activeX8.xml"/><Relationship Id="rId39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5.xml"/><Relationship Id="rId34" Type="http://schemas.openxmlformats.org/officeDocument/2006/relationships/hyperlink" Target="mailto:nicolas.gromik@cdu.edu.au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cdu.edu.au/indigenous-futures-education-arts/inschool-education-placements" TargetMode="External"/><Relationship Id="rId17" Type="http://schemas.openxmlformats.org/officeDocument/2006/relationships/control" Target="activeX/activeX2.xml"/><Relationship Id="rId25" Type="http://schemas.openxmlformats.org/officeDocument/2006/relationships/image" Target="media/image5.wmf"/><Relationship Id="rId33" Type="http://schemas.openxmlformats.org/officeDocument/2006/relationships/image" Target="media/image8.png"/><Relationship Id="rId38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2.wmf"/><Relationship Id="rId20" Type="http://schemas.openxmlformats.org/officeDocument/2006/relationships/control" Target="activeX/activeX4.xml"/><Relationship Id="rId29" Type="http://schemas.openxmlformats.org/officeDocument/2006/relationships/control" Target="activeX/activeX10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icolas.gromik@cdu.edu.au" TargetMode="External"/><Relationship Id="rId24" Type="http://schemas.openxmlformats.org/officeDocument/2006/relationships/control" Target="activeX/activeX7.xml"/><Relationship Id="rId32" Type="http://schemas.openxmlformats.org/officeDocument/2006/relationships/control" Target="activeX/activeX12.xml"/><Relationship Id="rId37" Type="http://schemas.openxmlformats.org/officeDocument/2006/relationships/header" Target="header2.xml"/><Relationship Id="rId40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control" Target="activeX/activeX1.xml"/><Relationship Id="rId23" Type="http://schemas.openxmlformats.org/officeDocument/2006/relationships/control" Target="activeX/activeX6.xml"/><Relationship Id="rId28" Type="http://schemas.openxmlformats.org/officeDocument/2006/relationships/control" Target="activeX/activeX9.xml"/><Relationship Id="rId36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control" Target="activeX/activeX3.xml"/><Relationship Id="rId31" Type="http://schemas.openxmlformats.org/officeDocument/2006/relationships/control" Target="activeX/activeX1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wmf"/><Relationship Id="rId22" Type="http://schemas.openxmlformats.org/officeDocument/2006/relationships/image" Target="media/image4.wmf"/><Relationship Id="rId27" Type="http://schemas.openxmlformats.org/officeDocument/2006/relationships/image" Target="media/image6.wmf"/><Relationship Id="rId30" Type="http://schemas.openxmlformats.org/officeDocument/2006/relationships/image" Target="media/image7.wmf"/><Relationship Id="rId35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williams\Desktop\IAS124%20UNIT%20NAME%20Unit%20Information%20S221%20TEMPLATE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837EAE3DC274C37A38D2D0871653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E3143-4A0A-4396-97F7-E6A5F552D61C}"/>
      </w:docPartPr>
      <w:docPartBody>
        <w:p w:rsidR="00D2448D" w:rsidRDefault="00CF6834" w:rsidP="00CF6834">
          <w:pPr>
            <w:pStyle w:val="5837EAE3DC274C37A38D2D0871653C4D"/>
          </w:pPr>
          <w:r>
            <w:rPr>
              <w:rStyle w:val="PlaceholderText"/>
            </w:rPr>
            <w:t xml:space="preserve">                                                          </w:t>
          </w:r>
        </w:p>
      </w:docPartBody>
    </w:docPart>
    <w:docPart>
      <w:docPartPr>
        <w:name w:val="0F43D6ECA6EB417BBF5253CA17302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9A095-F71B-426D-B087-CA0E3F4C0216}"/>
      </w:docPartPr>
      <w:docPartBody>
        <w:p w:rsidR="00D2448D" w:rsidRDefault="00CF6834" w:rsidP="00CF6834">
          <w:pPr>
            <w:pStyle w:val="0F43D6ECA6EB417BBF5253CA17302A89"/>
          </w:pPr>
          <w:r>
            <w:rPr>
              <w:rStyle w:val="PlaceholderText"/>
            </w:rPr>
            <w:t xml:space="preserve">                  </w:t>
          </w:r>
        </w:p>
      </w:docPartBody>
    </w:docPart>
    <w:docPart>
      <w:docPartPr>
        <w:name w:val="96FDAD8AEECE452D8F02156E1E3D2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B3CFF-7BD8-45D0-A82E-E7E36BC429DC}"/>
      </w:docPartPr>
      <w:docPartBody>
        <w:p w:rsidR="00D2448D" w:rsidRDefault="00CF6834" w:rsidP="00CF6834">
          <w:pPr>
            <w:pStyle w:val="96FDAD8AEECE452D8F02156E1E3D2B8F"/>
          </w:pPr>
          <w:r>
            <w:rPr>
              <w:rStyle w:val="PlaceholderText"/>
            </w:rPr>
            <w:t xml:space="preserve">                                                           </w:t>
          </w:r>
        </w:p>
      </w:docPartBody>
    </w:docPart>
    <w:docPart>
      <w:docPartPr>
        <w:name w:val="2EA2B29E954842CC9979EC8B5BFF3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E99A3-4043-4E26-BBD0-90037F3CBD02}"/>
      </w:docPartPr>
      <w:docPartBody>
        <w:p w:rsidR="00D2448D" w:rsidRDefault="00CF6834" w:rsidP="00CF6834">
          <w:pPr>
            <w:pStyle w:val="2EA2B29E954842CC9979EC8B5BFF3524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4CB3363D03694F779A58673FDFF68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2FBD2-1D18-4625-8424-EF103C4C0679}"/>
      </w:docPartPr>
      <w:docPartBody>
        <w:p w:rsidR="00D2448D" w:rsidRDefault="00CF6834" w:rsidP="00CF6834">
          <w:pPr>
            <w:pStyle w:val="4CB3363D03694F779A58673FDFF6825B"/>
          </w:pPr>
          <w:r>
            <w:rPr>
              <w:rFonts w:asciiTheme="majorHAnsi" w:hAnsiTheme="majorHAnsi" w:cs="Arial"/>
              <w:b/>
              <w:sz w:val="20"/>
              <w:szCs w:val="20"/>
            </w:rPr>
            <w:t xml:space="preserve">                 </w:t>
          </w:r>
        </w:p>
      </w:docPartBody>
    </w:docPart>
    <w:docPart>
      <w:docPartPr>
        <w:name w:val="9E4FA6A2DA8642FF9969F4A03A3F4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24B49-CA31-4335-84F7-8170C0DB1B5E}"/>
      </w:docPartPr>
      <w:docPartBody>
        <w:p w:rsidR="00D2448D" w:rsidRDefault="00CF6834" w:rsidP="00CF6834">
          <w:pPr>
            <w:pStyle w:val="9E4FA6A2DA8642FF9969F4A03A3F4469"/>
          </w:pPr>
          <w:r>
            <w:rPr>
              <w:rStyle w:val="PlaceholderText"/>
            </w:rPr>
            <w:t xml:space="preserve">                                                                  </w:t>
          </w:r>
        </w:p>
      </w:docPartBody>
    </w:docPart>
    <w:docPart>
      <w:docPartPr>
        <w:name w:val="2A56A25BF111440E989E33FF54B4D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2DDD7-CE15-44AF-9026-03976DDC93FB}"/>
      </w:docPartPr>
      <w:docPartBody>
        <w:p w:rsidR="00D2448D" w:rsidRDefault="00CF6834" w:rsidP="00CF6834">
          <w:pPr>
            <w:pStyle w:val="2A56A25BF111440E989E33FF54B4D726"/>
          </w:pPr>
          <w:r w:rsidRPr="00B522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49CFD528FC4DEC91E408BCCE309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FE73D-613C-4E76-A564-1ED166966617}"/>
      </w:docPartPr>
      <w:docPartBody>
        <w:p w:rsidR="00D2448D" w:rsidRDefault="00CF6834" w:rsidP="00CF6834">
          <w:pPr>
            <w:pStyle w:val="5349CFD528FC4DEC91E408BCCE309007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D9CB8B755ECF4BE2A67938C5EC79A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33ADB-CEEB-4C85-A0EE-D0BF541FC474}"/>
      </w:docPartPr>
      <w:docPartBody>
        <w:p w:rsidR="00D2448D" w:rsidRDefault="00CF6834" w:rsidP="00CF6834">
          <w:pPr>
            <w:pStyle w:val="D9CB8B755ECF4BE2A67938C5EC79AB86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8E1EAA350BA446D99EA6A85EAFDEB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F49A1-4330-4031-A08F-67DA78A07E1A}"/>
      </w:docPartPr>
      <w:docPartBody>
        <w:p w:rsidR="00D2448D" w:rsidRDefault="00CF6834" w:rsidP="00CF6834">
          <w:pPr>
            <w:pStyle w:val="8E1EAA350BA446D99EA6A85EAFDEBE9B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E8BF1E733AD142ABA293D596383CC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56D3D-8209-4837-A683-0195AF37F744}"/>
      </w:docPartPr>
      <w:docPartBody>
        <w:p w:rsidR="00D2448D" w:rsidRDefault="00CF6834" w:rsidP="00CF6834">
          <w:pPr>
            <w:pStyle w:val="E8BF1E733AD142ABA293D596383CC83D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8E351BF0407A4587B033C2695A18A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43152-8FF3-4226-B78A-B7F0368BAD2E}"/>
      </w:docPartPr>
      <w:docPartBody>
        <w:p w:rsidR="00D2448D" w:rsidRDefault="00CF6834" w:rsidP="00CF6834">
          <w:pPr>
            <w:pStyle w:val="8E351BF0407A4587B033C2695A18AA1A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55C7E84D3ECA466E8C8E9FECC1B7D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925AC-FDF5-4F84-8F37-A2AA95D85F81}"/>
      </w:docPartPr>
      <w:docPartBody>
        <w:p w:rsidR="00D2448D" w:rsidRDefault="00CF6834" w:rsidP="00CF6834">
          <w:pPr>
            <w:pStyle w:val="55C7E84D3ECA466E8C8E9FECC1B7DC27"/>
          </w:pPr>
          <w:r>
            <w:rPr>
              <w:rFonts w:asciiTheme="majorHAnsi" w:hAnsiTheme="majorHAnsi" w:cs="Arial"/>
              <w:b/>
              <w:sz w:val="20"/>
              <w:szCs w:val="20"/>
            </w:rPr>
            <w:t xml:space="preserve">                                                                        </w:t>
          </w:r>
        </w:p>
      </w:docPartBody>
    </w:docPart>
    <w:docPart>
      <w:docPartPr>
        <w:name w:val="84D0B2108532428B8FF9217D09B46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AF539-7EF4-4D8E-905C-B531B2282B90}"/>
      </w:docPartPr>
      <w:docPartBody>
        <w:p w:rsidR="00D2448D" w:rsidRDefault="00CF6834" w:rsidP="00CF6834">
          <w:pPr>
            <w:pStyle w:val="84D0B2108532428B8FF9217D09B462B7"/>
          </w:pPr>
          <w:r w:rsidRPr="00424A1E">
            <w:rPr>
              <w:rStyle w:val="PlaceholderText"/>
            </w:rPr>
            <w:t>Click or tap to enter a date.</w:t>
          </w:r>
        </w:p>
      </w:docPartBody>
    </w:docPart>
    <w:docPart>
      <w:docPartPr>
        <w:name w:val="644BF858ACFC4473A668C8F18576C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35680-E195-4443-BCCF-548D4E62C4B5}"/>
      </w:docPartPr>
      <w:docPartBody>
        <w:p w:rsidR="00D2448D" w:rsidRDefault="00CF6834" w:rsidP="00CF6834">
          <w:pPr>
            <w:pStyle w:val="644BF858ACFC4473A668C8F18576CC60"/>
          </w:pPr>
          <w:r w:rsidRPr="00424A1E">
            <w:rPr>
              <w:rStyle w:val="PlaceholderText"/>
            </w:rPr>
            <w:t>Click or tap to enter a date.</w:t>
          </w:r>
        </w:p>
      </w:docPartBody>
    </w:docPart>
    <w:docPart>
      <w:docPartPr>
        <w:name w:val="3CE95F03338B436480A34513DD772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AC4B7-E675-4C6A-91BD-B5FCE990D86D}"/>
      </w:docPartPr>
      <w:docPartBody>
        <w:p w:rsidR="00D2448D" w:rsidRDefault="00CF6834" w:rsidP="00CF6834">
          <w:pPr>
            <w:pStyle w:val="3CE95F03338B436480A34513DD772861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C5C57E7C2ADC435EAE3307EDEC638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6EBD1-9159-4E38-B392-6BB8D1DAA593}"/>
      </w:docPartPr>
      <w:docPartBody>
        <w:p w:rsidR="00D2448D" w:rsidRDefault="00CF6834" w:rsidP="00CF6834">
          <w:pPr>
            <w:pStyle w:val="C5C57E7C2ADC435EAE3307EDEC63892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92E4B9B9DD48D8A5699C1BCFF98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CF19E-E960-47D1-8B74-0D9AE3804FAC}"/>
      </w:docPartPr>
      <w:docPartBody>
        <w:p w:rsidR="00D2448D" w:rsidRDefault="00CF6834" w:rsidP="00CF6834">
          <w:pPr>
            <w:pStyle w:val="DD92E4B9B9DD48D8A5699C1BCFF98B00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C3B36D8D56B64988A158923DC89E3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60782-1F03-476B-BFE8-859597E9AC91}"/>
      </w:docPartPr>
      <w:docPartBody>
        <w:p w:rsidR="00D2448D" w:rsidRDefault="00CF6834" w:rsidP="00CF6834">
          <w:pPr>
            <w:pStyle w:val="C3B36D8D56B64988A158923DC89E39CB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A2A6C06D7304C6BB09B160F6262C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AFA7E-4658-4B13-B06C-48F489CCE533}"/>
      </w:docPartPr>
      <w:docPartBody>
        <w:p w:rsidR="00D2448D" w:rsidRDefault="00CF6834" w:rsidP="00CF6834">
          <w:pPr>
            <w:pStyle w:val="EA2A6C06D7304C6BB09B160F6262C685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010B24E955CF4464AB22F5570A018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08152-57E2-416F-82CC-A7B0FB34F45A}"/>
      </w:docPartPr>
      <w:docPartBody>
        <w:p w:rsidR="00D2448D" w:rsidRDefault="00CF6834" w:rsidP="00CF6834">
          <w:pPr>
            <w:pStyle w:val="010B24E955CF4464AB22F5570A0181CA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223541163C3472B81AC16E11DD72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4B482-1D90-47DB-AA58-C1CC91CB5546}"/>
      </w:docPartPr>
      <w:docPartBody>
        <w:p w:rsidR="00D2448D" w:rsidRDefault="00CF6834" w:rsidP="00CF6834">
          <w:pPr>
            <w:pStyle w:val="3223541163C3472B81AC16E11DD72F25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E5513298BE4441981CA816BEBF2C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8E8E9-8F4B-4A48-8988-FA387DB9A81A}"/>
      </w:docPartPr>
      <w:docPartBody>
        <w:p w:rsidR="00D2448D" w:rsidRDefault="00CF6834" w:rsidP="00CF6834">
          <w:pPr>
            <w:pStyle w:val="1E5513298BE4441981CA816BEBF2CFF7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C319B70D21446A88C16BC8CAF3E1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4853E-6A3C-4396-887B-6A85614C08BB}"/>
      </w:docPartPr>
      <w:docPartBody>
        <w:p w:rsidR="00D2448D" w:rsidRDefault="00CF6834" w:rsidP="00CF6834">
          <w:pPr>
            <w:pStyle w:val="9C319B70D21446A88C16BC8CAF3E161A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EDD37AD77DA4804AA4D8C21C7805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BC5C9-CEDD-4AA9-8E8D-682535DD606B}"/>
      </w:docPartPr>
      <w:docPartBody>
        <w:p w:rsidR="00D2448D" w:rsidRDefault="00CF6834" w:rsidP="00CF6834">
          <w:pPr>
            <w:pStyle w:val="3EDD37AD77DA4804AA4D8C21C7805036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2F64A37757C641359CBE967B0B993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7CCB6-DA5A-4FCF-A63B-19F2B99331A4}"/>
      </w:docPartPr>
      <w:docPartBody>
        <w:p w:rsidR="00D2448D" w:rsidRDefault="00CF6834" w:rsidP="00CF6834">
          <w:pPr>
            <w:pStyle w:val="2F64A37757C641359CBE967B0B993302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CC185F310904F97BCED340CC7A9F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8B88A-E463-4988-BD4A-C01D55A5F7D2}"/>
      </w:docPartPr>
      <w:docPartBody>
        <w:p w:rsidR="00D2448D" w:rsidRDefault="00CF6834" w:rsidP="00CF6834">
          <w:pPr>
            <w:pStyle w:val="4CC185F310904F97BCED340CC7A9F8D0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28CB3F044F94122BAE4E594585EC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A5647-86BA-47CE-BF77-538A3EC9B9C4}"/>
      </w:docPartPr>
      <w:docPartBody>
        <w:p w:rsidR="00D2448D" w:rsidRDefault="00CF6834" w:rsidP="00CF6834">
          <w:pPr>
            <w:pStyle w:val="B28CB3F044F94122BAE4E594585EC5E1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A8202A288EA48D8AE1880C59BA7F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3A2B8-12CD-44CF-B84E-71CEDEA0D231}"/>
      </w:docPartPr>
      <w:docPartBody>
        <w:p w:rsidR="00D2448D" w:rsidRDefault="00CF6834" w:rsidP="00CF6834">
          <w:pPr>
            <w:pStyle w:val="DA8202A288EA48D8AE1880C59BA7F7BC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EAC665E08E64C7FB5061EF96D682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7DA87-40EF-4650-8942-C4C9A95C255D}"/>
      </w:docPartPr>
      <w:docPartBody>
        <w:p w:rsidR="00D2448D" w:rsidRDefault="00CF6834" w:rsidP="00CF6834">
          <w:pPr>
            <w:pStyle w:val="EEAC665E08E64C7FB5061EF96D6829A1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CE71BE2A253E4E769A1D2D8F972B9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BEF94-B424-41BB-B879-74265A716EE8}"/>
      </w:docPartPr>
      <w:docPartBody>
        <w:p w:rsidR="00D2448D" w:rsidRDefault="00CF6834" w:rsidP="00CF6834">
          <w:pPr>
            <w:pStyle w:val="CE71BE2A253E4E769A1D2D8F972B9474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859797BC62B74A5A89AE3F5A1D3D9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47788-53B9-4A8F-88A1-9B0A51692A20}"/>
      </w:docPartPr>
      <w:docPartBody>
        <w:p w:rsidR="00D2448D" w:rsidRDefault="00CF6834" w:rsidP="00CF6834">
          <w:pPr>
            <w:pStyle w:val="859797BC62B74A5A89AE3F5A1D3D92FA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F2B1A83501446899DFB31EE7F6EC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7B62A-97EA-4A0C-9521-A4463A1931A5}"/>
      </w:docPartPr>
      <w:docPartBody>
        <w:p w:rsidR="00D2448D" w:rsidRDefault="00CF6834" w:rsidP="00CF6834">
          <w:pPr>
            <w:pStyle w:val="9F2B1A83501446899DFB31EE7F6EC45F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B7DDF1C774246318B54D709C74B6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55468-DA3A-47C2-8ECC-0178103C7265}"/>
      </w:docPartPr>
      <w:docPartBody>
        <w:p w:rsidR="00D2448D" w:rsidRDefault="00CF6834" w:rsidP="00CF6834">
          <w:pPr>
            <w:pStyle w:val="EB7DDF1C774246318B54D709C74B6B66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120439C36BA4340839C71ABF58B8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12F09-AD1D-4469-AC3B-BFB9C2EE1863}"/>
      </w:docPartPr>
      <w:docPartBody>
        <w:p w:rsidR="00D2448D" w:rsidRDefault="00CF6834" w:rsidP="00CF6834">
          <w:pPr>
            <w:pStyle w:val="5120439C36BA4340839C71ABF58B8DD8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6CDB0971AD1430BAFB80ED17C458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8B154-FBFA-4604-A63F-C86436B183C9}"/>
      </w:docPartPr>
      <w:docPartBody>
        <w:p w:rsidR="00D2448D" w:rsidRDefault="00CF6834" w:rsidP="00CF6834">
          <w:pPr>
            <w:pStyle w:val="F6CDB0971AD1430BAFB80ED17C458988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CFC35250507F437C88388BE93C933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A5D9D-579B-41DC-997F-CF1336FABE22}"/>
      </w:docPartPr>
      <w:docPartBody>
        <w:p w:rsidR="00D2448D" w:rsidRDefault="00CF6834" w:rsidP="00CF6834">
          <w:pPr>
            <w:pStyle w:val="CFC35250507F437C88388BE93C933158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F834618D7B14E038E6A532D7A3EE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B6F68-5FCE-48C1-B36A-D0F0F87B16B4}"/>
      </w:docPartPr>
      <w:docPartBody>
        <w:p w:rsidR="00D2448D" w:rsidRDefault="00CF6834" w:rsidP="00CF6834">
          <w:pPr>
            <w:pStyle w:val="1F834618D7B14E038E6A532D7A3EE993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E43E76FF2C645838643FD45858AB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BB1DF-995A-4F14-8282-CE11D94A37F1}"/>
      </w:docPartPr>
      <w:docPartBody>
        <w:p w:rsidR="00D2448D" w:rsidRDefault="00CF6834" w:rsidP="00CF6834">
          <w:pPr>
            <w:pStyle w:val="9E43E76FF2C645838643FD45858ABB0A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9E34994AD0B47F2813D8EC57AF44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3D1B2-C52E-479B-A114-820E068F334A}"/>
      </w:docPartPr>
      <w:docPartBody>
        <w:p w:rsidR="00D2448D" w:rsidRDefault="00CF6834" w:rsidP="00CF6834">
          <w:pPr>
            <w:pStyle w:val="F9E34994AD0B47F2813D8EC57AF442EB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4F9B6305ABA4364A6779D5E6D546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00118-3169-4BD6-95FA-CF11E5380683}"/>
      </w:docPartPr>
      <w:docPartBody>
        <w:p w:rsidR="00D2448D" w:rsidRDefault="00CF6834" w:rsidP="00CF6834">
          <w:pPr>
            <w:pStyle w:val="14F9B6305ABA4364A6779D5E6D546918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C379E6343BA4EAC89C5F0066577C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9C061-DEED-4030-BC65-3743483F1F61}"/>
      </w:docPartPr>
      <w:docPartBody>
        <w:p w:rsidR="00D2448D" w:rsidRDefault="00CF6834" w:rsidP="00CF6834">
          <w:pPr>
            <w:pStyle w:val="9C379E6343BA4EAC89C5F0066577C4DA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1AD6C3277D84FB08FBCAC16FB513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B48B8-9760-48F1-B121-B802354A0F92}"/>
      </w:docPartPr>
      <w:docPartBody>
        <w:p w:rsidR="00D2448D" w:rsidRDefault="00CF6834" w:rsidP="00CF6834">
          <w:pPr>
            <w:pStyle w:val="B1AD6C3277D84FB08FBCAC16FB513D49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041443FF8F8400EACC3CBFCD658D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6E339-E03B-45B4-8158-4AE41762D216}"/>
      </w:docPartPr>
      <w:docPartBody>
        <w:p w:rsidR="00D2448D" w:rsidRDefault="00CF6834" w:rsidP="00CF6834">
          <w:pPr>
            <w:pStyle w:val="7041443FF8F8400EACC3CBFCD658DCB3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DDA397A89A14003936A01B7FEDD0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FA3A7-D357-4CB8-9590-4695B1D32A9A}"/>
      </w:docPartPr>
      <w:docPartBody>
        <w:p w:rsidR="00D2448D" w:rsidRDefault="00CF6834" w:rsidP="00CF6834">
          <w:pPr>
            <w:pStyle w:val="4DDA397A89A14003936A01B7FEDD05B9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DFA6EF1E4F14A538064348DB230E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6C82B-46BC-4D73-AB4E-2DED55E4624B}"/>
      </w:docPartPr>
      <w:docPartBody>
        <w:p w:rsidR="00D2448D" w:rsidRDefault="00CF6834" w:rsidP="00CF6834">
          <w:pPr>
            <w:pStyle w:val="FDFA6EF1E4F14A538064348DB230E24C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67711C7075E049A5BE132141D39E3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9F2EF-E852-4ED1-B632-13F1B9C931E1}"/>
      </w:docPartPr>
      <w:docPartBody>
        <w:p w:rsidR="00D2448D" w:rsidRDefault="00CF6834" w:rsidP="00CF6834">
          <w:pPr>
            <w:pStyle w:val="67711C7075E049A5BE132141D39E31AF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7BE987315EBF4D5EA675A2755356F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BAF49-753C-4065-BC9D-C73974FCD487}"/>
      </w:docPartPr>
      <w:docPartBody>
        <w:p w:rsidR="00D2448D" w:rsidRDefault="00CF6834" w:rsidP="00CF6834">
          <w:pPr>
            <w:pStyle w:val="7BE987315EBF4D5EA675A2755356F8B8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514C4D1CFD64B6AACDBD3FDD0427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1D850-E694-4C47-9613-8FC35B7DE031}"/>
      </w:docPartPr>
      <w:docPartBody>
        <w:p w:rsidR="00D2448D" w:rsidRDefault="00CF6834" w:rsidP="00CF6834">
          <w:pPr>
            <w:pStyle w:val="D514C4D1CFD64B6AACDBD3FDD0427175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EB8EBD0A19B4D3CB040EC51EDDFD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F148C-8999-4083-AC9A-84BD9123EC50}"/>
      </w:docPartPr>
      <w:docPartBody>
        <w:p w:rsidR="00D2448D" w:rsidRDefault="00CF6834" w:rsidP="00CF6834">
          <w:pPr>
            <w:pStyle w:val="1EB8EBD0A19B4D3CB040EC51EDDFDE4A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3D8CA806E61485C83F75880C837F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4392F-6726-457D-80EB-7E17612F60E8}"/>
      </w:docPartPr>
      <w:docPartBody>
        <w:p w:rsidR="00D2448D" w:rsidRDefault="00CF6834" w:rsidP="00CF6834">
          <w:pPr>
            <w:pStyle w:val="33D8CA806E61485C83F75880C837FEC5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56534FD61DD4CF6ADF0A1FE623C6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B05B6-6594-4C57-B608-A074FB40147E}"/>
      </w:docPartPr>
      <w:docPartBody>
        <w:p w:rsidR="00D2448D" w:rsidRDefault="00CF6834" w:rsidP="00CF6834">
          <w:pPr>
            <w:pStyle w:val="F56534FD61DD4CF6ADF0A1FE623C6F1D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9657F91A9C64ED79F44E8C60E4E5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F2636-062D-4BE0-A191-B48CCBF02530}"/>
      </w:docPartPr>
      <w:docPartBody>
        <w:p w:rsidR="00D2448D" w:rsidRDefault="00CF6834" w:rsidP="00CF6834">
          <w:pPr>
            <w:pStyle w:val="D9657F91A9C64ED79F44E8C60E4E5C42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A170261A7C94F808999650D0F60D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811D0-FCBF-4827-A52D-91AB24B94B78}"/>
      </w:docPartPr>
      <w:docPartBody>
        <w:p w:rsidR="00D2448D" w:rsidRDefault="00CF6834" w:rsidP="00CF6834">
          <w:pPr>
            <w:pStyle w:val="1A170261A7C94F808999650D0F60D326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3DC"/>
    <w:rsid w:val="001523DC"/>
    <w:rsid w:val="00777DBE"/>
    <w:rsid w:val="00A367DA"/>
    <w:rsid w:val="00C31539"/>
    <w:rsid w:val="00CF6834"/>
    <w:rsid w:val="00D2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6834"/>
    <w:rPr>
      <w:color w:val="808080"/>
    </w:rPr>
  </w:style>
  <w:style w:type="paragraph" w:customStyle="1" w:styleId="5837EAE3DC274C37A38D2D0871653C4D">
    <w:name w:val="5837EAE3DC274C37A38D2D0871653C4D"/>
    <w:rsid w:val="00CF6834"/>
  </w:style>
  <w:style w:type="paragraph" w:customStyle="1" w:styleId="0F43D6ECA6EB417BBF5253CA17302A89">
    <w:name w:val="0F43D6ECA6EB417BBF5253CA17302A89"/>
    <w:rsid w:val="00CF6834"/>
  </w:style>
  <w:style w:type="paragraph" w:customStyle="1" w:styleId="96FDAD8AEECE452D8F02156E1E3D2B8F">
    <w:name w:val="96FDAD8AEECE452D8F02156E1E3D2B8F"/>
    <w:rsid w:val="00CF6834"/>
  </w:style>
  <w:style w:type="paragraph" w:customStyle="1" w:styleId="2EA2B29E954842CC9979EC8B5BFF3524">
    <w:name w:val="2EA2B29E954842CC9979EC8B5BFF3524"/>
    <w:rsid w:val="00CF6834"/>
  </w:style>
  <w:style w:type="paragraph" w:customStyle="1" w:styleId="4CB3363D03694F779A58673FDFF6825B">
    <w:name w:val="4CB3363D03694F779A58673FDFF6825B"/>
    <w:rsid w:val="00CF6834"/>
  </w:style>
  <w:style w:type="paragraph" w:customStyle="1" w:styleId="9E4FA6A2DA8642FF9969F4A03A3F4469">
    <w:name w:val="9E4FA6A2DA8642FF9969F4A03A3F4469"/>
    <w:rsid w:val="00CF6834"/>
  </w:style>
  <w:style w:type="paragraph" w:customStyle="1" w:styleId="2A56A25BF111440E989E33FF54B4D726">
    <w:name w:val="2A56A25BF111440E989E33FF54B4D726"/>
    <w:rsid w:val="00CF6834"/>
  </w:style>
  <w:style w:type="paragraph" w:customStyle="1" w:styleId="5349CFD528FC4DEC91E408BCCE309007">
    <w:name w:val="5349CFD528FC4DEC91E408BCCE309007"/>
    <w:rsid w:val="00CF6834"/>
  </w:style>
  <w:style w:type="paragraph" w:customStyle="1" w:styleId="D9CB8B755ECF4BE2A67938C5EC79AB86">
    <w:name w:val="D9CB8B755ECF4BE2A67938C5EC79AB86"/>
    <w:rsid w:val="00CF6834"/>
  </w:style>
  <w:style w:type="paragraph" w:customStyle="1" w:styleId="8E1EAA350BA446D99EA6A85EAFDEBE9B">
    <w:name w:val="8E1EAA350BA446D99EA6A85EAFDEBE9B"/>
    <w:rsid w:val="00CF6834"/>
  </w:style>
  <w:style w:type="paragraph" w:customStyle="1" w:styleId="E8BF1E733AD142ABA293D596383CC83D">
    <w:name w:val="E8BF1E733AD142ABA293D596383CC83D"/>
    <w:rsid w:val="00CF6834"/>
  </w:style>
  <w:style w:type="paragraph" w:customStyle="1" w:styleId="8E351BF0407A4587B033C2695A18AA1A">
    <w:name w:val="8E351BF0407A4587B033C2695A18AA1A"/>
    <w:rsid w:val="00CF6834"/>
  </w:style>
  <w:style w:type="paragraph" w:customStyle="1" w:styleId="55C7E84D3ECA466E8C8E9FECC1B7DC27">
    <w:name w:val="55C7E84D3ECA466E8C8E9FECC1B7DC27"/>
    <w:rsid w:val="00CF6834"/>
  </w:style>
  <w:style w:type="paragraph" w:customStyle="1" w:styleId="84D0B2108532428B8FF9217D09B462B7">
    <w:name w:val="84D0B2108532428B8FF9217D09B462B7"/>
    <w:rsid w:val="00CF6834"/>
  </w:style>
  <w:style w:type="paragraph" w:customStyle="1" w:styleId="644BF858ACFC4473A668C8F18576CC60">
    <w:name w:val="644BF858ACFC4473A668C8F18576CC60"/>
    <w:rsid w:val="00CF6834"/>
  </w:style>
  <w:style w:type="paragraph" w:customStyle="1" w:styleId="3CE95F03338B436480A34513DD772861">
    <w:name w:val="3CE95F03338B436480A34513DD772861"/>
    <w:rsid w:val="00CF6834"/>
  </w:style>
  <w:style w:type="paragraph" w:customStyle="1" w:styleId="C5C57E7C2ADC435EAE3307EDEC638920">
    <w:name w:val="C5C57E7C2ADC435EAE3307EDEC638920"/>
    <w:rsid w:val="00CF6834"/>
  </w:style>
  <w:style w:type="paragraph" w:customStyle="1" w:styleId="DD92E4B9B9DD48D8A5699C1BCFF98B00">
    <w:name w:val="DD92E4B9B9DD48D8A5699C1BCFF98B00"/>
    <w:rsid w:val="00CF6834"/>
  </w:style>
  <w:style w:type="paragraph" w:customStyle="1" w:styleId="C3B36D8D56B64988A158923DC89E39CB">
    <w:name w:val="C3B36D8D56B64988A158923DC89E39CB"/>
    <w:rsid w:val="00CF6834"/>
  </w:style>
  <w:style w:type="paragraph" w:customStyle="1" w:styleId="EA2A6C06D7304C6BB09B160F6262C685">
    <w:name w:val="EA2A6C06D7304C6BB09B160F6262C685"/>
    <w:rsid w:val="00CF6834"/>
  </w:style>
  <w:style w:type="paragraph" w:customStyle="1" w:styleId="010B24E955CF4464AB22F5570A0181CA">
    <w:name w:val="010B24E955CF4464AB22F5570A0181CA"/>
    <w:rsid w:val="00CF6834"/>
  </w:style>
  <w:style w:type="paragraph" w:customStyle="1" w:styleId="3223541163C3472B81AC16E11DD72F25">
    <w:name w:val="3223541163C3472B81AC16E11DD72F25"/>
    <w:rsid w:val="00CF6834"/>
  </w:style>
  <w:style w:type="paragraph" w:customStyle="1" w:styleId="1E5513298BE4441981CA816BEBF2CFF7">
    <w:name w:val="1E5513298BE4441981CA816BEBF2CFF7"/>
    <w:rsid w:val="00CF6834"/>
  </w:style>
  <w:style w:type="paragraph" w:customStyle="1" w:styleId="9C319B70D21446A88C16BC8CAF3E161A">
    <w:name w:val="9C319B70D21446A88C16BC8CAF3E161A"/>
    <w:rsid w:val="00CF6834"/>
  </w:style>
  <w:style w:type="paragraph" w:customStyle="1" w:styleId="3EDD37AD77DA4804AA4D8C21C7805036">
    <w:name w:val="3EDD37AD77DA4804AA4D8C21C7805036"/>
    <w:rsid w:val="00CF6834"/>
  </w:style>
  <w:style w:type="paragraph" w:customStyle="1" w:styleId="2F64A37757C641359CBE967B0B993302">
    <w:name w:val="2F64A37757C641359CBE967B0B993302"/>
    <w:rsid w:val="00CF6834"/>
  </w:style>
  <w:style w:type="paragraph" w:customStyle="1" w:styleId="4CC185F310904F97BCED340CC7A9F8D0">
    <w:name w:val="4CC185F310904F97BCED340CC7A9F8D0"/>
    <w:rsid w:val="00CF6834"/>
  </w:style>
  <w:style w:type="paragraph" w:customStyle="1" w:styleId="B28CB3F044F94122BAE4E594585EC5E1">
    <w:name w:val="B28CB3F044F94122BAE4E594585EC5E1"/>
    <w:rsid w:val="00CF6834"/>
  </w:style>
  <w:style w:type="paragraph" w:customStyle="1" w:styleId="DA8202A288EA48D8AE1880C59BA7F7BC">
    <w:name w:val="DA8202A288EA48D8AE1880C59BA7F7BC"/>
    <w:rsid w:val="00CF6834"/>
  </w:style>
  <w:style w:type="paragraph" w:customStyle="1" w:styleId="EEAC665E08E64C7FB5061EF96D6829A1">
    <w:name w:val="EEAC665E08E64C7FB5061EF96D6829A1"/>
    <w:rsid w:val="00CF6834"/>
  </w:style>
  <w:style w:type="paragraph" w:customStyle="1" w:styleId="CE71BE2A253E4E769A1D2D8F972B9474">
    <w:name w:val="CE71BE2A253E4E769A1D2D8F972B9474"/>
    <w:rsid w:val="00CF6834"/>
  </w:style>
  <w:style w:type="paragraph" w:customStyle="1" w:styleId="859797BC62B74A5A89AE3F5A1D3D92FA">
    <w:name w:val="859797BC62B74A5A89AE3F5A1D3D92FA"/>
    <w:rsid w:val="00CF6834"/>
  </w:style>
  <w:style w:type="paragraph" w:customStyle="1" w:styleId="9F2B1A83501446899DFB31EE7F6EC45F">
    <w:name w:val="9F2B1A83501446899DFB31EE7F6EC45F"/>
    <w:rsid w:val="00CF6834"/>
  </w:style>
  <w:style w:type="paragraph" w:customStyle="1" w:styleId="EB7DDF1C774246318B54D709C74B6B66">
    <w:name w:val="EB7DDF1C774246318B54D709C74B6B66"/>
    <w:rsid w:val="00CF6834"/>
  </w:style>
  <w:style w:type="paragraph" w:customStyle="1" w:styleId="5120439C36BA4340839C71ABF58B8DD8">
    <w:name w:val="5120439C36BA4340839C71ABF58B8DD8"/>
    <w:rsid w:val="00CF6834"/>
  </w:style>
  <w:style w:type="paragraph" w:customStyle="1" w:styleId="F6CDB0971AD1430BAFB80ED17C458988">
    <w:name w:val="F6CDB0971AD1430BAFB80ED17C458988"/>
    <w:rsid w:val="00CF6834"/>
  </w:style>
  <w:style w:type="paragraph" w:customStyle="1" w:styleId="CFC35250507F437C88388BE93C933158">
    <w:name w:val="CFC35250507F437C88388BE93C933158"/>
    <w:rsid w:val="00CF6834"/>
  </w:style>
  <w:style w:type="paragraph" w:customStyle="1" w:styleId="1F834618D7B14E038E6A532D7A3EE993">
    <w:name w:val="1F834618D7B14E038E6A532D7A3EE993"/>
    <w:rsid w:val="00CF6834"/>
  </w:style>
  <w:style w:type="paragraph" w:customStyle="1" w:styleId="9E43E76FF2C645838643FD45858ABB0A">
    <w:name w:val="9E43E76FF2C645838643FD45858ABB0A"/>
    <w:rsid w:val="00CF6834"/>
  </w:style>
  <w:style w:type="paragraph" w:customStyle="1" w:styleId="F9E34994AD0B47F2813D8EC57AF442EB">
    <w:name w:val="F9E34994AD0B47F2813D8EC57AF442EB"/>
    <w:rsid w:val="00CF6834"/>
  </w:style>
  <w:style w:type="paragraph" w:customStyle="1" w:styleId="14F9B6305ABA4364A6779D5E6D546918">
    <w:name w:val="14F9B6305ABA4364A6779D5E6D546918"/>
    <w:rsid w:val="00CF6834"/>
  </w:style>
  <w:style w:type="paragraph" w:customStyle="1" w:styleId="9C379E6343BA4EAC89C5F0066577C4DA">
    <w:name w:val="9C379E6343BA4EAC89C5F0066577C4DA"/>
    <w:rsid w:val="00CF6834"/>
  </w:style>
  <w:style w:type="paragraph" w:customStyle="1" w:styleId="B1AD6C3277D84FB08FBCAC16FB513D49">
    <w:name w:val="B1AD6C3277D84FB08FBCAC16FB513D49"/>
    <w:rsid w:val="00CF6834"/>
  </w:style>
  <w:style w:type="paragraph" w:customStyle="1" w:styleId="7041443FF8F8400EACC3CBFCD658DCB3">
    <w:name w:val="7041443FF8F8400EACC3CBFCD658DCB3"/>
    <w:rsid w:val="00CF6834"/>
  </w:style>
  <w:style w:type="paragraph" w:customStyle="1" w:styleId="4DDA397A89A14003936A01B7FEDD05B9">
    <w:name w:val="4DDA397A89A14003936A01B7FEDD05B9"/>
    <w:rsid w:val="00CF6834"/>
  </w:style>
  <w:style w:type="paragraph" w:customStyle="1" w:styleId="FDFA6EF1E4F14A538064348DB230E24C">
    <w:name w:val="FDFA6EF1E4F14A538064348DB230E24C"/>
    <w:rsid w:val="00CF6834"/>
  </w:style>
  <w:style w:type="paragraph" w:customStyle="1" w:styleId="67711C7075E049A5BE132141D39E31AF">
    <w:name w:val="67711C7075E049A5BE132141D39E31AF"/>
    <w:rsid w:val="00CF6834"/>
  </w:style>
  <w:style w:type="paragraph" w:customStyle="1" w:styleId="7BE987315EBF4D5EA675A2755356F8B8">
    <w:name w:val="7BE987315EBF4D5EA675A2755356F8B8"/>
    <w:rsid w:val="00CF6834"/>
  </w:style>
  <w:style w:type="paragraph" w:customStyle="1" w:styleId="D514C4D1CFD64B6AACDBD3FDD0427175">
    <w:name w:val="D514C4D1CFD64B6AACDBD3FDD0427175"/>
    <w:rsid w:val="00CF6834"/>
  </w:style>
  <w:style w:type="paragraph" w:customStyle="1" w:styleId="1EB8EBD0A19B4D3CB040EC51EDDFDE4A">
    <w:name w:val="1EB8EBD0A19B4D3CB040EC51EDDFDE4A"/>
    <w:rsid w:val="00CF6834"/>
  </w:style>
  <w:style w:type="paragraph" w:customStyle="1" w:styleId="33D8CA806E61485C83F75880C837FEC5">
    <w:name w:val="33D8CA806E61485C83F75880C837FEC5"/>
    <w:rsid w:val="00CF6834"/>
  </w:style>
  <w:style w:type="paragraph" w:customStyle="1" w:styleId="F56534FD61DD4CF6ADF0A1FE623C6F1D">
    <w:name w:val="F56534FD61DD4CF6ADF0A1FE623C6F1D"/>
    <w:rsid w:val="00CF6834"/>
  </w:style>
  <w:style w:type="paragraph" w:customStyle="1" w:styleId="D9657F91A9C64ED79F44E8C60E4E5C42">
    <w:name w:val="D9657F91A9C64ED79F44E8C60E4E5C42"/>
    <w:rsid w:val="00CF6834"/>
  </w:style>
  <w:style w:type="paragraph" w:customStyle="1" w:styleId="1A170261A7C94F808999650D0F60D326">
    <w:name w:val="1A170261A7C94F808999650D0F60D326"/>
    <w:rsid w:val="00CF68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DU Colours">
      <a:dk1>
        <a:srgbClr val="000000"/>
      </a:dk1>
      <a:lt1>
        <a:srgbClr val="FFFFFF"/>
      </a:lt1>
      <a:dk2>
        <a:srgbClr val="EFBD47"/>
      </a:dk2>
      <a:lt2>
        <a:srgbClr val="201645"/>
      </a:lt2>
      <a:accent1>
        <a:srgbClr val="D55C19"/>
      </a:accent1>
      <a:accent2>
        <a:srgbClr val="A71930"/>
      </a:accent2>
      <a:accent3>
        <a:srgbClr val="6D2C41"/>
      </a:accent3>
      <a:accent4>
        <a:srgbClr val="A0CFEB"/>
      </a:accent4>
      <a:accent5>
        <a:srgbClr val="71CE9B"/>
      </a:accent5>
      <a:accent6>
        <a:srgbClr val="007987"/>
      </a:accent6>
      <a:hlink>
        <a:srgbClr val="201545"/>
      </a:hlink>
      <a:folHlink>
        <a:srgbClr val="71CE9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9C85FA262484419FE36402088AB12E" ma:contentTypeVersion="6" ma:contentTypeDescription="Create a new document." ma:contentTypeScope="" ma:versionID="ad728c3a0452be8ff03033f334475a28">
  <xsd:schema xmlns:xsd="http://www.w3.org/2001/XMLSchema" xmlns:xs="http://www.w3.org/2001/XMLSchema" xmlns:p="http://schemas.microsoft.com/office/2006/metadata/properties" xmlns:ns2="a66b152d-23c5-499a-b19c-94cd7c40903b" xmlns:ns3="054f30a4-b17a-4ba6-9d3a-c97aa5a06374" targetNamespace="http://schemas.microsoft.com/office/2006/metadata/properties" ma:root="true" ma:fieldsID="b4293eeb3764fd77e4a6ae0b451c3e80" ns2:_="" ns3:_="">
    <xsd:import namespace="a66b152d-23c5-499a-b19c-94cd7c40903b"/>
    <xsd:import namespace="054f30a4-b17a-4ba6-9d3a-c97aa5a063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b152d-23c5-499a-b19c-94cd7c4090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f30a4-b17a-4ba6-9d3a-c97aa5a063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DEF8D1-700F-4060-BF71-79F50230BC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4E22AB-A011-4E42-916F-BE5B5756FC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4393D5-00CC-40C0-93B8-09840395AD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32CFAF-F369-445E-BE0B-67E19B5B5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b152d-23c5-499a-b19c-94cd7c40903b"/>
    <ds:schemaRef ds:uri="054f30a4-b17a-4ba6-9d3a-c97aa5a063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IAS124 UNIT NAME Unit Information S221 TEMPLATE</Template>
  <TotalTime>0</TotalTime>
  <Pages>5</Pages>
  <Words>1986</Words>
  <Characters>11323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Williams</dc:creator>
  <cp:keywords/>
  <dc:description/>
  <cp:lastModifiedBy>Leah</cp:lastModifiedBy>
  <cp:revision>4</cp:revision>
  <cp:lastPrinted>2019-11-04T23:10:00Z</cp:lastPrinted>
  <dcterms:created xsi:type="dcterms:W3CDTF">2022-03-03T07:44:00Z</dcterms:created>
  <dcterms:modified xsi:type="dcterms:W3CDTF">2022-03-03T08:16:00Z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0x010100679C85FA262484419FE36402088AB12E</vt:lpwstr>
  </property>
  <property fmtid="{D5CDD505-2E9C-101B-9397-08002B2CF9AE}" pid="3" name="Order">
    <vt:r8>7344900</vt:r8>
  </property>
  <property fmtid="{D5CDD505-2E9C-101B-9397-08002B2CF9AE}" pid="4" name="_ExtendedDescription">
    <vt:lpwstr/>
  </property>
  <property fmtid="{D5CDD505-2E9C-101B-9397-08002B2CF9AE}" pid="5" name="ComplianceAssetId">
    <vt:lpwstr/>
  </property>
</Properties>
</file>