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058" w14:textId="7E08A867" w:rsidR="00D62BCF" w:rsidRPr="009D3B94" w:rsidRDefault="00D62BCF" w:rsidP="00D62BCF">
      <w:pPr>
        <w:pStyle w:val="Title"/>
        <w:rPr>
          <w:szCs w:val="48"/>
        </w:rPr>
      </w:pPr>
      <w:r w:rsidRPr="009D3B94">
        <w:rPr>
          <w:szCs w:val="48"/>
        </w:rPr>
        <w:t xml:space="preserve">Interim Report: </w:t>
      </w:r>
      <w:r w:rsidR="00F05C6A" w:rsidRPr="009D3B94">
        <w:rPr>
          <w:szCs w:val="48"/>
        </w:rPr>
        <w:t xml:space="preserve">EPR301 </w:t>
      </w:r>
    </w:p>
    <w:p w14:paraId="2D318555" w14:textId="41C04BDD" w:rsidR="00F05C6A" w:rsidRPr="009D3B94" w:rsidRDefault="00F05C6A" w:rsidP="00F05C6A">
      <w:pPr>
        <w:pStyle w:val="Subhead"/>
        <w:rPr>
          <w:sz w:val="48"/>
          <w:szCs w:val="48"/>
          <w:lang w:val="en-US"/>
        </w:rPr>
      </w:pPr>
      <w:r w:rsidRPr="009D3B94">
        <w:rPr>
          <w:sz w:val="48"/>
          <w:szCs w:val="48"/>
          <w:lang w:val="en-US"/>
        </w:rPr>
        <w:t xml:space="preserve">Professional Experience 4 – Classroom Ready 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104"/>
        <w:gridCol w:w="2835"/>
        <w:gridCol w:w="2693"/>
      </w:tblGrid>
      <w:tr w:rsidR="003F25D4" w14:paraId="7C039251" w14:textId="77777777" w:rsidTr="636DCDC1">
        <w:trPr>
          <w:trHeight w:val="99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5F9F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47CFA28D2CD44DE28D9F0503C3B24AF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1661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4C6E066EB16342CB8CFDEFDDC04B23C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2E2" w14:textId="008A5A76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Unit Code</w:t>
            </w:r>
            <w:r w:rsidR="00F05C6A">
              <w:rPr>
                <w:rFonts w:ascii="Calibri Light" w:hAnsi="Calibri Light" w:cs="Calibri Light"/>
                <w:b/>
                <w:color w:val="auto"/>
              </w:rPr>
              <w:t xml:space="preserve">: EPR301 </w:t>
            </w:r>
            <w:r w:rsidRPr="003F25D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2346A20F" w14:textId="77777777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Year enrolled: _______</w:t>
            </w:r>
          </w:p>
          <w:p w14:paraId="67C3D7A3" w14:textId="1F0E5CAA" w:rsidR="003F25D4" w:rsidRP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Semester enrolled: __</w:t>
            </w:r>
            <w:r>
              <w:rPr>
                <w:rFonts w:ascii="Calibri Light" w:hAnsi="Calibri Light" w:cs="Calibri Light"/>
                <w:b/>
                <w:color w:val="auto"/>
              </w:rPr>
              <w:t>_</w:t>
            </w:r>
          </w:p>
          <w:p w14:paraId="5F347F46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</w:p>
        </w:tc>
      </w:tr>
      <w:tr w:rsidR="003F25D4" w14:paraId="7900D1EE" w14:textId="77777777" w:rsidTr="636DCDC1">
        <w:trPr>
          <w:trHeight w:val="84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313A" w14:textId="5D93C401" w:rsidR="003F25D4" w:rsidRDefault="4C8EA2FF" w:rsidP="1A2D2EE8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636DCDC1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3F25D4" w:rsidRPr="636DCDC1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283622" w:rsidRPr="636DCDC1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3F25D4" w:rsidRPr="636DCDC1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248984444"/>
                <w:placeholder>
                  <w:docPart w:val="AB6B575247A34442AA057EBF57FB39CF"/>
                </w:placeholder>
                <w:showingPlcHdr/>
              </w:sdtPr>
              <w:sdtEndPr/>
              <w:sdtContent>
                <w:r w:rsidR="003F25D4" w:rsidRPr="636DCDC1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1E9A450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F7E9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D3D4513940E944F5868F3E7751116CB0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5B5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25CB080E" w14:textId="77777777" w:rsidR="003F25D4" w:rsidRDefault="00B61AC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CB65C330475C45E1BD2CF5F224237FB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F25D4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3F25D4" w14:paraId="0F6444B1" w14:textId="77777777" w:rsidTr="636DCDC1">
        <w:trPr>
          <w:trHeight w:val="68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974A" w14:textId="261FC67B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</w:t>
            </w:r>
            <w:r w:rsidR="00283622">
              <w:rPr>
                <w:rFonts w:ascii="Calibri Light" w:hAnsi="Calibri Light" w:cs="Calibri Light"/>
                <w:b/>
              </w:rPr>
              <w:t xml:space="preserve"> and Ages</w:t>
            </w:r>
            <w:r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FEC8346EBF44DDCB4151E1C5E95009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C73A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CAA30E4D02D64971865FFE8E3CCA7D5C"/>
              </w:placeholder>
              <w:text/>
            </w:sdtPr>
            <w:sdtEndPr/>
            <w:sdtContent>
              <w:p w14:paraId="5FD1D1A3" w14:textId="77777777" w:rsidR="003F25D4" w:rsidRDefault="003F25D4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3F25D4" w14:paraId="136B7838" w14:textId="77777777" w:rsidTr="636DCDC1">
        <w:trPr>
          <w:trHeight w:val="6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20D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D63B706291C44BD582124780B3B7538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371959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7A17F4C18B27455E91D29317A8ADFC1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5784BCE3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A57BA556A0AD4F89BBD700D90373A4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40C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6B8C7331" w14:textId="77777777" w:rsidR="003F25D4" w:rsidRDefault="00B61ACF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1DB39CF2F16E49DDADAC6F233EFF3A60"/>
                </w:placeholder>
                <w:showingPlcHdr/>
              </w:sdtPr>
              <w:sdtEndPr/>
              <w:sdtContent>
                <w:r w:rsidR="003F25D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62C1FE8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30E72092876E4985AE526E684425829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5D0B98E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B8841E95FF4B48BCB447A7408DF17EC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3F25D4" w14:paraId="3A135F2D" w14:textId="77777777" w:rsidTr="636DCDC1">
        <w:trPr>
          <w:trHeight w:val="6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AF2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672AE4C792F544C29A9023F64E5B0A1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E25" w14:textId="77777777" w:rsidR="003F25D4" w:rsidRDefault="003F25D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21996F727B294EFEA939DF720454069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437241B" w14:textId="77777777" w:rsidR="003F25D4" w:rsidRDefault="003F25D4" w:rsidP="003F25D4">
      <w:pPr>
        <w:rPr>
          <w:rFonts w:ascii="Calibri Light" w:hAnsi="Calibri Light" w:cs="Calibri Light"/>
          <w:szCs w:val="22"/>
          <w:lang w:val="en-AU"/>
        </w:rPr>
      </w:pPr>
    </w:p>
    <w:p w14:paraId="7890D061" w14:textId="5B6803D2" w:rsidR="003F25D4" w:rsidRPr="003F25D4" w:rsidRDefault="003F25D4" w:rsidP="003F25D4">
      <w:pPr>
        <w:ind w:left="-851"/>
        <w:rPr>
          <w:rStyle w:val="Heading2Char"/>
          <w:bCs/>
        </w:rPr>
      </w:pPr>
      <w:r w:rsidRPr="003F25D4">
        <w:rPr>
          <w:rStyle w:val="Heading2Char"/>
          <w:bCs/>
        </w:rPr>
        <w:t xml:space="preserve">Interim Report: </w:t>
      </w:r>
    </w:p>
    <w:p w14:paraId="32394A50" w14:textId="77777777" w:rsidR="00F05C6A" w:rsidRDefault="00F05C6A" w:rsidP="00F05C6A">
      <w:pPr>
        <w:ind w:left="-851"/>
        <w:rPr>
          <w:rFonts w:ascii="Calibri Light" w:hAnsi="Calibri Light" w:cs="Calibri Light"/>
        </w:rPr>
      </w:pPr>
    </w:p>
    <w:p w14:paraId="56BD09A1" w14:textId="778D5B13" w:rsidR="00F05C6A" w:rsidRPr="00430D5F" w:rsidRDefault="00F05C6A" w:rsidP="00F05C6A">
      <w:pPr>
        <w:ind w:left="-851"/>
        <w:rPr>
          <w:rFonts w:ascii="Calibri Light" w:hAnsi="Calibri Light" w:cs="Calibri Light"/>
        </w:rPr>
      </w:pPr>
      <w:r w:rsidRPr="00430D5F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>
        <w:rPr>
          <w:rFonts w:ascii="Calibri Light" w:hAnsi="Calibri Light" w:cs="Calibri Light"/>
        </w:rPr>
        <w:t xml:space="preserve">first </w:t>
      </w:r>
      <w:r w:rsidRPr="00F05C6A">
        <w:rPr>
          <w:rFonts w:ascii="Calibri Light" w:hAnsi="Calibri Light" w:cs="Calibri Light"/>
          <w:b/>
          <w:bCs/>
        </w:rPr>
        <w:t>20 days</w:t>
      </w:r>
      <w:r>
        <w:rPr>
          <w:rFonts w:ascii="Calibri Light" w:hAnsi="Calibri Light" w:cs="Calibri Light"/>
        </w:rPr>
        <w:t xml:space="preserve"> of the 4</w:t>
      </w:r>
      <w:r w:rsidRPr="00430D5F">
        <w:rPr>
          <w:rFonts w:ascii="Calibri Light" w:hAnsi="Calibri Light" w:cs="Calibri Light"/>
        </w:rPr>
        <w:t xml:space="preserve">0-day placement  </w:t>
      </w:r>
    </w:p>
    <w:p w14:paraId="2D273823" w14:textId="77777777" w:rsidR="00F05C6A" w:rsidRPr="00430D5F" w:rsidRDefault="00F05C6A" w:rsidP="00F05C6A">
      <w:pPr>
        <w:ind w:left="-851"/>
        <w:rPr>
          <w:rFonts w:ascii="Calibri Light" w:hAnsi="Calibri Light" w:cs="Calibri Light"/>
        </w:rPr>
      </w:pPr>
    </w:p>
    <w:p w14:paraId="54A16311" w14:textId="77777777" w:rsidR="00F05C6A" w:rsidRPr="00430D5F" w:rsidRDefault="00F05C6A" w:rsidP="00F05C6A">
      <w:pPr>
        <w:ind w:left="-851"/>
        <w:rPr>
          <w:rFonts w:ascii="Calibri Light" w:hAnsi="Calibri Light" w:cs="Calibri Light"/>
          <w:b/>
        </w:rPr>
      </w:pPr>
      <w:r w:rsidRPr="00430D5F">
        <w:rPr>
          <w:rFonts w:ascii="Calibri Light" w:hAnsi="Calibri Light" w:cs="Calibri Light"/>
          <w:b/>
        </w:rPr>
        <w:t>To return this form:</w:t>
      </w:r>
    </w:p>
    <w:p w14:paraId="4E626089" w14:textId="77777777" w:rsidR="00F05C6A" w:rsidRPr="00430D5F" w:rsidRDefault="00F05C6A" w:rsidP="00F05C6A">
      <w:pPr>
        <w:rPr>
          <w:rFonts w:ascii="Calibri Light" w:hAnsi="Calibri Light" w:cs="Calibri Light"/>
          <w:szCs w:val="22"/>
        </w:rPr>
      </w:pPr>
      <w:r w:rsidRPr="00430D5F"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2F1E4E0C" w14:textId="4C435B60" w:rsidR="00F05C6A" w:rsidRPr="00C32F73" w:rsidRDefault="00F05C6A" w:rsidP="1A2D2EE8">
      <w:pPr>
        <w:rPr>
          <w:rFonts w:ascii="Calibri Light" w:hAnsi="Calibri Light" w:cs="Calibri Light"/>
        </w:rPr>
      </w:pPr>
      <w:r w:rsidRPr="1A2D2EE8">
        <w:rPr>
          <w:rFonts w:ascii="Calibri Light" w:hAnsi="Calibri Light" w:cs="Calibri Light"/>
        </w:rPr>
        <w:t xml:space="preserve">2: Preservice teacher emails it to </w:t>
      </w:r>
      <w:r w:rsidR="2757DA43" w:rsidRPr="1A2D2EE8">
        <w:rPr>
          <w:rFonts w:ascii="Calibri Light" w:hAnsi="Calibri Light" w:cs="Calibri Light"/>
          <w:b/>
          <w:bCs/>
        </w:rPr>
        <w:t>the unit coordinator</w:t>
      </w:r>
      <w:r w:rsidRPr="1A2D2EE8">
        <w:rPr>
          <w:rFonts w:ascii="Calibri Light" w:hAnsi="Calibri Light" w:cs="Calibri Light"/>
        </w:rPr>
        <w:t xml:space="preserve"> and cc’s mentor teacher(s)</w:t>
      </w:r>
    </w:p>
    <w:p w14:paraId="2A488E01" w14:textId="77777777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7907C169" w14:textId="77777777" w:rsidR="003F25D4" w:rsidRDefault="003F25D4" w:rsidP="003F25D4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45DF6288" w14:textId="77777777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3993E3B0" w14:textId="706DF866" w:rsidR="003F25D4" w:rsidRDefault="003F25D4" w:rsidP="003F25D4">
      <w:pPr>
        <w:ind w:left="-851"/>
        <w:rPr>
          <w:rFonts w:ascii="Calibri Light" w:hAnsi="Calibri Light" w:cs="Calibri Light"/>
        </w:rPr>
      </w:pPr>
      <w:r w:rsidRPr="636DCDC1"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 w:rsidRPr="636DCDC1">
        <w:rPr>
          <w:rFonts w:ascii="Calibri Light" w:hAnsi="Calibri Light" w:cs="Calibri Light"/>
        </w:rPr>
        <w:t>skills</w:t>
      </w:r>
      <w:proofErr w:type="gramEnd"/>
      <w:r w:rsidRPr="636DCDC1">
        <w:rPr>
          <w:rFonts w:ascii="Calibri Light" w:hAnsi="Calibri Light" w:cs="Calibri Light"/>
        </w:rPr>
        <w:t xml:space="preserve"> and practice at the Graduate Level of: </w:t>
      </w:r>
    </w:p>
    <w:p w14:paraId="7992AB3B" w14:textId="13BEDA22" w:rsidR="003F25D4" w:rsidRDefault="003F25D4" w:rsidP="003F25D4">
      <w:pPr>
        <w:pStyle w:val="ListParagraph"/>
        <w:numPr>
          <w:ilvl w:val="0"/>
          <w:numId w:val="38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7DA2A835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641BF87B" w14:textId="464F827F" w:rsidR="003F25D4" w:rsidRDefault="003F25D4" w:rsidP="003F25D4">
      <w:pPr>
        <w:ind w:left="-851"/>
        <w:rPr>
          <w:rFonts w:ascii="Calibri Light" w:hAnsi="Calibri Light" w:cs="Calibri Light"/>
        </w:rPr>
      </w:pPr>
    </w:p>
    <w:p w14:paraId="46693101" w14:textId="77777777" w:rsidR="007175F6" w:rsidRDefault="007175F6" w:rsidP="003F25D4">
      <w:pPr>
        <w:ind w:left="-851"/>
        <w:rPr>
          <w:rFonts w:ascii="Calibri Light" w:hAnsi="Calibri Light" w:cs="Calibri Light"/>
        </w:rPr>
      </w:pPr>
    </w:p>
    <w:p w14:paraId="5B2F20E3" w14:textId="77777777" w:rsidR="00BF22FF" w:rsidRDefault="00BF22FF">
      <w:pPr>
        <w:rPr>
          <w:rStyle w:val="Heading2Char"/>
        </w:rPr>
      </w:pPr>
      <w:r>
        <w:rPr>
          <w:rStyle w:val="Heading2Char"/>
        </w:rPr>
        <w:br w:type="page"/>
      </w:r>
    </w:p>
    <w:p w14:paraId="20187102" w14:textId="2B9A5802" w:rsidR="003F25D4" w:rsidRPr="00722D7F" w:rsidRDefault="003F25D4" w:rsidP="003F25D4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64B429E6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EB84407" w14:textId="77777777" w:rsidR="003F25D4" w:rsidRDefault="003F25D4" w:rsidP="003F25D4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4F61F9E3" w14:textId="77777777" w:rsid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Limited Opportunities:</w:t>
      </w:r>
      <w:r w:rsidRPr="003F25D4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390A1B47" w14:textId="014F043B" w:rsidR="003F25D4" w:rsidRPr="003F25D4" w:rsidRDefault="003F25D4" w:rsidP="00AB7CB9">
      <w:pPr>
        <w:pStyle w:val="ListParagraph"/>
        <w:numPr>
          <w:ilvl w:val="0"/>
          <w:numId w:val="39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Unsatisfactory:</w:t>
      </w:r>
      <w:r w:rsidRPr="003F25D4">
        <w:rPr>
          <w:rFonts w:ascii="Calibri Light" w:hAnsi="Calibri Light" w:cs="Calibri Light"/>
        </w:rPr>
        <w:t xml:space="preserve"> PST has not yet demonstrated evidence of the </w:t>
      </w:r>
      <w:r w:rsidRPr="003F25D4">
        <w:rPr>
          <w:rFonts w:ascii="Calibri Light" w:hAnsi="Calibri Light" w:cs="Calibri Light"/>
          <w:b/>
          <w:bCs/>
        </w:rPr>
        <w:t>bolded focus area</w:t>
      </w:r>
      <w:r w:rsidRPr="003F25D4">
        <w:rPr>
          <w:rFonts w:ascii="Calibri Light" w:hAnsi="Calibri Light" w:cs="Calibri Light"/>
        </w:rPr>
        <w:t xml:space="preserve"> descriptor despite mentor feedback, scaffolding and </w:t>
      </w:r>
      <w:r w:rsidRPr="003F25D4">
        <w:rPr>
          <w:rFonts w:ascii="Calibri Light" w:hAnsi="Calibri Light" w:cs="Calibri Light"/>
          <w:b/>
        </w:rPr>
        <w:t>targeted support</w:t>
      </w:r>
      <w:r w:rsidRPr="003F25D4">
        <w:rPr>
          <w:rFonts w:ascii="Calibri Light" w:hAnsi="Calibri Light" w:cs="Calibri Light"/>
        </w:rPr>
        <w:t>.</w:t>
      </w:r>
    </w:p>
    <w:p w14:paraId="50147750" w14:textId="77777777" w:rsidR="003F25D4" w:rsidRDefault="003F25D4" w:rsidP="003F25D4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49F0ABD6" w14:textId="77777777" w:rsidR="00351898" w:rsidRDefault="00351898" w:rsidP="003F25D4">
      <w:pPr>
        <w:ind w:left="-851"/>
        <w:rPr>
          <w:rFonts w:ascii="Calibri Light" w:hAnsi="Calibri Light" w:cs="Calibri Light"/>
        </w:rPr>
      </w:pPr>
    </w:p>
    <w:p w14:paraId="01A08A2B" w14:textId="55E16637" w:rsidR="003F25D4" w:rsidRDefault="003F25D4" w:rsidP="1A2D2EE8">
      <w:pPr>
        <w:ind w:left="-851"/>
      </w:pPr>
      <w:r w:rsidRPr="1A2D2EE8">
        <w:rPr>
          <w:rFonts w:ascii="Calibri Light" w:hAnsi="Calibri Light" w:cs="Calibri Light"/>
        </w:rPr>
        <w:t xml:space="preserve">If one or more </w:t>
      </w:r>
      <w:r w:rsidRPr="1A2D2EE8">
        <w:rPr>
          <w:rFonts w:ascii="Calibri Light" w:hAnsi="Calibri Light" w:cs="Calibri Light"/>
          <w:b/>
          <w:bCs/>
        </w:rPr>
        <w:t>bolded areas</w:t>
      </w:r>
      <w:r w:rsidRPr="1A2D2EE8">
        <w:rPr>
          <w:rFonts w:ascii="Calibri Light" w:hAnsi="Calibri Light" w:cs="Calibri Light"/>
        </w:rPr>
        <w:t xml:space="preserve"> is rated ‘unsatisfactory’ or ‘limited opportunities’ the CDU </w:t>
      </w:r>
      <w:r w:rsidRPr="1A2D2EE8">
        <w:rPr>
          <w:rFonts w:ascii="Calibri Light" w:hAnsi="Calibri Light" w:cs="Calibri Light"/>
          <w:b/>
          <w:bCs/>
        </w:rPr>
        <w:t>targeted support plan</w:t>
      </w:r>
      <w:r w:rsidRPr="1A2D2EE8">
        <w:rPr>
          <w:rFonts w:ascii="Calibri Light" w:hAnsi="Calibri Light" w:cs="Calibri Light"/>
        </w:rPr>
        <w:t xml:space="preserve"> must be implemented </w:t>
      </w:r>
      <w:r w:rsidRPr="1A2D2EE8">
        <w:rPr>
          <w:rFonts w:ascii="Calibri Light" w:hAnsi="Calibri Light" w:cs="Calibri Light"/>
          <w:b/>
          <w:bCs/>
        </w:rPr>
        <w:t>before the final report is completed</w:t>
      </w:r>
      <w:r w:rsidRPr="1A2D2EE8">
        <w:rPr>
          <w:rFonts w:ascii="Calibri Light" w:hAnsi="Calibri Light" w:cs="Calibri Light"/>
        </w:rPr>
        <w:t xml:space="preserve"> (located here:</w:t>
      </w:r>
      <w:r w:rsidR="5DFFD788" w:rsidRPr="1A2D2EE8">
        <w:rPr>
          <w:rFonts w:ascii="Calibri Light" w:hAnsi="Calibri Light" w:cs="Calibri Light"/>
        </w:rPr>
        <w:t xml:space="preserve"> </w:t>
      </w:r>
      <w:hyperlink r:id="rId11">
        <w:r w:rsidR="5DFFD788" w:rsidRPr="1A2D2EE8">
          <w:rPr>
            <w:rStyle w:val="Hyperlink"/>
          </w:rPr>
          <w:t>https://www.cdu.edu.au/indigenous-futures-education-arts/inschool-education-placements</w:t>
        </w:r>
      </w:hyperlink>
      <w:r w:rsidR="5DFFD788" w:rsidRPr="1A2D2EE8">
        <w:rPr>
          <w:rFonts w:ascii="Calibri Light" w:hAnsi="Calibri Light" w:cs="Calibri Light"/>
        </w:rPr>
        <w:t xml:space="preserve">) </w:t>
      </w:r>
    </w:p>
    <w:p w14:paraId="673C0438" w14:textId="77777777" w:rsidR="003F25D4" w:rsidRDefault="003F25D4" w:rsidP="003F25D4">
      <w:pPr>
        <w:ind w:left="-851"/>
      </w:pPr>
    </w:p>
    <w:p w14:paraId="683730EF" w14:textId="0E6D1F9E" w:rsidR="00935E02" w:rsidRDefault="00F05C6A" w:rsidP="1A2D2EE8">
      <w:pPr>
        <w:ind w:left="-851"/>
        <w:rPr>
          <w:rFonts w:ascii="Calibri Light" w:hAnsi="Calibri Light" w:cs="Calibri Light"/>
        </w:rPr>
      </w:pPr>
      <w:r w:rsidRPr="1A2D2EE8">
        <w:rPr>
          <w:rFonts w:ascii="Calibri Light" w:hAnsi="Calibri Light" w:cs="Calibri Light"/>
        </w:rPr>
        <w:t xml:space="preserve">The </w:t>
      </w:r>
      <w:r w:rsidRPr="1A2D2EE8">
        <w:rPr>
          <w:rFonts w:ascii="Calibri Light" w:hAnsi="Calibri Light" w:cs="Calibri Light"/>
          <w:b/>
          <w:bCs/>
        </w:rPr>
        <w:t>Unit Coordinator</w:t>
      </w:r>
      <w:r w:rsidRPr="1A2D2EE8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  </w:t>
      </w:r>
    </w:p>
    <w:p w14:paraId="46719A4B" w14:textId="77777777" w:rsidR="00935E02" w:rsidRDefault="00935E02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6"/>
        <w:gridCol w:w="613"/>
        <w:gridCol w:w="6237"/>
        <w:gridCol w:w="2271"/>
      </w:tblGrid>
      <w:tr w:rsidR="00935E02" w14:paraId="32E69ACE" w14:textId="77777777" w:rsidTr="00A947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5FCF9528" w14:textId="77777777" w:rsidR="00935E02" w:rsidRDefault="00935E02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lastRenderedPageBreak/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399A1120" w14:textId="77777777" w:rsidR="00935E02" w:rsidRDefault="00935E02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668FBA2F" w14:textId="77777777" w:rsidR="00935E02" w:rsidRDefault="00935E02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935E02" w14:paraId="12E8CE3B" w14:textId="77777777" w:rsidTr="00A9479F"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5FB" w:themeFill="accent4" w:themeFillTint="33"/>
            <w:vAlign w:val="center"/>
            <w:hideMark/>
          </w:tcPr>
          <w:p w14:paraId="53CDA2BB" w14:textId="77777777" w:rsidR="00935E02" w:rsidRDefault="00935E02" w:rsidP="00A9479F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935E02" w14:paraId="5D15CC86" w14:textId="77777777" w:rsidTr="00A9479F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C6F4D" w14:textId="77777777" w:rsidR="00935E02" w:rsidRDefault="00935E02" w:rsidP="00A9479F">
            <w:pPr>
              <w:rPr>
                <w:rFonts w:ascii="Calibri Light" w:hAnsi="Calibri Light" w:cs="Calibri Light"/>
                <w:b/>
                <w:color w:val="auto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1186837D" w14:textId="77777777" w:rsidR="00935E02" w:rsidRDefault="00935E02" w:rsidP="00A9479F">
            <w:pPr>
              <w:rPr>
                <w:rFonts w:ascii="Calibri Light" w:hAnsi="Calibri Light" w:cs="Calibri Light"/>
                <w:b/>
              </w:rPr>
            </w:pPr>
          </w:p>
          <w:p w14:paraId="706F13D2" w14:textId="77777777" w:rsidR="00935E02" w:rsidRDefault="00935E02" w:rsidP="00A947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F14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B2C5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and understanding of physical,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social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79D1184B359C47238B4817047B3FD6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7CF6D3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3E9B4D19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22A6" w14:textId="77777777" w:rsidR="00935E02" w:rsidRDefault="00935E02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F859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3118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5804364C687B4CD99B41ABE092B7C6A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A5397D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454A0B3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8601" w14:textId="77777777" w:rsidR="00935E02" w:rsidRDefault="00935E02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D0F9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968F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religious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F9FDF9ABF65441A18CC96F566C8CB79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DBA4F9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19719532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CE5D" w14:textId="77777777" w:rsidR="00935E02" w:rsidRDefault="00935E02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FBB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92FF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and understanding of the impact of culture, cultural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identity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C27F45D466D84129A49882C9F22B12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67F010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26E42D06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18D" w14:textId="77777777" w:rsidR="00935E02" w:rsidRDefault="00935E02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583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D3E3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1F39330BA28C46BF9CAAEB107C96909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865127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04347A4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0038" w14:textId="77777777" w:rsidR="00935E02" w:rsidRDefault="00935E02" w:rsidP="00A9479F">
            <w:pPr>
              <w:rPr>
                <w:rFonts w:ascii="Calibri Light" w:hAnsi="Calibri Light" w:cs="Calibri Light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314D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F8FE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B4CFDB6DB15A460DBB646A70B4CC19E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4CED96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7EA137DA" w14:textId="77777777" w:rsidTr="00A9479F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0489A" w14:textId="77777777" w:rsidR="00935E02" w:rsidRDefault="00935E02" w:rsidP="00A9479F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318E169C" w14:textId="77777777" w:rsidR="00935E02" w:rsidRDefault="00935E02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3045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997E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4EE9EAE6D8FE4749A67108ED61ED87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EB22C1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28F6940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9C10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BAA6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BEC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6ABE68E531544E4E8AA066835B66DE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ED5980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1446D0AD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FB6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D5CC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D68B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1FB37623B7DD4915A1A2B3EEFA66DD9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334765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14058A90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454D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8D9E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694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cultures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1358615596"/>
            <w:placeholder>
              <w:docPart w:val="2D7F16388A074FB5B5F4068786FD3B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957DBD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2FF343D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40E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0A56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697E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F2F5BBE3CC024ACD9C93CA52F97B8AA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4F0853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10F39C59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B11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BC07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0BA5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3C34DC46CF314A7497BC9D5217FDFE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628E22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B246EBA" w14:textId="77777777" w:rsidTr="00A9479F"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C1CEAE" w14:textId="77777777" w:rsidR="00935E02" w:rsidRDefault="00935E02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6222ECEF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7340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3B5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C5650D96F6B04CC5B429720020E4CD5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242821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410D13AF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AF43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6114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F789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Plan lesson sequences using knowledge of student learning,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content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F2B3DD9CFD29456492254596CC6D420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C5103F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04FDBA00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EF66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F931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9E2C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2DAD814F55354045B4FBACC75F1D0E9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F8E1DD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6AF7208C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35E5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45E4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2268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E723B79383574354A98C996F75A4582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2BBCCF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21422EC5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826A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D12F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C627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AD710BB412204F529B8F1695EB2AA0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4683FB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1E5AAFF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F557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FCF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A55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FE9ABF6082FD4AE1B3F4564EA26FBD8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35E6D6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39BF8FCC" w14:textId="77777777" w:rsidTr="00A9479F"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59F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E90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4012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Describe a broad range of strategies for involving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9CFDC9D49DE54F629DF02C6F6D227E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04D080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25450723" w14:textId="77777777" w:rsidTr="00A9479F">
        <w:trPr>
          <w:trHeight w:val="46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FC6206" w14:textId="77777777" w:rsidR="00935E02" w:rsidRDefault="00935E02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61493CA5" w14:textId="77777777" w:rsidR="00935E02" w:rsidRDefault="00935E02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762F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C6A9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895743A156504802B7D94874B2E3D0F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341636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968FE20" w14:textId="77777777" w:rsidTr="00A9479F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8462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8610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BADA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the capacity to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535F8654C29D434BAF540536656072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CEA0906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6CEB3B3D" w14:textId="77777777" w:rsidTr="00A9479F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EE63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0DC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6A0B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knowledge of practical approaches to manage challenging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behaviour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DD2AFC498A1D4EF7AC1525CCD75750F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6904D6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334A6C87" w14:textId="77777777" w:rsidTr="00A9479F">
        <w:trPr>
          <w:trHeight w:val="46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8787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CF7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6F0A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Describe strategies that support students’ wellbeing and safety working within school and/or system,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curriculum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997D63981B8748218B122DF1850B701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A0AE45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0C7533C6" w14:textId="77777777" w:rsidTr="00A9479F">
        <w:trPr>
          <w:trHeight w:val="465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A41" w14:textId="77777777" w:rsidR="00935E02" w:rsidRDefault="00935E02" w:rsidP="00A9479F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6D5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FD57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an understanding of the relevant issues and the strategies available to support the safe,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responsible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5FFEDAEBA47542E5B768CDC378F7202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98C2C7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43104095" w14:textId="77777777" w:rsidTr="00A9479F">
        <w:trPr>
          <w:trHeight w:val="134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FE091" w14:textId="77777777" w:rsidR="00935E02" w:rsidRDefault="00935E02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1E66BF8B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F90E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BD1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Demonstrate understanding of assessment strategies, including informal and formal, diagnostic,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formative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43465A6119E74089AE116D98C3305B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41A2D2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68386503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7C5A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7BF0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679A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F70B357B7A4E4EADA28757C777C8EFE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6F4861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082A20C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11A2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631F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6BFD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E58878BD734A406EA2166B79D532635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C78694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5DD3B2EB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8EBC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9D1D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1AB5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3C133621A77A4206B2727AF5C48F03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005BEF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1E5029CF" w14:textId="77777777" w:rsidTr="00A9479F">
        <w:trPr>
          <w:trHeight w:val="134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CC12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9B30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79AB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understanding of a range of strategies for reporting to students and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8CBE525DE5D84FE59A144AA8AF81FE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969148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3890905E" w14:textId="77777777" w:rsidTr="00A9479F">
        <w:trPr>
          <w:trHeight w:val="70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0BBF3" w14:textId="77777777" w:rsidR="00935E02" w:rsidRDefault="00935E02" w:rsidP="00A9479F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0E171346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2E89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09E6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58F91D994F3F42CAB24A0BDF9BEF62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998503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04AFA447" w14:textId="77777777" w:rsidTr="00A9479F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3C8B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6489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8C8C" w14:textId="77777777" w:rsidR="00935E02" w:rsidRPr="00E270B9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EF14BD25CB7E4AA888C98EA5AA7F98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F7BA37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05DF0D59" w14:textId="77777777" w:rsidTr="00A9479F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F888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50DA" w14:textId="77777777" w:rsidR="00935E02" w:rsidRPr="009E3334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6DB3" w14:textId="77777777" w:rsidR="00935E02" w:rsidRPr="009E3334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955558FE7B3444A7BE653E5EFF97E7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D32FD7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24BA8D84" w14:textId="77777777" w:rsidTr="00A9479F">
        <w:trPr>
          <w:trHeight w:val="70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B253" w14:textId="77777777" w:rsidR="00935E02" w:rsidRDefault="00935E02" w:rsidP="00A9479F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D53" w14:textId="77777777" w:rsidR="00935E02" w:rsidRPr="009E3334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6.4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5476" w14:textId="77777777" w:rsidR="00935E02" w:rsidRPr="009E3334" w:rsidRDefault="00935E02" w:rsidP="00A9479F">
            <w:pPr>
              <w:spacing w:after="120"/>
              <w:rPr>
                <w:rFonts w:ascii="Calibri Light" w:hAnsi="Calibri Light" w:cs="Calibri Light"/>
                <w:b/>
              </w:rPr>
            </w:pPr>
            <w:r w:rsidRPr="009E3334">
              <w:rPr>
                <w:rFonts w:ascii="Calibri Light" w:hAnsi="Calibri Light" w:cs="Calibri Light"/>
                <w:b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DD893B6FEE0A4E2FA0F2BFB67A8C59D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B5D509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4DCC3163" w14:textId="77777777" w:rsidTr="00A9479F">
        <w:trPr>
          <w:trHeight w:val="626"/>
        </w:trPr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3D33A" w14:textId="77777777" w:rsidR="00935E02" w:rsidRDefault="00935E02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Standard 7</w:t>
            </w:r>
          </w:p>
          <w:p w14:paraId="105B1C7C" w14:textId="77777777" w:rsidR="00935E02" w:rsidRDefault="00935E02" w:rsidP="00A9479F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6E4F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  <w:szCs w:val="22"/>
              </w:rPr>
            </w:pPr>
            <w:r w:rsidRPr="00E270B9">
              <w:rPr>
                <w:rFonts w:ascii="Calibri Light" w:hAnsi="Calibri Light" w:cs="Calibri Light"/>
                <w:b/>
              </w:rPr>
              <w:t>7.1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517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E567250478574E1CA40774A7EF9AA6D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BCA329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35825B38" w14:textId="77777777" w:rsidTr="00A9479F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8679" w14:textId="77777777" w:rsidR="00935E02" w:rsidRDefault="00935E02" w:rsidP="00A9479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8BD2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FC83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the relevant legislative,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administrative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organisational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4C9608C9D355449486FE4B6D4162145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BA05EF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71124D25" w14:textId="77777777" w:rsidTr="00A9479F">
        <w:trPr>
          <w:trHeight w:val="626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526E" w14:textId="77777777" w:rsidR="00935E02" w:rsidRDefault="00935E02" w:rsidP="00A9479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23B2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66C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 xml:space="preserve">Understand strategies for working effectively, </w:t>
            </w:r>
            <w:proofErr w:type="gramStart"/>
            <w:r w:rsidRPr="00E270B9">
              <w:rPr>
                <w:rFonts w:ascii="Calibri Light" w:hAnsi="Calibri Light" w:cs="Calibri Light"/>
                <w:b/>
              </w:rPr>
              <w:t>sensitively</w:t>
            </w:r>
            <w:proofErr w:type="gramEnd"/>
            <w:r w:rsidRPr="00E270B9">
              <w:rPr>
                <w:rFonts w:ascii="Calibri Light" w:hAnsi="Calibri Light" w:cs="Calibri Light"/>
                <w:b/>
              </w:rPr>
              <w:t xml:space="preserve"> and confidentially with parents/</w:t>
            </w:r>
            <w:proofErr w:type="spellStart"/>
            <w:r w:rsidRPr="00E270B9">
              <w:rPr>
                <w:rFonts w:ascii="Calibri Light" w:hAnsi="Calibri Light" w:cs="Calibri Light"/>
                <w:b/>
              </w:rPr>
              <w:t>carers</w:t>
            </w:r>
            <w:proofErr w:type="spellEnd"/>
            <w:r w:rsidRPr="00E270B9">
              <w:rPr>
                <w:rFonts w:ascii="Calibri Light" w:hAnsi="Calibri Light" w:cs="Calibri Light"/>
                <w:b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492B981157B04BD2AE7D2E638952AF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416026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935E02" w14:paraId="0A5A79C9" w14:textId="77777777" w:rsidTr="00A9479F">
        <w:trPr>
          <w:trHeight w:val="627"/>
        </w:trPr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7F3F" w14:textId="77777777" w:rsidR="00935E02" w:rsidRDefault="00935E02" w:rsidP="00A9479F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88FF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9B2B" w14:textId="77777777" w:rsidR="00935E02" w:rsidRPr="00E270B9" w:rsidRDefault="00935E02" w:rsidP="00A9479F">
            <w:pPr>
              <w:rPr>
                <w:rFonts w:ascii="Calibri Light" w:hAnsi="Calibri Light" w:cs="Calibri Light"/>
                <w:b/>
              </w:rPr>
            </w:pPr>
            <w:r w:rsidRPr="00E270B9">
              <w:rPr>
                <w:rFonts w:ascii="Calibri Light" w:hAnsi="Calibri Light" w:cs="Calibri Light"/>
                <w:b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49D1E9D420CB4C37B82EC9D8CC7FAC6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5D9643" w14:textId="77777777" w:rsidR="00935E02" w:rsidRDefault="00935E02" w:rsidP="00A9479F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BFEC7CB" w14:textId="77777777" w:rsidR="00935E02" w:rsidRDefault="00935E02" w:rsidP="00935E02"/>
    <w:tbl>
      <w:tblPr>
        <w:tblW w:w="5454" w:type="pct"/>
        <w:tblInd w:w="-856" w:type="dxa"/>
        <w:tblBorders>
          <w:top w:val="single" w:sz="4" w:space="0" w:color="363435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984"/>
      </w:tblGrid>
      <w:tr w:rsidR="00935E02" w14:paraId="4CE099E4" w14:textId="77777777" w:rsidTr="00A9479F">
        <w:trPr>
          <w:trHeight w:val="820"/>
        </w:trPr>
        <w:tc>
          <w:tcPr>
            <w:tcW w:w="5000" w:type="pct"/>
            <w:gridSpan w:val="2"/>
            <w:tcBorders>
              <w:top w:val="single" w:sz="4" w:space="0" w:color="36343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0843A44C" w14:textId="77777777" w:rsidR="00935E02" w:rsidRDefault="00935E02" w:rsidP="00A9479F">
            <w:pPr>
              <w:rPr>
                <w:rFonts w:ascii="Calibri Light" w:hAnsi="Calibri Light" w:cs="Calibri Light"/>
                <w:b/>
                <w:color w:val="FF0000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  <w:color w:val="FF0000"/>
              </w:rPr>
              <w:t>Interim Grade</w:t>
            </w:r>
          </w:p>
          <w:p w14:paraId="26029A27" w14:textId="77777777" w:rsidR="00935E02" w:rsidRDefault="00935E02" w:rsidP="00A9479F">
            <w:pPr>
              <w:tabs>
                <w:tab w:val="left" w:pos="2520"/>
              </w:tabs>
              <w:rPr>
                <w:rFonts w:ascii="Calibri Light" w:hAnsi="Calibri Light" w:cs="Calibri Light"/>
                <w:b/>
                <w:color w:val="auto"/>
              </w:rPr>
            </w:pPr>
            <w:r>
              <w:rPr>
                <w:rFonts w:ascii="Calibri Light" w:hAnsi="Calibri Light" w:cs="Calibri Light"/>
                <w:b/>
              </w:rPr>
              <w:t>Overall Rating:</w:t>
            </w:r>
            <w:r>
              <w:rPr>
                <w:rFonts w:ascii="Calibri Light" w:hAnsi="Calibri Light" w:cs="Calibri Light"/>
                <w:b/>
              </w:rPr>
              <w:tab/>
              <w:t>Developing satisfactory or above     or    Targeted support plan will be implemented</w:t>
            </w:r>
          </w:p>
        </w:tc>
      </w:tr>
      <w:tr w:rsidR="00935E02" w14:paraId="4F33FA7C" w14:textId="77777777" w:rsidTr="00A9479F">
        <w:trPr>
          <w:trHeight w:val="13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F7CA3DB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Goal for Next Period of Professional Experience </w:t>
            </w:r>
            <w:r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(developed by preservice and mentor teacher)</w:t>
            </w:r>
          </w:p>
          <w:p w14:paraId="4BA6F534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19B444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8256F83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5E02" w14:paraId="4A315D32" w14:textId="77777777" w:rsidTr="00A9479F">
        <w:trPr>
          <w:trHeight w:val="17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1D57AB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Mentor Teacher Comment:</w:t>
            </w:r>
          </w:p>
          <w:p w14:paraId="38B8EED3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AED4DE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2915AD" w14:textId="77777777" w:rsidR="00935E02" w:rsidRDefault="00935E02" w:rsidP="00A9479F">
            <w:pPr>
              <w:pStyle w:val="tablebold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83622" w14:paraId="4A79E5A6" w14:textId="77777777" w:rsidTr="0056332B">
        <w:trPr>
          <w:trHeight w:val="567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62D12EB7" w14:textId="2FBFEE22" w:rsidR="00283622" w:rsidRDefault="00283622" w:rsidP="00283622">
            <w:pPr>
              <w:rPr>
                <w:rFonts w:ascii="Calibri Light" w:hAnsi="Calibri Light" w:cs="Calibri Light"/>
                <w:b/>
                <w:i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DF9FD5F" w14:textId="711F60EB" w:rsidR="00283622" w:rsidRDefault="00283622" w:rsidP="00283622">
                <w:pPr>
                  <w:jc w:val="center"/>
                  <w:rPr>
                    <w:rFonts w:ascii="Calibri Light" w:hAnsi="Calibri Light" w:cs="Calibri Light"/>
                    <w:b/>
                    <w:highlight w:val="yellow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5BD61E04" wp14:editId="404A6907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83622" w14:paraId="5DFC12CF" w14:textId="77777777" w:rsidTr="0056332B">
        <w:trPr>
          <w:trHeight w:val="671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416BFDBA" w14:textId="3FD8E4CD" w:rsidR="00283622" w:rsidRDefault="00283622" w:rsidP="0028362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66F19C0A" w14:textId="4DC5246B" w:rsidR="00283622" w:rsidRDefault="00283622" w:rsidP="00283622">
                <w:pPr>
                  <w:jc w:val="center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1F130E17" wp14:editId="39104D71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B70C050" w14:textId="7FD78B49" w:rsidR="00283622" w:rsidRDefault="00283622" w:rsidP="1A2D2EE8">
      <w:pPr>
        <w:ind w:left="-851"/>
        <w:rPr>
          <w:rFonts w:ascii="Calibri Light" w:hAnsi="Calibri Light" w:cs="Calibri Light"/>
          <w:b/>
          <w:bCs/>
        </w:rPr>
      </w:pPr>
    </w:p>
    <w:p w14:paraId="351A6C55" w14:textId="05DAAA5E" w:rsidR="00BF22FF" w:rsidRDefault="00BF22FF" w:rsidP="00935E02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Please ensure that both the mentor and pre-service teacher have signed this report.</w:t>
      </w:r>
    </w:p>
    <w:p w14:paraId="4C5485E2" w14:textId="77777777" w:rsidR="00BF22FF" w:rsidRDefault="00BF22FF" w:rsidP="00935E02">
      <w:pPr>
        <w:ind w:left="-851"/>
        <w:rPr>
          <w:rFonts w:ascii="Calibri Light" w:hAnsi="Calibri Light" w:cs="Calibri Light"/>
          <w:b/>
        </w:rPr>
      </w:pPr>
    </w:p>
    <w:p w14:paraId="2A6A6D9C" w14:textId="30C68E79" w:rsidR="00935E02" w:rsidRDefault="00935E02" w:rsidP="00935E02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4FFBCE6A" w14:textId="77777777" w:rsidR="00935E02" w:rsidRDefault="00935E02" w:rsidP="00935E02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Learnline unit assignment submission point </w:t>
      </w:r>
    </w:p>
    <w:p w14:paraId="0A2AA30F" w14:textId="315CE7CF" w:rsidR="00935E02" w:rsidRDefault="00935E02" w:rsidP="1A2D2EE8">
      <w:pPr>
        <w:rPr>
          <w:rFonts w:ascii="Calibri Light" w:hAnsi="Calibri Light" w:cs="Calibri Light"/>
          <w:b/>
          <w:bCs/>
          <w:sz w:val="28"/>
          <w:szCs w:val="28"/>
          <w:lang w:val="en-AU"/>
        </w:rPr>
      </w:pPr>
      <w:r w:rsidRPr="1A2D2EE8">
        <w:rPr>
          <w:rFonts w:ascii="Calibri Light" w:hAnsi="Calibri Light" w:cs="Calibri Light"/>
        </w:rPr>
        <w:t xml:space="preserve">2: Preservice teacher emails it to Unit Coordinator and cc’s </w:t>
      </w:r>
      <w:r w:rsidRPr="1A2D2EE8">
        <w:rPr>
          <w:rFonts w:ascii="Calibri Light" w:hAnsi="Calibri Light" w:cs="Calibri Light"/>
          <w:b/>
          <w:bCs/>
        </w:rPr>
        <w:t>mentor teacher</w:t>
      </w:r>
      <w:r w:rsidRPr="1A2D2EE8">
        <w:rPr>
          <w:rFonts w:ascii="Calibri Light" w:hAnsi="Calibri Light" w:cs="Calibri Light"/>
        </w:rPr>
        <w:t xml:space="preserve">(s)  </w:t>
      </w:r>
    </w:p>
    <w:p w14:paraId="73F29125" w14:textId="77777777" w:rsidR="003F25D4" w:rsidRPr="008C4D7F" w:rsidRDefault="003F25D4" w:rsidP="003F25D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283917CA" w14:textId="77777777" w:rsidR="0021239F" w:rsidRPr="0021239F" w:rsidRDefault="0021239F" w:rsidP="0021239F">
      <w:pPr>
        <w:sectPr w:rsidR="0021239F" w:rsidRPr="0021239F" w:rsidSect="00BE291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p w14:paraId="35F4DDDB" w14:textId="091CC8B0" w:rsidR="00BE2912" w:rsidRPr="00BE2912" w:rsidRDefault="00BE2912" w:rsidP="00B70657">
      <w:pPr>
        <w:pStyle w:val="Heading1"/>
        <w:spacing w:before="240"/>
      </w:pPr>
    </w:p>
    <w:sectPr w:rsidR="00BE2912" w:rsidRPr="00BE2912" w:rsidSect="00D62BCF">
      <w:headerReference w:type="first" r:id="rId19"/>
      <w:footerReference w:type="first" r:id="rId20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44ED" w14:textId="77777777" w:rsidR="00B61ACF" w:rsidRDefault="00B61ACF" w:rsidP="00452E05">
      <w:r>
        <w:separator/>
      </w:r>
    </w:p>
  </w:endnote>
  <w:endnote w:type="continuationSeparator" w:id="0">
    <w:p w14:paraId="46712880" w14:textId="77777777" w:rsidR="00B61ACF" w:rsidRDefault="00B61ACF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F3DE" w14:textId="77777777" w:rsidR="00F30EF7" w:rsidRDefault="00F30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EF70" w14:textId="77777777" w:rsidR="00F30EF7" w:rsidRPr="00C62BC1" w:rsidRDefault="00F30EF7" w:rsidP="00F30EF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</w:t>
    </w:r>
    <w:r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054F5D2B" wp14:editId="50B5FBC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B61AC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8A1C" w14:textId="77777777" w:rsidR="00B61ACF" w:rsidRDefault="00B61ACF" w:rsidP="00452E05">
      <w:r>
        <w:separator/>
      </w:r>
    </w:p>
  </w:footnote>
  <w:footnote w:type="continuationSeparator" w:id="0">
    <w:p w14:paraId="14D4869B" w14:textId="77777777" w:rsidR="00B61ACF" w:rsidRDefault="00B61ACF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B61ACF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17EF" w14:textId="7A47513A" w:rsidR="00F05C6A" w:rsidRPr="00097F77" w:rsidRDefault="003F25D4" w:rsidP="00F05C6A">
    <w:pPr>
      <w:pStyle w:val="Heading1"/>
      <w:spacing w:after="0"/>
      <w:jc w:val="center"/>
      <w:rPr>
        <w:rFonts w:asciiTheme="majorHAnsi" w:hAnsiTheme="majorHAnsi" w:cstheme="majorHAnsi"/>
      </w:rPr>
    </w:pPr>
    <w:r w:rsidRPr="00F05C6A">
      <w:t>Interim Report:</w:t>
    </w:r>
    <w:r w:rsidRPr="00351898">
      <w:rPr>
        <w:b w:val="0"/>
        <w:bCs/>
      </w:rPr>
      <w:t xml:space="preserve"> </w:t>
    </w:r>
    <w:bookmarkStart w:id="0" w:name="_Hlk78138073"/>
    <w:r w:rsidR="00F05C6A" w:rsidRPr="00097F77">
      <w:rPr>
        <w:rFonts w:asciiTheme="majorHAnsi" w:hAnsiTheme="majorHAnsi" w:cstheme="majorHAnsi"/>
      </w:rPr>
      <w:t>EPR301</w:t>
    </w:r>
  </w:p>
  <w:p w14:paraId="312D6871" w14:textId="77777777" w:rsidR="00935E02" w:rsidRDefault="00F05C6A" w:rsidP="00F05C6A">
    <w:pPr>
      <w:pStyle w:val="Heading1"/>
      <w:spacing w:after="0"/>
      <w:jc w:val="center"/>
      <w:rPr>
        <w:rFonts w:asciiTheme="majorHAnsi" w:hAnsiTheme="majorHAnsi" w:cstheme="majorHAnsi"/>
        <w:b w:val="0"/>
        <w:bCs/>
      </w:rPr>
    </w:pPr>
    <w:r w:rsidRPr="00097F77">
      <w:rPr>
        <w:rFonts w:asciiTheme="majorHAnsi" w:hAnsiTheme="majorHAnsi" w:cstheme="majorHAnsi"/>
        <w:b w:val="0"/>
        <w:bCs/>
      </w:rPr>
      <w:t xml:space="preserve">Professional Experience 4 – Classroom Ready </w:t>
    </w:r>
  </w:p>
  <w:p w14:paraId="45F473B1" w14:textId="57A35CD6" w:rsidR="003C091D" w:rsidRPr="00397830" w:rsidRDefault="00F05C6A" w:rsidP="00F05C6A">
    <w:pPr>
      <w:pStyle w:val="Heading1"/>
      <w:spacing w:after="0"/>
      <w:jc w:val="center"/>
      <w:rPr>
        <w:noProof/>
        <w:szCs w:val="20"/>
      </w:rPr>
    </w:pPr>
    <w:r w:rsidRPr="00097F77">
      <w:rPr>
        <w:rFonts w:asciiTheme="majorHAnsi" w:hAnsiTheme="majorHAnsi" w:cstheme="majorHAnsi"/>
        <w:b w:val="0"/>
        <w:bCs/>
      </w:rPr>
      <w:t xml:space="preserve">  </w:t>
    </w:r>
    <w:r w:rsidRPr="00097F77">
      <w:rPr>
        <w:rFonts w:asciiTheme="majorHAnsi" w:hAnsiTheme="majorHAnsi" w:cstheme="majorHAnsi"/>
        <w:b w:val="0"/>
        <w:bCs/>
        <w:color w:val="0070C0"/>
      </w:rPr>
      <w:t xml:space="preserve"> 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34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C4C"/>
    <w:rsid w:val="000332D9"/>
    <w:rsid w:val="00042CD5"/>
    <w:rsid w:val="00047135"/>
    <w:rsid w:val="0009532B"/>
    <w:rsid w:val="000A67A8"/>
    <w:rsid w:val="000D6105"/>
    <w:rsid w:val="000E1CB3"/>
    <w:rsid w:val="00126ED8"/>
    <w:rsid w:val="00127477"/>
    <w:rsid w:val="0019204B"/>
    <w:rsid w:val="001963E8"/>
    <w:rsid w:val="001B5BCC"/>
    <w:rsid w:val="001C11FA"/>
    <w:rsid w:val="001E1067"/>
    <w:rsid w:val="001E1F33"/>
    <w:rsid w:val="0021239F"/>
    <w:rsid w:val="00283622"/>
    <w:rsid w:val="0029790B"/>
    <w:rsid w:val="002C5617"/>
    <w:rsid w:val="002E7A80"/>
    <w:rsid w:val="00303C9B"/>
    <w:rsid w:val="0030563E"/>
    <w:rsid w:val="00307C6D"/>
    <w:rsid w:val="00313599"/>
    <w:rsid w:val="00347E6A"/>
    <w:rsid w:val="00351898"/>
    <w:rsid w:val="00364A08"/>
    <w:rsid w:val="0037485F"/>
    <w:rsid w:val="00384C2A"/>
    <w:rsid w:val="00397830"/>
    <w:rsid w:val="003C091D"/>
    <w:rsid w:val="003E30BF"/>
    <w:rsid w:val="003F25D4"/>
    <w:rsid w:val="004135F6"/>
    <w:rsid w:val="00444794"/>
    <w:rsid w:val="00452E05"/>
    <w:rsid w:val="00476905"/>
    <w:rsid w:val="00476C29"/>
    <w:rsid w:val="0049452E"/>
    <w:rsid w:val="00494903"/>
    <w:rsid w:val="004D66CC"/>
    <w:rsid w:val="005021EC"/>
    <w:rsid w:val="00520DDD"/>
    <w:rsid w:val="00532F9A"/>
    <w:rsid w:val="005364A9"/>
    <w:rsid w:val="005564DE"/>
    <w:rsid w:val="005B1C72"/>
    <w:rsid w:val="005B6F71"/>
    <w:rsid w:val="005C0733"/>
    <w:rsid w:val="005C7C06"/>
    <w:rsid w:val="005D23E1"/>
    <w:rsid w:val="005E4EE9"/>
    <w:rsid w:val="005E6863"/>
    <w:rsid w:val="006010A7"/>
    <w:rsid w:val="00630192"/>
    <w:rsid w:val="006A7048"/>
    <w:rsid w:val="006B530A"/>
    <w:rsid w:val="006B68F4"/>
    <w:rsid w:val="006C7837"/>
    <w:rsid w:val="006F75BF"/>
    <w:rsid w:val="00710665"/>
    <w:rsid w:val="0071573F"/>
    <w:rsid w:val="00715AAA"/>
    <w:rsid w:val="007175F6"/>
    <w:rsid w:val="0072498C"/>
    <w:rsid w:val="00725256"/>
    <w:rsid w:val="00745A03"/>
    <w:rsid w:val="00752E7B"/>
    <w:rsid w:val="0075539F"/>
    <w:rsid w:val="00777306"/>
    <w:rsid w:val="007D066F"/>
    <w:rsid w:val="007D0B7D"/>
    <w:rsid w:val="007D2DE4"/>
    <w:rsid w:val="007E32A1"/>
    <w:rsid w:val="007E3647"/>
    <w:rsid w:val="007E4752"/>
    <w:rsid w:val="00802D3E"/>
    <w:rsid w:val="008254A1"/>
    <w:rsid w:val="008326DE"/>
    <w:rsid w:val="008519AE"/>
    <w:rsid w:val="00870C11"/>
    <w:rsid w:val="008C382A"/>
    <w:rsid w:val="008E2D20"/>
    <w:rsid w:val="00905A2B"/>
    <w:rsid w:val="00924A6A"/>
    <w:rsid w:val="00924BEC"/>
    <w:rsid w:val="00935E02"/>
    <w:rsid w:val="00962727"/>
    <w:rsid w:val="00965437"/>
    <w:rsid w:val="00972A44"/>
    <w:rsid w:val="009B1B0A"/>
    <w:rsid w:val="009C5AFD"/>
    <w:rsid w:val="009D3B94"/>
    <w:rsid w:val="009D3E50"/>
    <w:rsid w:val="009D673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1ACF"/>
    <w:rsid w:val="00B658DB"/>
    <w:rsid w:val="00B70657"/>
    <w:rsid w:val="00B9245E"/>
    <w:rsid w:val="00BE0325"/>
    <w:rsid w:val="00BE2912"/>
    <w:rsid w:val="00BF22FF"/>
    <w:rsid w:val="00C1131B"/>
    <w:rsid w:val="00C13363"/>
    <w:rsid w:val="00C32F73"/>
    <w:rsid w:val="00C62BC1"/>
    <w:rsid w:val="00C758E2"/>
    <w:rsid w:val="00C85AC5"/>
    <w:rsid w:val="00CF0106"/>
    <w:rsid w:val="00D12FE2"/>
    <w:rsid w:val="00D62BCF"/>
    <w:rsid w:val="00DA6CF7"/>
    <w:rsid w:val="00DF18F7"/>
    <w:rsid w:val="00DF21E9"/>
    <w:rsid w:val="00DF47F4"/>
    <w:rsid w:val="00E10297"/>
    <w:rsid w:val="00E436A2"/>
    <w:rsid w:val="00E44A4D"/>
    <w:rsid w:val="00E47A87"/>
    <w:rsid w:val="00E74197"/>
    <w:rsid w:val="00E81C8A"/>
    <w:rsid w:val="00E824C9"/>
    <w:rsid w:val="00E82E56"/>
    <w:rsid w:val="00E944C1"/>
    <w:rsid w:val="00EC2C66"/>
    <w:rsid w:val="00EE59EC"/>
    <w:rsid w:val="00EF358F"/>
    <w:rsid w:val="00F05C6A"/>
    <w:rsid w:val="00F13160"/>
    <w:rsid w:val="00F30EF7"/>
    <w:rsid w:val="00F3275B"/>
    <w:rsid w:val="00F50862"/>
    <w:rsid w:val="00F5328C"/>
    <w:rsid w:val="00F65813"/>
    <w:rsid w:val="00F733A1"/>
    <w:rsid w:val="00F94096"/>
    <w:rsid w:val="00FA07CA"/>
    <w:rsid w:val="00FA57AC"/>
    <w:rsid w:val="00FD782B"/>
    <w:rsid w:val="1A2D2EE8"/>
    <w:rsid w:val="1A3DA071"/>
    <w:rsid w:val="2757DA43"/>
    <w:rsid w:val="281AB0E6"/>
    <w:rsid w:val="4C8EA2FF"/>
    <w:rsid w:val="59E013D8"/>
    <w:rsid w:val="5CFB0BE2"/>
    <w:rsid w:val="5DFFD788"/>
    <w:rsid w:val="636DCDC1"/>
    <w:rsid w:val="724DD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F94096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96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indigenous-futures-education-arts/inschool-education-plac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FA28D2CD44DE28D9F0503C3B2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9019-A1E4-4031-8F96-795A765E9368}"/>
      </w:docPartPr>
      <w:docPartBody>
        <w:p w:rsidR="00A70190" w:rsidRDefault="006B530A" w:rsidP="006B530A">
          <w:pPr>
            <w:pStyle w:val="47CFA28D2CD44DE28D9F0503C3B24AFC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4C6E066EB16342CB8CFDEFDDC04B2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FCF7-5815-490D-9E77-A99348061684}"/>
      </w:docPartPr>
      <w:docPartBody>
        <w:p w:rsidR="00A70190" w:rsidRDefault="006B530A" w:rsidP="006B530A">
          <w:pPr>
            <w:pStyle w:val="4C6E066EB16342CB8CFDEFDDC04B23C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B6B575247A34442AA057EBF57FB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E6B7-E047-4865-BA02-11E68D862E96}"/>
      </w:docPartPr>
      <w:docPartBody>
        <w:p w:rsidR="00A70190" w:rsidRDefault="006B530A" w:rsidP="006B530A">
          <w:pPr>
            <w:pStyle w:val="AB6B575247A34442AA057EBF57FB39C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3D4513940E944F5868F3E775111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CCAD-3FDA-4445-B4B6-9835A29F3AF3}"/>
      </w:docPartPr>
      <w:docPartBody>
        <w:p w:rsidR="00A70190" w:rsidRDefault="006B530A" w:rsidP="006B530A">
          <w:pPr>
            <w:pStyle w:val="D3D4513940E944F5868F3E7751116CB0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CB65C330475C45E1BD2CF5F22423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06A6-1C1C-4B17-9043-7782D5DA8C97}"/>
      </w:docPartPr>
      <w:docPartBody>
        <w:p w:rsidR="00A70190" w:rsidRDefault="006B530A" w:rsidP="006B530A">
          <w:pPr>
            <w:pStyle w:val="CB65C330475C45E1BD2CF5F224237FBE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C8346EBF44DDCB4151E1C5E950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17CB-45DD-4D9E-86BF-AECA31FFF533}"/>
      </w:docPartPr>
      <w:docPartBody>
        <w:p w:rsidR="00A70190" w:rsidRDefault="006B530A" w:rsidP="006B530A">
          <w:pPr>
            <w:pStyle w:val="8FEC8346EBF44DDCB4151E1C5E950095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CAA30E4D02D64971865FFE8E3CCA7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2403-C2BB-405F-8C37-57CE4B7C5BB6}"/>
      </w:docPartPr>
      <w:docPartBody>
        <w:p w:rsidR="00A70190" w:rsidRDefault="006B530A" w:rsidP="006B530A">
          <w:pPr>
            <w:pStyle w:val="CAA30E4D02D64971865FFE8E3CCA7D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B706291C44BD582124780B3B7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422E-1369-4B42-8E98-A234727E9D5B}"/>
      </w:docPartPr>
      <w:docPartBody>
        <w:p w:rsidR="00A70190" w:rsidRDefault="006B530A" w:rsidP="006B530A">
          <w:pPr>
            <w:pStyle w:val="D63B706291C44BD582124780B3B7538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A17F4C18B27455E91D29317A8A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3D46-AD75-4C2F-82B1-B6BD2B4CBD8B}"/>
      </w:docPartPr>
      <w:docPartBody>
        <w:p w:rsidR="00A70190" w:rsidRDefault="006B530A" w:rsidP="006B530A">
          <w:pPr>
            <w:pStyle w:val="7A17F4C18B27455E91D29317A8ADFC1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57BA556A0AD4F89BBD700D90373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B130-6436-474F-8798-07139FDA3B81}"/>
      </w:docPartPr>
      <w:docPartBody>
        <w:p w:rsidR="00A70190" w:rsidRDefault="006B530A" w:rsidP="006B530A">
          <w:pPr>
            <w:pStyle w:val="A57BA556A0AD4F89BBD700D90373A4F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1DB39CF2F16E49DDADAC6F233EFF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B19C-DC86-4D97-B514-05D9B76669EC}"/>
      </w:docPartPr>
      <w:docPartBody>
        <w:p w:rsidR="00A70190" w:rsidRDefault="006B530A" w:rsidP="006B530A">
          <w:pPr>
            <w:pStyle w:val="1DB39CF2F16E49DDADAC6F233EFF3A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0E72092876E4985AE526E684425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28DA3-D356-44BB-B698-33FBCAC2EE53}"/>
      </w:docPartPr>
      <w:docPartBody>
        <w:p w:rsidR="00A70190" w:rsidRDefault="006B530A" w:rsidP="006B530A">
          <w:pPr>
            <w:pStyle w:val="30E72092876E4985AE526E684425829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8841E95FF4B48BCB447A7408DF17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6A80-6A25-470D-9A39-A72C487663FB}"/>
      </w:docPartPr>
      <w:docPartBody>
        <w:p w:rsidR="00A70190" w:rsidRDefault="006B530A" w:rsidP="006B530A">
          <w:pPr>
            <w:pStyle w:val="B8841E95FF4B48BCB447A7408DF17EC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72AE4C792F544C29A9023F64E5B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FC41A-CAAA-4600-B2A1-1CDBD60B18E9}"/>
      </w:docPartPr>
      <w:docPartBody>
        <w:p w:rsidR="00A70190" w:rsidRDefault="006B530A" w:rsidP="006B530A">
          <w:pPr>
            <w:pStyle w:val="672AE4C792F544C29A9023F64E5B0A1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21996F727B294EFEA939DF720454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20A90-FDBD-4500-A2ED-23AB8D5CF2F8}"/>
      </w:docPartPr>
      <w:docPartBody>
        <w:p w:rsidR="00A70190" w:rsidRDefault="006B530A" w:rsidP="006B530A">
          <w:pPr>
            <w:pStyle w:val="21996F727B294EFEA939DF720454069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79D1184B359C47238B4817047B3F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4325-4F40-4505-8DED-A97C2B31DD41}"/>
      </w:docPartPr>
      <w:docPartBody>
        <w:p w:rsidR="00C93FAA" w:rsidRDefault="00C1131B" w:rsidP="00C1131B">
          <w:pPr>
            <w:pStyle w:val="79D1184B359C47238B4817047B3FD63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804364C687B4CD99B41ABE092B7C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D5D1-CEBD-4699-B3C9-57E3DE7D3A84}"/>
      </w:docPartPr>
      <w:docPartBody>
        <w:p w:rsidR="00C93FAA" w:rsidRDefault="00C1131B" w:rsidP="00C1131B">
          <w:pPr>
            <w:pStyle w:val="5804364C687B4CD99B41ABE092B7C6A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FDF9ABF65441A18CC96F566C8CB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6425-8A8F-4728-93BF-B98CAE947889}"/>
      </w:docPartPr>
      <w:docPartBody>
        <w:p w:rsidR="00C93FAA" w:rsidRDefault="00C1131B" w:rsidP="00C1131B">
          <w:pPr>
            <w:pStyle w:val="F9FDF9ABF65441A18CC96F566C8CB79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27F45D466D84129A49882C9F22B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0E76-A020-4AB4-848C-3569C47E5A53}"/>
      </w:docPartPr>
      <w:docPartBody>
        <w:p w:rsidR="00C93FAA" w:rsidRDefault="00C1131B" w:rsidP="00C1131B">
          <w:pPr>
            <w:pStyle w:val="C27F45D466D84129A49882C9F22B12E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39330BA28C46BF9CAAEB107C96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94A6C-32B6-4157-8A10-0AB3B6C0036B}"/>
      </w:docPartPr>
      <w:docPartBody>
        <w:p w:rsidR="00C93FAA" w:rsidRDefault="00C1131B" w:rsidP="00C1131B">
          <w:pPr>
            <w:pStyle w:val="1F39330BA28C46BF9CAAEB107C96909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4CFDB6DB15A460DBB646A70B4CC1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96EC-F0BD-4C79-B01C-29BDA4A37672}"/>
      </w:docPartPr>
      <w:docPartBody>
        <w:p w:rsidR="00C93FAA" w:rsidRDefault="00C1131B" w:rsidP="00C1131B">
          <w:pPr>
            <w:pStyle w:val="B4CFDB6DB15A460DBB646A70B4CC19E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EE9EAE6D8FE4749A67108ED61ED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9BED-EB12-4EDA-8E1B-C6B53C8B2041}"/>
      </w:docPartPr>
      <w:docPartBody>
        <w:p w:rsidR="00C93FAA" w:rsidRDefault="00C1131B" w:rsidP="00C1131B">
          <w:pPr>
            <w:pStyle w:val="4EE9EAE6D8FE4749A67108ED61ED87E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ABE68E531544E4E8AA066835B66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3311-D61A-458C-9487-305220EB438C}"/>
      </w:docPartPr>
      <w:docPartBody>
        <w:p w:rsidR="00C93FAA" w:rsidRDefault="00C1131B" w:rsidP="00C1131B">
          <w:pPr>
            <w:pStyle w:val="6ABE68E531544E4E8AA066835B66DEE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B37623B7DD4915A1A2B3EEFA66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400B-2B02-465F-AC73-0493AC9CEDAA}"/>
      </w:docPartPr>
      <w:docPartBody>
        <w:p w:rsidR="00C93FAA" w:rsidRDefault="00C1131B" w:rsidP="00C1131B">
          <w:pPr>
            <w:pStyle w:val="1FB37623B7DD4915A1A2B3EEFA66DD9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7F16388A074FB5B5F4068786FD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7921-E5F5-4F5A-AC59-5308C013F7CB}"/>
      </w:docPartPr>
      <w:docPartBody>
        <w:p w:rsidR="00C93FAA" w:rsidRDefault="00C1131B" w:rsidP="00C1131B">
          <w:pPr>
            <w:pStyle w:val="2D7F16388A074FB5B5F4068786FD3B4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2F5BBE3CC024ACD9C93CA52F97B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B217-1803-4F2A-B2ED-6EC129334095}"/>
      </w:docPartPr>
      <w:docPartBody>
        <w:p w:rsidR="00C93FAA" w:rsidRDefault="00C1131B" w:rsidP="00C1131B">
          <w:pPr>
            <w:pStyle w:val="F2F5BBE3CC024ACD9C93CA52F97B8AA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C34DC46CF314A7497BC9D5217FD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BCC6-32D1-4108-9A56-EE6AAF5824F2}"/>
      </w:docPartPr>
      <w:docPartBody>
        <w:p w:rsidR="00C93FAA" w:rsidRDefault="00C1131B" w:rsidP="00C1131B">
          <w:pPr>
            <w:pStyle w:val="3C34DC46CF314A7497BC9D5217FDFEC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5650D96F6B04CC5B429720020E4C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A7DB-D26A-4A41-8854-73CF2D9B5BE1}"/>
      </w:docPartPr>
      <w:docPartBody>
        <w:p w:rsidR="00C93FAA" w:rsidRDefault="00C1131B" w:rsidP="00C1131B">
          <w:pPr>
            <w:pStyle w:val="C5650D96F6B04CC5B429720020E4CD5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2B3DD9CFD29456492254596CC6D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D4FB-6BB0-4339-AC91-3174D6E816DB}"/>
      </w:docPartPr>
      <w:docPartBody>
        <w:p w:rsidR="00C93FAA" w:rsidRDefault="00C1131B" w:rsidP="00C1131B">
          <w:pPr>
            <w:pStyle w:val="F2B3DD9CFD29456492254596CC6D420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AD814F55354045B4FBACC75F1D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0B4E-C6E4-4140-8E4E-745D4C20B7AB}"/>
      </w:docPartPr>
      <w:docPartBody>
        <w:p w:rsidR="00C93FAA" w:rsidRDefault="00C1131B" w:rsidP="00C1131B">
          <w:pPr>
            <w:pStyle w:val="2DAD814F55354045B4FBACC75F1D0E9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23B79383574354A98C996F75A4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CB9D-CB42-45C8-8432-33B195FE39EE}"/>
      </w:docPartPr>
      <w:docPartBody>
        <w:p w:rsidR="00C93FAA" w:rsidRDefault="00C1131B" w:rsidP="00C1131B">
          <w:pPr>
            <w:pStyle w:val="E723B79383574354A98C996F75A4582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D710BB412204F529B8F1695EB2A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27DD-BC22-40ED-B010-18F0049A2E34}"/>
      </w:docPartPr>
      <w:docPartBody>
        <w:p w:rsidR="00C93FAA" w:rsidRDefault="00C1131B" w:rsidP="00C1131B">
          <w:pPr>
            <w:pStyle w:val="AD710BB412204F529B8F1695EB2AA0C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9ABF6082FD4AE1B3F4564EA26F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45FB-9D9B-42B6-A0D5-96D15299F296}"/>
      </w:docPartPr>
      <w:docPartBody>
        <w:p w:rsidR="00C93FAA" w:rsidRDefault="00C1131B" w:rsidP="00C1131B">
          <w:pPr>
            <w:pStyle w:val="FE9ABF6082FD4AE1B3F4564EA26FBD8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CFDC9D49DE54F629DF02C6F6D22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93377-37F5-42E3-86DD-01833DE3A8D2}"/>
      </w:docPartPr>
      <w:docPartBody>
        <w:p w:rsidR="00C93FAA" w:rsidRDefault="00C1131B" w:rsidP="00C1131B">
          <w:pPr>
            <w:pStyle w:val="9CFDC9D49DE54F629DF02C6F6D227E4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95743A156504802B7D94874B2E3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EA68F-7720-4A24-854A-D2FB618393FA}"/>
      </w:docPartPr>
      <w:docPartBody>
        <w:p w:rsidR="00C93FAA" w:rsidRDefault="00C1131B" w:rsidP="00C1131B">
          <w:pPr>
            <w:pStyle w:val="895743A156504802B7D94874B2E3D0F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35F8654C29D434BAF5405366560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3131C-3FB8-42F2-BB6D-43B5EC803F40}"/>
      </w:docPartPr>
      <w:docPartBody>
        <w:p w:rsidR="00C93FAA" w:rsidRDefault="00C1131B" w:rsidP="00C1131B">
          <w:pPr>
            <w:pStyle w:val="535F8654C29D434BAF5405366560723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D2AFC498A1D4EF7AC1525CCD757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1EA5-70E1-4375-A845-89C2E28507CD}"/>
      </w:docPartPr>
      <w:docPartBody>
        <w:p w:rsidR="00C93FAA" w:rsidRDefault="00C1131B" w:rsidP="00C1131B">
          <w:pPr>
            <w:pStyle w:val="DD2AFC498A1D4EF7AC1525CCD75750F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97D63981B8748218B122DF1850B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ED605-A00E-4412-8A5B-DF907FF22D60}"/>
      </w:docPartPr>
      <w:docPartBody>
        <w:p w:rsidR="00C93FAA" w:rsidRDefault="00C1131B" w:rsidP="00C1131B">
          <w:pPr>
            <w:pStyle w:val="997D63981B8748218B122DF1850B701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FEDAEBA47542E5B768CDC378F7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C02F0-AF71-4114-92CF-4073B0910F4C}"/>
      </w:docPartPr>
      <w:docPartBody>
        <w:p w:rsidR="00C93FAA" w:rsidRDefault="00C1131B" w:rsidP="00C1131B">
          <w:pPr>
            <w:pStyle w:val="5FFEDAEBA47542E5B768CDC378F7202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465A6119E74089AE116D98C3305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5624-45D3-490F-918C-1514C29648AC}"/>
      </w:docPartPr>
      <w:docPartBody>
        <w:p w:rsidR="00C93FAA" w:rsidRDefault="00C1131B" w:rsidP="00C1131B">
          <w:pPr>
            <w:pStyle w:val="43465A6119E74089AE116D98C3305B4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70B357B7A4E4EADA28757C777C8E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91BB-26A9-48AF-AE72-BBB32300BD87}"/>
      </w:docPartPr>
      <w:docPartBody>
        <w:p w:rsidR="00C93FAA" w:rsidRDefault="00C1131B" w:rsidP="00C1131B">
          <w:pPr>
            <w:pStyle w:val="F70B357B7A4E4EADA28757C777C8EFE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58878BD734A406EA2166B79D532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2D3F-0355-4A5E-AF2D-D18576478296}"/>
      </w:docPartPr>
      <w:docPartBody>
        <w:p w:rsidR="00C93FAA" w:rsidRDefault="00C1131B" w:rsidP="00C1131B">
          <w:pPr>
            <w:pStyle w:val="E58878BD734A406EA2166B79D532635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C133621A77A4206B2727AF5C48F0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26CE-C959-44B9-9707-7241FFE5FF2B}"/>
      </w:docPartPr>
      <w:docPartBody>
        <w:p w:rsidR="00C93FAA" w:rsidRDefault="00C1131B" w:rsidP="00C1131B">
          <w:pPr>
            <w:pStyle w:val="3C133621A77A4206B2727AF5C48F037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CBE525DE5D84FE59A144AA8AF81F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763C0-BD3D-44FE-9831-6CA7A2C67AF6}"/>
      </w:docPartPr>
      <w:docPartBody>
        <w:p w:rsidR="00C93FAA" w:rsidRDefault="00C1131B" w:rsidP="00C1131B">
          <w:pPr>
            <w:pStyle w:val="8CBE525DE5D84FE59A144AA8AF81FE4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8F91D994F3F42CAB24A0BDF9BEF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51D2C-49B2-4817-A795-3DD656AE9CE8}"/>
      </w:docPartPr>
      <w:docPartBody>
        <w:p w:rsidR="00C93FAA" w:rsidRDefault="00C1131B" w:rsidP="00C1131B">
          <w:pPr>
            <w:pStyle w:val="58F91D994F3F42CAB24A0BDF9BEF625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14BD25CB7E4AA888C98EA5AA7F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CAFF3-1FF7-4B96-A6BD-23F88295B760}"/>
      </w:docPartPr>
      <w:docPartBody>
        <w:p w:rsidR="00C93FAA" w:rsidRDefault="00C1131B" w:rsidP="00C1131B">
          <w:pPr>
            <w:pStyle w:val="EF14BD25CB7E4AA888C98EA5AA7F985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5558FE7B3444A7BE653E5EFF97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A176-38EF-412C-9E04-9D69F768C4A0}"/>
      </w:docPartPr>
      <w:docPartBody>
        <w:p w:rsidR="00C93FAA" w:rsidRDefault="00C1131B" w:rsidP="00C1131B">
          <w:pPr>
            <w:pStyle w:val="955558FE7B3444A7BE653E5EFF97E77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D893B6FEE0A4E2FA0F2BFB67A8C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5642-4B1B-4DCF-9054-3475AE2084E5}"/>
      </w:docPartPr>
      <w:docPartBody>
        <w:p w:rsidR="00C93FAA" w:rsidRDefault="00C1131B" w:rsidP="00C1131B">
          <w:pPr>
            <w:pStyle w:val="DD893B6FEE0A4E2FA0F2BFB67A8C59D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567250478574E1CA40774A7EF9A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6085-500E-4D7E-B921-C632C2F2E524}"/>
      </w:docPartPr>
      <w:docPartBody>
        <w:p w:rsidR="00C93FAA" w:rsidRDefault="00C1131B" w:rsidP="00C1131B">
          <w:pPr>
            <w:pStyle w:val="E567250478574E1CA40774A7EF9AA6D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C9608C9D355449486FE4B6D4162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4EDD-8A34-4BA3-9736-558B4CAF7819}"/>
      </w:docPartPr>
      <w:docPartBody>
        <w:p w:rsidR="00C93FAA" w:rsidRDefault="00C1131B" w:rsidP="00C1131B">
          <w:pPr>
            <w:pStyle w:val="4C9608C9D355449486FE4B6D4162145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2B981157B04BD2AE7D2E638952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74587-C4CA-4106-BC58-8D86EDF6691A}"/>
      </w:docPartPr>
      <w:docPartBody>
        <w:p w:rsidR="00C93FAA" w:rsidRDefault="00C1131B" w:rsidP="00C1131B">
          <w:pPr>
            <w:pStyle w:val="492B981157B04BD2AE7D2E638952AF0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D1E9D420CB4C37B82EC9D8CC7F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8C77-5CF7-47E7-88D5-ADF58D40CFF1}"/>
      </w:docPartPr>
      <w:docPartBody>
        <w:p w:rsidR="00C93FAA" w:rsidRDefault="00C1131B" w:rsidP="00C1131B">
          <w:pPr>
            <w:pStyle w:val="49D1E9D420CB4C37B82EC9D8CC7FAC6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0A"/>
    <w:rsid w:val="00062644"/>
    <w:rsid w:val="00130BA0"/>
    <w:rsid w:val="002A1FBA"/>
    <w:rsid w:val="002A662D"/>
    <w:rsid w:val="00402482"/>
    <w:rsid w:val="00476B7D"/>
    <w:rsid w:val="006B530A"/>
    <w:rsid w:val="00826332"/>
    <w:rsid w:val="00837211"/>
    <w:rsid w:val="008C7344"/>
    <w:rsid w:val="009B1825"/>
    <w:rsid w:val="00A27ADD"/>
    <w:rsid w:val="00A70190"/>
    <w:rsid w:val="00C1131B"/>
    <w:rsid w:val="00C61341"/>
    <w:rsid w:val="00C9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31B"/>
  </w:style>
  <w:style w:type="paragraph" w:customStyle="1" w:styleId="47CFA28D2CD44DE28D9F0503C3B24AFC">
    <w:name w:val="47CFA28D2CD44DE28D9F0503C3B24AFC"/>
    <w:rsid w:val="006B530A"/>
  </w:style>
  <w:style w:type="paragraph" w:customStyle="1" w:styleId="4C6E066EB16342CB8CFDEFDDC04B23CC">
    <w:name w:val="4C6E066EB16342CB8CFDEFDDC04B23CC"/>
    <w:rsid w:val="006B530A"/>
  </w:style>
  <w:style w:type="paragraph" w:customStyle="1" w:styleId="AB6B575247A34442AA057EBF57FB39CF">
    <w:name w:val="AB6B575247A34442AA057EBF57FB39CF"/>
    <w:rsid w:val="006B530A"/>
  </w:style>
  <w:style w:type="paragraph" w:customStyle="1" w:styleId="D3D4513940E944F5868F3E7751116CB0">
    <w:name w:val="D3D4513940E944F5868F3E7751116CB0"/>
    <w:rsid w:val="006B530A"/>
  </w:style>
  <w:style w:type="paragraph" w:customStyle="1" w:styleId="CB65C330475C45E1BD2CF5F224237FBE">
    <w:name w:val="CB65C330475C45E1BD2CF5F224237FBE"/>
    <w:rsid w:val="006B530A"/>
  </w:style>
  <w:style w:type="paragraph" w:customStyle="1" w:styleId="8FEC8346EBF44DDCB4151E1C5E950095">
    <w:name w:val="8FEC8346EBF44DDCB4151E1C5E950095"/>
    <w:rsid w:val="006B530A"/>
  </w:style>
  <w:style w:type="paragraph" w:customStyle="1" w:styleId="CAA30E4D02D64971865FFE8E3CCA7D5C">
    <w:name w:val="CAA30E4D02D64971865FFE8E3CCA7D5C"/>
    <w:rsid w:val="006B530A"/>
  </w:style>
  <w:style w:type="paragraph" w:customStyle="1" w:styleId="D63B706291C44BD582124780B3B7538B">
    <w:name w:val="D63B706291C44BD582124780B3B7538B"/>
    <w:rsid w:val="006B530A"/>
  </w:style>
  <w:style w:type="paragraph" w:customStyle="1" w:styleId="7A17F4C18B27455E91D29317A8ADFC12">
    <w:name w:val="7A17F4C18B27455E91D29317A8ADFC12"/>
    <w:rsid w:val="006B530A"/>
  </w:style>
  <w:style w:type="paragraph" w:customStyle="1" w:styleId="A57BA556A0AD4F89BBD700D90373A4FA">
    <w:name w:val="A57BA556A0AD4F89BBD700D90373A4FA"/>
    <w:rsid w:val="006B530A"/>
  </w:style>
  <w:style w:type="paragraph" w:customStyle="1" w:styleId="1DB39CF2F16E49DDADAC6F233EFF3A60">
    <w:name w:val="1DB39CF2F16E49DDADAC6F233EFF3A60"/>
    <w:rsid w:val="006B530A"/>
  </w:style>
  <w:style w:type="paragraph" w:customStyle="1" w:styleId="30E72092876E4985AE526E6844258292">
    <w:name w:val="30E72092876E4985AE526E6844258292"/>
    <w:rsid w:val="006B530A"/>
  </w:style>
  <w:style w:type="paragraph" w:customStyle="1" w:styleId="B8841E95FF4B48BCB447A7408DF17ECB">
    <w:name w:val="B8841E95FF4B48BCB447A7408DF17ECB"/>
    <w:rsid w:val="006B530A"/>
  </w:style>
  <w:style w:type="paragraph" w:customStyle="1" w:styleId="672AE4C792F544C29A9023F64E5B0A19">
    <w:name w:val="672AE4C792F544C29A9023F64E5B0A19"/>
    <w:rsid w:val="006B530A"/>
  </w:style>
  <w:style w:type="paragraph" w:customStyle="1" w:styleId="21996F727B294EFEA939DF720454069C">
    <w:name w:val="21996F727B294EFEA939DF720454069C"/>
    <w:rsid w:val="006B530A"/>
  </w:style>
  <w:style w:type="paragraph" w:customStyle="1" w:styleId="79D1184B359C47238B4817047B3FD63C">
    <w:name w:val="79D1184B359C47238B4817047B3FD63C"/>
    <w:rsid w:val="00C1131B"/>
  </w:style>
  <w:style w:type="paragraph" w:customStyle="1" w:styleId="5804364C687B4CD99B41ABE092B7C6A5">
    <w:name w:val="5804364C687B4CD99B41ABE092B7C6A5"/>
    <w:rsid w:val="00C1131B"/>
  </w:style>
  <w:style w:type="paragraph" w:customStyle="1" w:styleId="F9FDF9ABF65441A18CC96F566C8CB79F">
    <w:name w:val="F9FDF9ABF65441A18CC96F566C8CB79F"/>
    <w:rsid w:val="00C1131B"/>
  </w:style>
  <w:style w:type="paragraph" w:customStyle="1" w:styleId="C27F45D466D84129A49882C9F22B12E9">
    <w:name w:val="C27F45D466D84129A49882C9F22B12E9"/>
    <w:rsid w:val="00C1131B"/>
  </w:style>
  <w:style w:type="paragraph" w:customStyle="1" w:styleId="1F39330BA28C46BF9CAAEB107C969093">
    <w:name w:val="1F39330BA28C46BF9CAAEB107C969093"/>
    <w:rsid w:val="00C1131B"/>
  </w:style>
  <w:style w:type="paragraph" w:customStyle="1" w:styleId="B4CFDB6DB15A460DBB646A70B4CC19E5">
    <w:name w:val="B4CFDB6DB15A460DBB646A70B4CC19E5"/>
    <w:rsid w:val="00C1131B"/>
  </w:style>
  <w:style w:type="paragraph" w:customStyle="1" w:styleId="4EE9EAE6D8FE4749A67108ED61ED87EE">
    <w:name w:val="4EE9EAE6D8FE4749A67108ED61ED87EE"/>
    <w:rsid w:val="00C1131B"/>
  </w:style>
  <w:style w:type="paragraph" w:customStyle="1" w:styleId="6ABE68E531544E4E8AA066835B66DEED">
    <w:name w:val="6ABE68E531544E4E8AA066835B66DEED"/>
    <w:rsid w:val="00C1131B"/>
  </w:style>
  <w:style w:type="paragraph" w:customStyle="1" w:styleId="1FB37623B7DD4915A1A2B3EEFA66DD96">
    <w:name w:val="1FB37623B7DD4915A1A2B3EEFA66DD96"/>
    <w:rsid w:val="00C1131B"/>
  </w:style>
  <w:style w:type="paragraph" w:customStyle="1" w:styleId="2D7F16388A074FB5B5F4068786FD3B42">
    <w:name w:val="2D7F16388A074FB5B5F4068786FD3B42"/>
    <w:rsid w:val="00C1131B"/>
  </w:style>
  <w:style w:type="paragraph" w:customStyle="1" w:styleId="F2F5BBE3CC024ACD9C93CA52F97B8AA6">
    <w:name w:val="F2F5BBE3CC024ACD9C93CA52F97B8AA6"/>
    <w:rsid w:val="00C1131B"/>
  </w:style>
  <w:style w:type="paragraph" w:customStyle="1" w:styleId="3C34DC46CF314A7497BC9D5217FDFEC5">
    <w:name w:val="3C34DC46CF314A7497BC9D5217FDFEC5"/>
    <w:rsid w:val="00C1131B"/>
  </w:style>
  <w:style w:type="paragraph" w:customStyle="1" w:styleId="C5650D96F6B04CC5B429720020E4CD55">
    <w:name w:val="C5650D96F6B04CC5B429720020E4CD55"/>
    <w:rsid w:val="00C1131B"/>
  </w:style>
  <w:style w:type="paragraph" w:customStyle="1" w:styleId="F2B3DD9CFD29456492254596CC6D4201">
    <w:name w:val="F2B3DD9CFD29456492254596CC6D4201"/>
    <w:rsid w:val="00C1131B"/>
  </w:style>
  <w:style w:type="paragraph" w:customStyle="1" w:styleId="2DAD814F55354045B4FBACC75F1D0E96">
    <w:name w:val="2DAD814F55354045B4FBACC75F1D0E96"/>
    <w:rsid w:val="00C1131B"/>
  </w:style>
  <w:style w:type="paragraph" w:customStyle="1" w:styleId="E723B79383574354A98C996F75A4582A">
    <w:name w:val="E723B79383574354A98C996F75A4582A"/>
    <w:rsid w:val="00C1131B"/>
  </w:style>
  <w:style w:type="paragraph" w:customStyle="1" w:styleId="AD710BB412204F529B8F1695EB2AA0C7">
    <w:name w:val="AD710BB412204F529B8F1695EB2AA0C7"/>
    <w:rsid w:val="00C1131B"/>
  </w:style>
  <w:style w:type="paragraph" w:customStyle="1" w:styleId="FE9ABF6082FD4AE1B3F4564EA26FBD8D">
    <w:name w:val="FE9ABF6082FD4AE1B3F4564EA26FBD8D"/>
    <w:rsid w:val="00C1131B"/>
  </w:style>
  <w:style w:type="paragraph" w:customStyle="1" w:styleId="9CFDC9D49DE54F629DF02C6F6D227E47">
    <w:name w:val="9CFDC9D49DE54F629DF02C6F6D227E47"/>
    <w:rsid w:val="00C1131B"/>
  </w:style>
  <w:style w:type="paragraph" w:customStyle="1" w:styleId="895743A156504802B7D94874B2E3D0F1">
    <w:name w:val="895743A156504802B7D94874B2E3D0F1"/>
    <w:rsid w:val="00C1131B"/>
  </w:style>
  <w:style w:type="paragraph" w:customStyle="1" w:styleId="535F8654C29D434BAF54053665607239">
    <w:name w:val="535F8654C29D434BAF54053665607239"/>
    <w:rsid w:val="00C1131B"/>
  </w:style>
  <w:style w:type="paragraph" w:customStyle="1" w:styleId="DD2AFC498A1D4EF7AC1525CCD75750F2">
    <w:name w:val="DD2AFC498A1D4EF7AC1525CCD75750F2"/>
    <w:rsid w:val="00C1131B"/>
  </w:style>
  <w:style w:type="paragraph" w:customStyle="1" w:styleId="997D63981B8748218B122DF1850B701A">
    <w:name w:val="997D63981B8748218B122DF1850B701A"/>
    <w:rsid w:val="00C1131B"/>
  </w:style>
  <w:style w:type="paragraph" w:customStyle="1" w:styleId="5FFEDAEBA47542E5B768CDC378F72029">
    <w:name w:val="5FFEDAEBA47542E5B768CDC378F72029"/>
    <w:rsid w:val="00C1131B"/>
  </w:style>
  <w:style w:type="paragraph" w:customStyle="1" w:styleId="43465A6119E74089AE116D98C3305B42">
    <w:name w:val="43465A6119E74089AE116D98C3305B42"/>
    <w:rsid w:val="00C1131B"/>
  </w:style>
  <w:style w:type="paragraph" w:customStyle="1" w:styleId="F70B357B7A4E4EADA28757C777C8EFE5">
    <w:name w:val="F70B357B7A4E4EADA28757C777C8EFE5"/>
    <w:rsid w:val="00C1131B"/>
  </w:style>
  <w:style w:type="paragraph" w:customStyle="1" w:styleId="E58878BD734A406EA2166B79D532635E">
    <w:name w:val="E58878BD734A406EA2166B79D532635E"/>
    <w:rsid w:val="00C1131B"/>
  </w:style>
  <w:style w:type="paragraph" w:customStyle="1" w:styleId="3C133621A77A4206B2727AF5C48F037C">
    <w:name w:val="3C133621A77A4206B2727AF5C48F037C"/>
    <w:rsid w:val="00C1131B"/>
  </w:style>
  <w:style w:type="paragraph" w:customStyle="1" w:styleId="8CBE525DE5D84FE59A144AA8AF81FE41">
    <w:name w:val="8CBE525DE5D84FE59A144AA8AF81FE41"/>
    <w:rsid w:val="00C1131B"/>
  </w:style>
  <w:style w:type="paragraph" w:customStyle="1" w:styleId="58F91D994F3F42CAB24A0BDF9BEF6251">
    <w:name w:val="58F91D994F3F42CAB24A0BDF9BEF6251"/>
    <w:rsid w:val="00C1131B"/>
  </w:style>
  <w:style w:type="paragraph" w:customStyle="1" w:styleId="EF14BD25CB7E4AA888C98EA5AA7F9858">
    <w:name w:val="EF14BD25CB7E4AA888C98EA5AA7F9858"/>
    <w:rsid w:val="00C1131B"/>
  </w:style>
  <w:style w:type="paragraph" w:customStyle="1" w:styleId="955558FE7B3444A7BE653E5EFF97E77C">
    <w:name w:val="955558FE7B3444A7BE653E5EFF97E77C"/>
    <w:rsid w:val="00C1131B"/>
  </w:style>
  <w:style w:type="paragraph" w:customStyle="1" w:styleId="DD893B6FEE0A4E2FA0F2BFB67A8C59D2">
    <w:name w:val="DD893B6FEE0A4E2FA0F2BFB67A8C59D2"/>
    <w:rsid w:val="00C1131B"/>
  </w:style>
  <w:style w:type="paragraph" w:customStyle="1" w:styleId="E567250478574E1CA40774A7EF9AA6DF">
    <w:name w:val="E567250478574E1CA40774A7EF9AA6DF"/>
    <w:rsid w:val="00C1131B"/>
  </w:style>
  <w:style w:type="paragraph" w:customStyle="1" w:styleId="4C9608C9D355449486FE4B6D41621453">
    <w:name w:val="4C9608C9D355449486FE4B6D41621453"/>
    <w:rsid w:val="00C1131B"/>
  </w:style>
  <w:style w:type="paragraph" w:customStyle="1" w:styleId="492B981157B04BD2AE7D2E638952AF06">
    <w:name w:val="492B981157B04BD2AE7D2E638952AF06"/>
    <w:rsid w:val="00C1131B"/>
  </w:style>
  <w:style w:type="paragraph" w:customStyle="1" w:styleId="49D1E9D420CB4C37B82EC9D8CC7FAC68">
    <w:name w:val="49D1E9D420CB4C37B82EC9D8CC7FAC68"/>
    <w:rsid w:val="00C11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597B0-6EAE-4674-904A-B87F2DD3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74D2D-3A4B-41B7-9144-7AD5FFD7A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ED8EE-5F92-4C91-9ABF-080FC740E2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6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20</cp:revision>
  <cp:lastPrinted>2019-11-04T23:10:00Z</cp:lastPrinted>
  <dcterms:created xsi:type="dcterms:W3CDTF">2021-07-25T08:58:00Z</dcterms:created>
  <dcterms:modified xsi:type="dcterms:W3CDTF">2022-02-15T00:51:00Z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7345800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