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2A03" w14:textId="77777777" w:rsidR="00A72310" w:rsidRDefault="00A72310" w:rsidP="00A72310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>Interim Report</w:t>
      </w:r>
    </w:p>
    <w:p w14:paraId="0DC5DD9B" w14:textId="77777777" w:rsidR="00A72310" w:rsidRDefault="001C4923" w:rsidP="00A72310">
      <w:pPr>
        <w:pStyle w:val="Title"/>
        <w:ind w:left="-851"/>
        <w:rPr>
          <w:szCs w:val="48"/>
          <w:lang w:bidi="en-AU"/>
        </w:rPr>
      </w:pPr>
      <w:r w:rsidRPr="00A72310">
        <w:rPr>
          <w:szCs w:val="48"/>
          <w:lang w:bidi="en-AU"/>
        </w:rPr>
        <w:t>EPR200</w:t>
      </w:r>
      <w:r w:rsidR="00A72310">
        <w:rPr>
          <w:szCs w:val="48"/>
          <w:lang w:bidi="en-AU"/>
        </w:rPr>
        <w:t xml:space="preserve"> </w:t>
      </w:r>
      <w:bookmarkStart w:id="0" w:name="_Hlk78723136"/>
      <w:r w:rsidR="00A72310">
        <w:rPr>
          <w:szCs w:val="48"/>
          <w:lang w:bidi="en-AU"/>
        </w:rPr>
        <w:t>Professional Experience 2:</w:t>
      </w:r>
    </w:p>
    <w:p w14:paraId="370AF565" w14:textId="4EDC4061" w:rsidR="00A72310" w:rsidRDefault="001C4923" w:rsidP="00A72310">
      <w:pPr>
        <w:pStyle w:val="Title"/>
        <w:ind w:left="-851"/>
        <w:rPr>
          <w:szCs w:val="48"/>
          <w:lang w:bidi="en-AU"/>
        </w:rPr>
      </w:pPr>
      <w:r w:rsidRPr="00A72310">
        <w:rPr>
          <w:szCs w:val="48"/>
          <w:lang w:bidi="en-AU"/>
        </w:rPr>
        <w:t xml:space="preserve">Teaching in Context </w:t>
      </w:r>
      <w:bookmarkEnd w:id="0"/>
    </w:p>
    <w:p w14:paraId="729E9F8E" w14:textId="77777777" w:rsidR="00A72310" w:rsidRPr="00A72310" w:rsidRDefault="00A72310" w:rsidP="00A72310">
      <w:pPr>
        <w:pStyle w:val="Subhead"/>
        <w:rPr>
          <w:lang w:val="en-US" w:bidi="en-AU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1843"/>
        <w:gridCol w:w="3969"/>
      </w:tblGrid>
      <w:tr w:rsidR="00A72310" w:rsidRPr="008C4D7F" w14:paraId="59614531" w14:textId="77777777" w:rsidTr="00E8754B">
        <w:trPr>
          <w:trHeight w:val="2050"/>
        </w:trPr>
        <w:tc>
          <w:tcPr>
            <w:tcW w:w="5104" w:type="dxa"/>
          </w:tcPr>
          <w:p w14:paraId="3745011D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2"/>
                </w:rPr>
                <w:id w:val="-159030935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488A6D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12F37016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</w:t>
            </w:r>
          </w:p>
          <w:sdt>
            <w:sdtPr>
              <w:rPr>
                <w:rStyle w:val="Style1"/>
              </w:rPr>
              <w:id w:val="-761611471"/>
              <w:placeholder>
                <w:docPart w:val="13600A4D0DCC41A2A980769A625ACDFD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201FB278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p w14:paraId="7B0E5B17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</w:p>
          <w:sdt>
            <w:sdtPr>
              <w:rPr>
                <w:rStyle w:val="Style3"/>
              </w:rPr>
              <w:id w:val="312140902"/>
              <w:placeholder>
                <w:docPart w:val="95E108D89A1D4779A6E4876BB069671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auto"/>
              </w:rPr>
            </w:sdtEndPr>
            <w:sdtContent>
              <w:p w14:paraId="70C975B7" w14:textId="77777777" w:rsidR="00A72310" w:rsidRPr="00722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auto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5F120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</w:p>
          <w:sdt>
            <w:sdtPr>
              <w:rPr>
                <w:rStyle w:val="Style4"/>
              </w:rPr>
              <w:id w:val="324486400"/>
              <w:placeholder>
                <w:docPart w:val="3772981768354B0EA72E0B629B006459"/>
              </w:placeholder>
              <w:showingPlcHdr/>
              <w15:color w:val="000000"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FF0000"/>
              </w:rPr>
            </w:sdtEndPr>
            <w:sdtContent>
              <w:p w14:paraId="0DF05E60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FF0000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0C39BB7" w14:textId="77777777" w:rsidTr="00E8754B">
        <w:trPr>
          <w:trHeight w:val="1081"/>
        </w:trPr>
        <w:tc>
          <w:tcPr>
            <w:tcW w:w="5104" w:type="dxa"/>
          </w:tcPr>
          <w:p w14:paraId="03A84B1C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E6C4D69">
              <w:rPr>
                <w:rFonts w:ascii="Calibri Light" w:hAnsi="Calibri Light" w:cs="Calibri Light"/>
                <w:b/>
                <w:bCs/>
              </w:rPr>
              <w:t>Name of Educational Setting and Location:</w:t>
            </w:r>
          </w:p>
          <w:sdt>
            <w:sdtPr>
              <w:rPr>
                <w:rStyle w:val="Style5"/>
              </w:rPr>
              <w:id w:val="-664391253"/>
              <w:placeholder>
                <w:docPart w:val="AFDA94DC6A1A4101AF5BD9B9ACCE2D9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6A5630A2" w14:textId="77777777" w:rsidR="00A72310" w:rsidRPr="001F2AB7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</w:tcPr>
          <w:p w14:paraId="0794B14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Style w:val="Style6"/>
                </w:rPr>
                <w:id w:val="1722636652"/>
                <w:placeholder>
                  <w:docPart w:val="8A620B92338E4D5691D5534E385A3AA7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6E620F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BCADD22FEE774FC8BA0DA04D2B8ED370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b/>
                  </w:rPr>
                  <w:id w:val="686183481"/>
                  <w:placeholder>
                    <w:docPart w:val="112929CE79884008B42713CE935B5B69"/>
                  </w:placeholder>
                </w:sdtPr>
                <w:sdtEndPr/>
                <w:sdtContent>
                  <w:p w14:paraId="4301C349" w14:textId="77777777" w:rsidR="00A72310" w:rsidRDefault="00912FBA" w:rsidP="001517A2">
                    <w:pPr>
                      <w:spacing w:before="120" w:after="120"/>
                      <w:rPr>
                        <w:rFonts w:ascii="Calibri Light" w:hAnsi="Calibri Light" w:cs="Calibri Light"/>
                        <w:b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801537685"/>
                        <w:placeholder>
                          <w:docPart w:val="0C38A8CC78F14CDCA677B7919DAC667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2310" w:rsidRPr="008C4D7F">
                          <w:rPr>
                            <w:rFonts w:ascii="Calibri Light" w:hAnsi="Calibri Light" w:cs="Calibri Light"/>
                          </w:rPr>
                          <w:t>Click here to enter a date</w:t>
                        </w:r>
                      </w:sdtContent>
                    </w:sdt>
                  </w:p>
                </w:sdtContent>
              </w:sdt>
              <w:p w14:paraId="35AD9F43" w14:textId="77777777" w:rsidR="00A72310" w:rsidRPr="008C4D7F" w:rsidRDefault="00912FBA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</w:p>
            </w:sdtContent>
          </w:sdt>
        </w:tc>
      </w:tr>
      <w:tr w:rsidR="00A72310" w:rsidRPr="008C4D7F" w14:paraId="2EF295DF" w14:textId="77777777" w:rsidTr="00E8754B">
        <w:trPr>
          <w:trHeight w:val="682"/>
        </w:trPr>
        <w:tc>
          <w:tcPr>
            <w:tcW w:w="5104" w:type="dxa"/>
          </w:tcPr>
          <w:p w14:paraId="4B39952B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8"/>
                </w:rPr>
                <w:id w:val="-1112120347"/>
                <w:placeholder>
                  <w:docPart w:val="8754EE4D86374B4A9D07B75CD111966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7B1C7C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For secondary placements </w:t>
            </w:r>
            <w:r w:rsidRPr="008C4D7F">
              <w:rPr>
                <w:rFonts w:ascii="Calibri Light" w:hAnsi="Calibri Light" w:cs="Calibri Light"/>
                <w:b/>
              </w:rPr>
              <w:t>Teaching Area(s):</w:t>
            </w:r>
          </w:p>
          <w:sdt>
            <w:sdtPr>
              <w:rPr>
                <w:rStyle w:val="Style9"/>
              </w:rPr>
              <w:id w:val="-377323857"/>
              <w:placeholder>
                <w:docPart w:val="B7CDB5F5DB2C4E75A5EA2384102571EF"/>
              </w:placeholder>
              <w:showingPlcHdr/>
              <w:text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0EE9807B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933215D" w14:textId="77777777" w:rsidTr="00E8754B">
        <w:trPr>
          <w:trHeight w:val="618"/>
        </w:trPr>
        <w:tc>
          <w:tcPr>
            <w:tcW w:w="5104" w:type="dxa"/>
          </w:tcPr>
          <w:p w14:paraId="2B6C65C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Mentor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0"/>
                </w:rPr>
                <w:id w:val="-167062460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94DFE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1"/>
                </w:rPr>
                <w:id w:val="-1407604758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20D26" w14:textId="77777777" w:rsidR="00A72310" w:rsidRPr="002805C8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Style w:val="Style12"/>
                </w:rPr>
                <w:id w:val="-816106311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063F38A9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sdt>
            <w:sdtPr>
              <w:rPr>
                <w:rStyle w:val="Style13"/>
              </w:rPr>
              <w:id w:val="-640110900"/>
              <w:placeholder>
                <w:docPart w:val="74983D3E43FB47A6B729B3ACC8A2AA5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426D544E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814E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4"/>
                </w:rPr>
                <w:id w:val="640550584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575A62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5"/>
                </w:rPr>
                <w:id w:val="-120469533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2310" w:rsidRPr="008C4D7F" w14:paraId="3903A63F" w14:textId="77777777" w:rsidTr="00E8754B">
        <w:trPr>
          <w:trHeight w:val="456"/>
        </w:trPr>
        <w:tc>
          <w:tcPr>
            <w:tcW w:w="5104" w:type="dxa"/>
          </w:tcPr>
          <w:p w14:paraId="6993DCB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-1076516983"/>
                <w:placeholder>
                  <w:docPart w:val="889B22F643004CC49A8A1C86A3D35FF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</w:tcPr>
          <w:p w14:paraId="6887B3A5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E806CEB3F59A428FA34730AB49AD50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C8821DD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 xml:space="preserve">Interim Report: </w:t>
      </w:r>
    </w:p>
    <w:p w14:paraId="5C1D34E9" w14:textId="3BBC6F61" w:rsidR="001C4923" w:rsidRPr="00A72310" w:rsidRDefault="001C4923" w:rsidP="00A72310">
      <w:pPr>
        <w:spacing w:before="60" w:after="200"/>
        <w:ind w:left="-851"/>
      </w:pPr>
      <w:bookmarkStart w:id="1" w:name="_Hlk78137831"/>
      <w:r w:rsidRPr="00A72310">
        <w:t xml:space="preserve">This report is completed by the mentor(s) in discussion with the preservice teacher (PST) on completion of the </w:t>
      </w:r>
      <w:r w:rsidRPr="00A72310">
        <w:rPr>
          <w:b/>
        </w:rPr>
        <w:t>first 7 days</w:t>
      </w:r>
      <w:r w:rsidRPr="00A72310">
        <w:t xml:space="preserve"> of the 15-day placement. </w:t>
      </w:r>
    </w:p>
    <w:bookmarkEnd w:id="1"/>
    <w:p w14:paraId="423F3F12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Ratings</w:t>
      </w:r>
    </w:p>
    <w:p w14:paraId="2B208B95" w14:textId="740C8522" w:rsidR="001C4923" w:rsidRPr="00E8754B" w:rsidRDefault="001C4923" w:rsidP="001C4923">
      <w:pPr>
        <w:ind w:left="-851"/>
        <w:rPr>
          <w:rFonts w:cstheme="majorHAnsi"/>
        </w:rPr>
      </w:pPr>
      <w:r w:rsidRPr="00E8754B">
        <w:rPr>
          <w:rFonts w:cstheme="majorHAnsi"/>
        </w:rPr>
        <w:t>Performance ratings are determined by evidence observed and/or discussed of the PST’s knowledge, skills and practice at the Graduate Level of the Australian Professional Standards for Teachers (APST).</w:t>
      </w:r>
      <w:r w:rsidR="00A72310" w:rsidRPr="00E8754B">
        <w:rPr>
          <w:rFonts w:cstheme="majorHAnsi"/>
        </w:rPr>
        <w:t xml:space="preserve"> </w:t>
      </w:r>
      <w:r w:rsidRPr="00E8754B">
        <w:rPr>
          <w:rFonts w:cstheme="majorHAnsi"/>
        </w:rPr>
        <w:t xml:space="preserve">Whilst PSTs should strive to address and meet all APST focus areas, this unit’s academic and placement focus is on those indicated in </w:t>
      </w:r>
      <w:r w:rsidRPr="00E8754B">
        <w:rPr>
          <w:rFonts w:cstheme="majorHAnsi"/>
          <w:b/>
        </w:rPr>
        <w:t>bold</w:t>
      </w:r>
      <w:r w:rsidRPr="00E8754B">
        <w:rPr>
          <w:rFonts w:cstheme="majorHAnsi"/>
        </w:rPr>
        <w:t xml:space="preserve"> below.  PSTs need to be at a ‘satisfactory’, or ‘developing satisfactory’ performance level in all </w:t>
      </w:r>
      <w:r w:rsidRPr="00E8754B">
        <w:rPr>
          <w:rFonts w:cstheme="majorHAnsi"/>
          <w:b/>
        </w:rPr>
        <w:t xml:space="preserve">bolded areas </w:t>
      </w:r>
      <w:r w:rsidRPr="00E8754B">
        <w:rPr>
          <w:rFonts w:cstheme="majorHAnsi"/>
        </w:rPr>
        <w:t xml:space="preserve">to pass the placement. </w:t>
      </w:r>
    </w:p>
    <w:p w14:paraId="45CE0F0B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 Guide</w:t>
      </w:r>
    </w:p>
    <w:p w14:paraId="0D23FF47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Satisfactory:</w:t>
      </w:r>
      <w:r w:rsidRPr="00E8754B">
        <w:rPr>
          <w:rFonts w:cstheme="majorHAnsi"/>
        </w:rPr>
        <w:t xml:space="preserve"> PST has demonstrated clear evidence on several occasions.</w:t>
      </w:r>
    </w:p>
    <w:p w14:paraId="3904F7F2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Developing Satisfactory:</w:t>
      </w:r>
      <w:r w:rsidRPr="00E8754B">
        <w:rPr>
          <w:rFonts w:cstheme="majorHAnsi"/>
        </w:rPr>
        <w:t xml:space="preserve"> PST has demonstrated incomplete and/or occasional evidence.</w:t>
      </w:r>
    </w:p>
    <w:p w14:paraId="0EA8DEC0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  <w:bCs/>
        </w:rPr>
        <w:t>Limited Opportunities:</w:t>
      </w:r>
      <w:r w:rsidRPr="00E8754B">
        <w:rPr>
          <w:rFonts w:cstheme="majorHAnsi"/>
        </w:rPr>
        <w:t xml:space="preserve"> PST has not had the opportunity to demonstrate evidence.  </w:t>
      </w:r>
      <w:r w:rsidRPr="00E8754B">
        <w:rPr>
          <w:rFonts w:cstheme="majorHAnsi"/>
          <w:i/>
          <w:iCs/>
        </w:rPr>
        <w:t>NB if this is a required focus area (bold below), opportunities need to be provided.</w:t>
      </w:r>
    </w:p>
    <w:p w14:paraId="7F762B6F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Unsatisfactory:</w:t>
      </w:r>
      <w:r w:rsidRPr="00E8754B">
        <w:rPr>
          <w:rFonts w:cstheme="majorHAnsi"/>
        </w:rPr>
        <w:t xml:space="preserve"> PST has not yet demonstrated evidence of the </w:t>
      </w:r>
      <w:r w:rsidRPr="00E8754B">
        <w:rPr>
          <w:rFonts w:cstheme="majorHAnsi"/>
          <w:b/>
          <w:bCs/>
        </w:rPr>
        <w:t>bolded focus area</w:t>
      </w:r>
      <w:r w:rsidRPr="00E8754B">
        <w:rPr>
          <w:rFonts w:cstheme="majorHAnsi"/>
        </w:rPr>
        <w:t xml:space="preserve"> descriptor despite mentor feedback, scaffolding and </w:t>
      </w:r>
      <w:r w:rsidRPr="00E8754B">
        <w:rPr>
          <w:rFonts w:cstheme="majorHAnsi"/>
          <w:b/>
        </w:rPr>
        <w:t>targeted support</w:t>
      </w:r>
      <w:r w:rsidRPr="00E8754B">
        <w:rPr>
          <w:rFonts w:cstheme="majorHAnsi"/>
        </w:rPr>
        <w:t>.</w:t>
      </w:r>
    </w:p>
    <w:p w14:paraId="736D50A9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lastRenderedPageBreak/>
        <w:t xml:space="preserve">Targeted Support </w:t>
      </w:r>
    </w:p>
    <w:p w14:paraId="43BC4FAB" w14:textId="10A39603" w:rsidR="001C4923" w:rsidRPr="00E8754B" w:rsidRDefault="001C4923" w:rsidP="001C4923">
      <w:pPr>
        <w:ind w:left="-851"/>
        <w:rPr>
          <w:rFonts w:cstheme="majorHAnsi"/>
          <w:szCs w:val="22"/>
          <w:lang w:val="en-AU"/>
        </w:rPr>
      </w:pPr>
      <w:r w:rsidRPr="00E8754B">
        <w:rPr>
          <w:rFonts w:cstheme="majorHAnsi"/>
        </w:rPr>
        <w:t xml:space="preserve">If one or more </w:t>
      </w:r>
      <w:r w:rsidRPr="00E8754B">
        <w:rPr>
          <w:rFonts w:cstheme="majorHAnsi"/>
          <w:b/>
          <w:bCs/>
        </w:rPr>
        <w:t>bolded areas</w:t>
      </w:r>
      <w:r w:rsidRPr="00E8754B">
        <w:rPr>
          <w:rFonts w:cstheme="majorHAnsi"/>
        </w:rPr>
        <w:t xml:space="preserve"> is rated ‘unsatisfactory’ or ‘limited opportunities’ the CDU </w:t>
      </w:r>
      <w:r w:rsidRPr="00E8754B">
        <w:rPr>
          <w:rFonts w:cstheme="majorHAnsi"/>
          <w:b/>
          <w:bCs/>
        </w:rPr>
        <w:t>targeted support plan</w:t>
      </w:r>
      <w:r w:rsidRPr="00E8754B">
        <w:rPr>
          <w:rFonts w:cstheme="majorHAnsi"/>
        </w:rPr>
        <w:t xml:space="preserve"> must be implemented </w:t>
      </w:r>
      <w:r w:rsidRPr="00E8754B">
        <w:rPr>
          <w:rFonts w:cstheme="majorHAnsi"/>
          <w:b/>
          <w:bCs/>
        </w:rPr>
        <w:t>before the final report is completed</w:t>
      </w:r>
      <w:r w:rsidRPr="00E8754B">
        <w:rPr>
          <w:rFonts w:cstheme="majorHAnsi"/>
        </w:rPr>
        <w:t xml:space="preserve"> (located here: </w:t>
      </w:r>
      <w:r w:rsidRPr="00E8754B">
        <w:rPr>
          <w:rFonts w:eastAsia="Calibri Light" w:cstheme="majorHAnsi"/>
          <w:szCs w:val="22"/>
          <w:lang w:val="en-AU"/>
        </w:rPr>
        <w:t xml:space="preserve">via the website: </w:t>
      </w:r>
      <w:hyperlink r:id="rId11" w:history="1">
        <w:r w:rsidR="00A72310" w:rsidRPr="00E8754B">
          <w:rPr>
            <w:rStyle w:val="Hyperlink"/>
            <w:rFonts w:cstheme="majorHAnsi"/>
            <w:sz w:val="22"/>
          </w:rPr>
          <w:t>https://www.cdu.edu.au/arts-society/education/inschool-education-placements/concerns-during-placement</w:t>
        </w:r>
      </w:hyperlink>
      <w:r w:rsidR="00A72310" w:rsidRPr="00E8754B">
        <w:rPr>
          <w:rFonts w:cstheme="majorHAnsi"/>
        </w:rPr>
        <w:t xml:space="preserve"> </w:t>
      </w:r>
    </w:p>
    <w:p w14:paraId="2A4918BB" w14:textId="77777777" w:rsidR="001C4923" w:rsidRPr="00E8754B" w:rsidRDefault="001C4923" w:rsidP="001C4923">
      <w:pPr>
        <w:ind w:left="-851"/>
        <w:rPr>
          <w:rFonts w:cstheme="majorHAnsi"/>
          <w:color w:val="201545" w:themeColor="hyperlink"/>
          <w:u w:val="single"/>
        </w:rPr>
      </w:pPr>
    </w:p>
    <w:p w14:paraId="51468DF5" w14:textId="5F82084A" w:rsidR="001C4923" w:rsidRPr="00E8754B" w:rsidRDefault="001C4923" w:rsidP="001C4923">
      <w:pPr>
        <w:ind w:left="-851"/>
        <w:rPr>
          <w:rFonts w:cstheme="majorHAnsi"/>
        </w:rPr>
      </w:pPr>
      <w:bookmarkStart w:id="2" w:name="_Hlk78723573"/>
      <w:r w:rsidRPr="00E8754B">
        <w:rPr>
          <w:rFonts w:cstheme="majorHAnsi"/>
        </w:rPr>
        <w:t xml:space="preserve">The </w:t>
      </w:r>
      <w:r w:rsidRPr="00E8754B">
        <w:rPr>
          <w:rFonts w:cstheme="majorHAnsi"/>
          <w:b/>
          <w:bCs/>
        </w:rPr>
        <w:t>Unit Coordinator</w:t>
      </w:r>
      <w:r w:rsidRPr="00E8754B">
        <w:rPr>
          <w:rFonts w:cstheme="majorHAnsi"/>
        </w:rPr>
        <w:t xml:space="preserve"> can provide support in implementing the targeted support plan or respond to any questions or concerns of the PST or mentor teacher. </w:t>
      </w:r>
    </w:p>
    <w:p w14:paraId="1A84ED41" w14:textId="68FAB2A8" w:rsidR="00E8754B" w:rsidRDefault="00E8754B" w:rsidP="001C4923">
      <w:pPr>
        <w:ind w:left="-851"/>
        <w:rPr>
          <w:rFonts w:asciiTheme="minorHAnsi" w:hAnsiTheme="minorHAnsi" w:cstheme="minorHAnsi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E8754B" w14:paraId="50C6A0F3" w14:textId="77777777" w:rsidTr="00F14F68">
        <w:tc>
          <w:tcPr>
            <w:tcW w:w="8359" w:type="dxa"/>
            <w:gridSpan w:val="2"/>
            <w:shd w:val="clear" w:color="auto" w:fill="C6E2F3" w:themeFill="accent4" w:themeFillTint="99"/>
          </w:tcPr>
          <w:p w14:paraId="12766F7A" w14:textId="6D7305F8" w:rsidR="00E8754B" w:rsidRPr="00F14F68" w:rsidRDefault="00E8754B" w:rsidP="00F14F68">
            <w:pPr>
              <w:spacing w:after="240"/>
              <w:ind w:left="449"/>
              <w:jc w:val="center"/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APST FOCUS AREAS (rate at graduate level)</w:t>
            </w:r>
          </w:p>
        </w:tc>
        <w:tc>
          <w:tcPr>
            <w:tcW w:w="2410" w:type="dxa"/>
            <w:shd w:val="clear" w:color="auto" w:fill="C6E2F3" w:themeFill="accent4" w:themeFillTint="99"/>
          </w:tcPr>
          <w:p w14:paraId="649F5D2E" w14:textId="2322F691" w:rsidR="00E8754B" w:rsidRPr="00F14F68" w:rsidRDefault="00E8754B" w:rsidP="001C4923">
            <w:pPr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PERFORMANCE RATING</w:t>
            </w:r>
          </w:p>
        </w:tc>
      </w:tr>
      <w:tr w:rsidR="00E8754B" w14:paraId="38213A74" w14:textId="77777777" w:rsidTr="00E8754B">
        <w:tc>
          <w:tcPr>
            <w:tcW w:w="10769" w:type="dxa"/>
            <w:gridSpan w:val="3"/>
            <w:shd w:val="clear" w:color="auto" w:fill="002060"/>
          </w:tcPr>
          <w:p w14:paraId="35C09502" w14:textId="70BEFC5A" w:rsidR="00E8754B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students and how they learn</w:t>
            </w:r>
          </w:p>
        </w:tc>
      </w:tr>
      <w:tr w:rsidR="00F14F68" w14:paraId="2E4B27ED" w14:textId="77777777" w:rsidTr="00F14F68">
        <w:tc>
          <w:tcPr>
            <w:tcW w:w="562" w:type="dxa"/>
          </w:tcPr>
          <w:p w14:paraId="6A0C29B0" w14:textId="5E1FAC11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5517BE4" w14:textId="1D843C46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physical, social and intellectual development and characteristics of students and how these may affect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32376851"/>
            <w:placeholder>
              <w:docPart w:val="D389FDF0B9AC4AC39B379B2A5492AA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0AAAE7" w14:textId="4E185379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603F269" w14:textId="77777777" w:rsidTr="00F14F68">
        <w:tc>
          <w:tcPr>
            <w:tcW w:w="562" w:type="dxa"/>
          </w:tcPr>
          <w:p w14:paraId="503E45CE" w14:textId="0018E3AB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008E28E" w14:textId="7509048C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39546288"/>
            <w:placeholder>
              <w:docPart w:val="372E9785B85940A89BE8B6881BD840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FE81895" w14:textId="7E160694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81824F4" w14:textId="77777777" w:rsidTr="00F14F68">
        <w:tc>
          <w:tcPr>
            <w:tcW w:w="562" w:type="dxa"/>
          </w:tcPr>
          <w:p w14:paraId="3655580F" w14:textId="55E2D948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1FFD70" w14:textId="760054C2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3373753"/>
            <w:placeholder>
              <w:docPart w:val="EDFC0C70E4A3471FA7DFD4AD5AE86B5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D4A57D3" w14:textId="59EE4E3F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9A4993A" w14:textId="77777777" w:rsidTr="00F14F68">
        <w:tc>
          <w:tcPr>
            <w:tcW w:w="562" w:type="dxa"/>
          </w:tcPr>
          <w:p w14:paraId="32A72783" w14:textId="7AB687E7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1A389A8" w14:textId="05C097E2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36498564"/>
            <w:placeholder>
              <w:docPart w:val="CC1D9CD81C21488DA62EEE4D3842BE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E4CD4C" w14:textId="623694B1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633E4BDE" w14:textId="77777777" w:rsidTr="00F14F68">
        <w:tc>
          <w:tcPr>
            <w:tcW w:w="562" w:type="dxa"/>
          </w:tcPr>
          <w:p w14:paraId="5693E406" w14:textId="4788B436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29FA050" w14:textId="488F60E3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454252508"/>
            <w:placeholder>
              <w:docPart w:val="F3DDDDFF425F4CC3A8A014688A727D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0D5C047" w14:textId="370FDCA1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08278D9D" w14:textId="77777777" w:rsidTr="00F14F68">
        <w:tc>
          <w:tcPr>
            <w:tcW w:w="562" w:type="dxa"/>
          </w:tcPr>
          <w:p w14:paraId="269DEBF3" w14:textId="627648DE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3719808" w14:textId="3F84CF9D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96758923"/>
            <w:placeholder>
              <w:docPart w:val="2BAEADE0BB914ED19ED0E87D99D88B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7E21AB7" w14:textId="2CB9B5B9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6D7D3D2" w14:textId="77777777" w:rsidTr="001517A2">
        <w:tc>
          <w:tcPr>
            <w:tcW w:w="10769" w:type="dxa"/>
            <w:gridSpan w:val="3"/>
            <w:shd w:val="clear" w:color="auto" w:fill="002060"/>
          </w:tcPr>
          <w:p w14:paraId="36F3823B" w14:textId="4A3AFC64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14:paraId="475D3A5A" w14:textId="77777777" w:rsidTr="001517A2">
        <w:tc>
          <w:tcPr>
            <w:tcW w:w="562" w:type="dxa"/>
          </w:tcPr>
          <w:p w14:paraId="10E5F695" w14:textId="2675D1D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1317D0E" w14:textId="19A8EE4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16147978"/>
            <w:placeholder>
              <w:docPart w:val="131874A7EAD643299D7147B5DD1881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977480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1619D4CE" w14:textId="77777777" w:rsidTr="001517A2">
        <w:tc>
          <w:tcPr>
            <w:tcW w:w="562" w:type="dxa"/>
          </w:tcPr>
          <w:p w14:paraId="5E945F18" w14:textId="11008B37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D10F1BC" w14:textId="00C9A5DC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88472529"/>
            <w:placeholder>
              <w:docPart w:val="8768DFE432D84ECCB8124C7B39AAC6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E16A73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2CBA293" w14:textId="77777777" w:rsidTr="001517A2">
        <w:tc>
          <w:tcPr>
            <w:tcW w:w="562" w:type="dxa"/>
          </w:tcPr>
          <w:p w14:paraId="7805A4EB" w14:textId="5CE9697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B94D385" w14:textId="52ECA5C3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33491657"/>
            <w:placeholder>
              <w:docPart w:val="0FA4A06CF1694DCBBDCBFD37FEE308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7834A70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591F2CE1" w14:textId="77777777" w:rsidTr="001517A2">
        <w:tc>
          <w:tcPr>
            <w:tcW w:w="562" w:type="dxa"/>
          </w:tcPr>
          <w:p w14:paraId="4928ACDB" w14:textId="0180B635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87C2407" w14:textId="5BA01690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05318138"/>
            <w:placeholder>
              <w:docPart w:val="F0C6DA4CF60A4DE19C0AEFA21184A8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D7EEB8D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D4DFA42" w14:textId="77777777" w:rsidTr="001517A2">
        <w:tc>
          <w:tcPr>
            <w:tcW w:w="562" w:type="dxa"/>
          </w:tcPr>
          <w:p w14:paraId="1C099778" w14:textId="41DAC1E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704A75E" w14:textId="278E66C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40587131"/>
            <w:placeholder>
              <w:docPart w:val="81FCE2328C4B4B86A629A5A1B5A728B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89593A5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4B7EA078" w14:textId="77777777" w:rsidTr="001517A2">
        <w:tc>
          <w:tcPr>
            <w:tcW w:w="562" w:type="dxa"/>
          </w:tcPr>
          <w:p w14:paraId="23867D3C" w14:textId="004DB30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97F36AB" w14:textId="1D08EF27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441658427"/>
            <w:placeholder>
              <w:docPart w:val="491FE61633D34FD9AF60F0FD9B4188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061301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61082BD" w14:textId="77777777" w:rsidTr="001517A2">
        <w:tc>
          <w:tcPr>
            <w:tcW w:w="10769" w:type="dxa"/>
            <w:gridSpan w:val="3"/>
            <w:shd w:val="clear" w:color="auto" w:fill="002060"/>
          </w:tcPr>
          <w:p w14:paraId="1C564E8F" w14:textId="46747DA1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28D1B268" w14:textId="77777777" w:rsidTr="001517A2">
        <w:tc>
          <w:tcPr>
            <w:tcW w:w="562" w:type="dxa"/>
          </w:tcPr>
          <w:p w14:paraId="32746EBE" w14:textId="635DFB8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7C93FF2" w14:textId="451C827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5995371"/>
            <w:placeholder>
              <w:docPart w:val="BD5779E380324602B3DC6CED501DB13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EA7075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9DA6372" w14:textId="77777777" w:rsidTr="001517A2">
        <w:tc>
          <w:tcPr>
            <w:tcW w:w="562" w:type="dxa"/>
          </w:tcPr>
          <w:p w14:paraId="0FB607CA" w14:textId="2788060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5559936" w14:textId="71C5B331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17138146"/>
            <w:placeholder>
              <w:docPart w:val="B61BD446F4744EA8BA6CF81C3A47F18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FE39BBC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3B594C0" w14:textId="77777777" w:rsidTr="001517A2">
        <w:tc>
          <w:tcPr>
            <w:tcW w:w="562" w:type="dxa"/>
          </w:tcPr>
          <w:p w14:paraId="7A25F8AF" w14:textId="285BD7B1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DC23D79" w14:textId="4878663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86754830"/>
            <w:placeholder>
              <w:docPart w:val="D81BB314650A4DD3B2B9E1B6DCBF5C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FBD140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BAA4AD2" w14:textId="77777777" w:rsidTr="001517A2">
        <w:tc>
          <w:tcPr>
            <w:tcW w:w="562" w:type="dxa"/>
          </w:tcPr>
          <w:p w14:paraId="78186589" w14:textId="666E6E0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AFC262A" w14:textId="4DF56EB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48008461"/>
            <w:placeholder>
              <w:docPart w:val="08725F253BDF4123939F3288AB3763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650FA9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4C381CB" w14:textId="77777777" w:rsidTr="001517A2">
        <w:tc>
          <w:tcPr>
            <w:tcW w:w="562" w:type="dxa"/>
          </w:tcPr>
          <w:p w14:paraId="0F053D93" w14:textId="357FDC6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717D75D" w14:textId="5BA4770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26352736"/>
            <w:placeholder>
              <w:docPart w:val="085032F7F6214D079FAB9AE2BA2508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8ADF602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BAABF6C" w14:textId="77777777" w:rsidTr="001517A2">
        <w:tc>
          <w:tcPr>
            <w:tcW w:w="562" w:type="dxa"/>
          </w:tcPr>
          <w:p w14:paraId="6B572521" w14:textId="05366D47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lastRenderedPageBreak/>
              <w:t>3.6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93861C5" w14:textId="4F775BFA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9712252"/>
            <w:placeholder>
              <w:docPart w:val="7D3464A7694346CF836A669FCD75F2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0B82EE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9819D1F" w14:textId="77777777" w:rsidTr="001517A2">
        <w:tc>
          <w:tcPr>
            <w:tcW w:w="562" w:type="dxa"/>
          </w:tcPr>
          <w:p w14:paraId="3F1B72D5" w14:textId="140AEFD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B112362" w14:textId="31105924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674724324"/>
            <w:placeholder>
              <w:docPart w:val="CD7178A5E6804F2C8FDAE1AFD277FC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B871D72" w14:textId="775229D8" w:rsidR="00F14F68" w:rsidRDefault="00F14F68" w:rsidP="00F14F6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4518AB02" w14:textId="77777777" w:rsidTr="001517A2">
        <w:tc>
          <w:tcPr>
            <w:tcW w:w="10769" w:type="dxa"/>
            <w:gridSpan w:val="3"/>
            <w:shd w:val="clear" w:color="auto" w:fill="002060"/>
          </w:tcPr>
          <w:p w14:paraId="629D3C21" w14:textId="46FB1EDE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4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Create and maintain supportive and safe learning environments</w:t>
            </w:r>
            <w:r w:rsidRPr="00F14F68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53D5ED3D" w14:textId="77777777" w:rsidTr="001517A2">
        <w:tc>
          <w:tcPr>
            <w:tcW w:w="562" w:type="dxa"/>
          </w:tcPr>
          <w:p w14:paraId="5E655094" w14:textId="7398984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FD12A56" w14:textId="68C2368B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338007175"/>
            <w:placeholder>
              <w:docPart w:val="84B4E09F6EDE49448DFBE705296CD89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65206A6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436ECFE" w14:textId="77777777" w:rsidTr="001517A2">
        <w:tc>
          <w:tcPr>
            <w:tcW w:w="562" w:type="dxa"/>
          </w:tcPr>
          <w:p w14:paraId="50FB1C52" w14:textId="401767F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C7A437D" w14:textId="7DB374A5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65030781"/>
            <w:placeholder>
              <w:docPart w:val="FC883E947CBF44CA9D31EDF55D6E08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7BFA1D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88AB9AD" w14:textId="77777777" w:rsidTr="001517A2">
        <w:tc>
          <w:tcPr>
            <w:tcW w:w="562" w:type="dxa"/>
          </w:tcPr>
          <w:p w14:paraId="7A2ED0E5" w14:textId="5CFC25C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110CE82" w14:textId="688ECB5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88352329"/>
            <w:placeholder>
              <w:docPart w:val="05EABD2C942F47B7AF542A20B5261B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CCF520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9B0EE69" w14:textId="77777777" w:rsidTr="001517A2">
        <w:tc>
          <w:tcPr>
            <w:tcW w:w="562" w:type="dxa"/>
          </w:tcPr>
          <w:p w14:paraId="6D01E13C" w14:textId="504316B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C2AAE42" w14:textId="491B8393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26036729"/>
            <w:placeholder>
              <w:docPart w:val="FBA375843A7E4C4FB6960DA26657847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C6C16BC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E2ECB44" w14:textId="77777777" w:rsidTr="000820DE">
        <w:tc>
          <w:tcPr>
            <w:tcW w:w="562" w:type="dxa"/>
          </w:tcPr>
          <w:p w14:paraId="03B6E9E5" w14:textId="38CB643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</w:tcPr>
          <w:p w14:paraId="1B37AF11" w14:textId="3F93765E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65292058"/>
            <w:placeholder>
              <w:docPart w:val="D375C68BB18241C7A769DFE49615C3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43CD7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B8F3CFD" w14:textId="77777777" w:rsidTr="001517A2">
        <w:tc>
          <w:tcPr>
            <w:tcW w:w="10769" w:type="dxa"/>
            <w:gridSpan w:val="3"/>
            <w:shd w:val="clear" w:color="auto" w:fill="002060"/>
          </w:tcPr>
          <w:p w14:paraId="28060F8C" w14:textId="0957D5A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5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Assess, provide feedback and report on student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1A2E8F12" w14:textId="77777777" w:rsidTr="001517A2">
        <w:tc>
          <w:tcPr>
            <w:tcW w:w="562" w:type="dxa"/>
          </w:tcPr>
          <w:p w14:paraId="11236232" w14:textId="441D573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57AD90E" w14:textId="6A8E0345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29643261"/>
            <w:placeholder>
              <w:docPart w:val="320C02C7F30C498AA51DB5388E313D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4E5AD1A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15FC86E9" w14:textId="77777777" w:rsidTr="001517A2">
        <w:tc>
          <w:tcPr>
            <w:tcW w:w="562" w:type="dxa"/>
          </w:tcPr>
          <w:p w14:paraId="07336A1A" w14:textId="34A6AF5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A7A22A3" w14:textId="65205E6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13584508"/>
            <w:placeholder>
              <w:docPart w:val="FD6315B39441408683D9348198A8CD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A8FB41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4994B934" w14:textId="77777777" w:rsidTr="001517A2">
        <w:tc>
          <w:tcPr>
            <w:tcW w:w="562" w:type="dxa"/>
          </w:tcPr>
          <w:p w14:paraId="13D06719" w14:textId="79A193D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D0FE460" w14:textId="25D1BA2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714318797"/>
            <w:placeholder>
              <w:docPart w:val="04C4F70B1736414AA8A9A22034D915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5B91CD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60F2944" w14:textId="77777777" w:rsidTr="001517A2">
        <w:tc>
          <w:tcPr>
            <w:tcW w:w="562" w:type="dxa"/>
          </w:tcPr>
          <w:p w14:paraId="6991C9D8" w14:textId="46B09264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8F94806" w14:textId="79DF613A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32052385"/>
            <w:placeholder>
              <w:docPart w:val="AC2695BF673346789D7994B55DA0ED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E4CDEE1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C9C8B0D" w14:textId="77777777" w:rsidTr="00426540">
        <w:tc>
          <w:tcPr>
            <w:tcW w:w="562" w:type="dxa"/>
          </w:tcPr>
          <w:p w14:paraId="1EAEF324" w14:textId="7EECDBA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8B272F6" w14:textId="09A1DFF7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40416064"/>
            <w:placeholder>
              <w:docPart w:val="560B3124E91E404EB747E81BE296963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0F11AC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F14F68" w14:paraId="33B6EB62" w14:textId="77777777" w:rsidTr="001517A2">
        <w:tc>
          <w:tcPr>
            <w:tcW w:w="10769" w:type="dxa"/>
            <w:gridSpan w:val="3"/>
            <w:shd w:val="clear" w:color="auto" w:fill="002060"/>
          </w:tcPr>
          <w:p w14:paraId="3984B8EB" w14:textId="38402BA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in professional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0275D37D" w14:textId="77777777" w:rsidTr="001517A2">
        <w:tc>
          <w:tcPr>
            <w:tcW w:w="562" w:type="dxa"/>
          </w:tcPr>
          <w:p w14:paraId="0B70EA8B" w14:textId="30F60DA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5E2851B" w14:textId="04F787C9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37831824"/>
            <w:placeholder>
              <w:docPart w:val="1F115C461B37413DAC1F63A21054BA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E190F8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C9A5FC4" w14:textId="77777777" w:rsidTr="001517A2">
        <w:tc>
          <w:tcPr>
            <w:tcW w:w="562" w:type="dxa"/>
          </w:tcPr>
          <w:p w14:paraId="7D3F1848" w14:textId="6A77701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89372FF" w14:textId="2720EC2F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63796704"/>
            <w:placeholder>
              <w:docPart w:val="29755DE42D344EC6AE855C30640651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AFA6AF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7FCFA1E" w14:textId="77777777" w:rsidTr="001517A2">
        <w:tc>
          <w:tcPr>
            <w:tcW w:w="562" w:type="dxa"/>
          </w:tcPr>
          <w:p w14:paraId="3958B407" w14:textId="03146F83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AFF3182" w14:textId="3511897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841894440"/>
            <w:placeholder>
              <w:docPart w:val="3021F865DBED4F5BBE851387C59F7B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1B0E36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934987B" w14:textId="77777777" w:rsidTr="001517A2">
        <w:tc>
          <w:tcPr>
            <w:tcW w:w="562" w:type="dxa"/>
          </w:tcPr>
          <w:p w14:paraId="6F143C31" w14:textId="4206B4CE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6.4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6562832" w14:textId="7CD34B2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679267112"/>
            <w:placeholder>
              <w:docPart w:val="34CF8014988D450D9B11CA6295CD74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5104DE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F14F68" w14:paraId="1107C442" w14:textId="77777777" w:rsidTr="001517A2">
        <w:tc>
          <w:tcPr>
            <w:tcW w:w="10769" w:type="dxa"/>
            <w:gridSpan w:val="3"/>
            <w:shd w:val="clear" w:color="auto" w:fill="002060"/>
          </w:tcPr>
          <w:p w14:paraId="4A35E7BB" w14:textId="4BF7648C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professionally with colleagues, parents/carers and the community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356312FC" w14:textId="77777777" w:rsidTr="00A10303">
        <w:tc>
          <w:tcPr>
            <w:tcW w:w="562" w:type="dxa"/>
            <w:vAlign w:val="center"/>
          </w:tcPr>
          <w:p w14:paraId="7200CADA" w14:textId="469B771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72F3D9" w14:textId="031E840D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28618583"/>
            <w:placeholder>
              <w:docPart w:val="3A5BDF39E2244BA1A58366BC5973E94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C019FF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918C86C" w14:textId="77777777" w:rsidTr="00A10303">
        <w:tc>
          <w:tcPr>
            <w:tcW w:w="562" w:type="dxa"/>
            <w:vAlign w:val="center"/>
          </w:tcPr>
          <w:p w14:paraId="34DC2D3B" w14:textId="553382F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DC0088C" w14:textId="44BC9EB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24354575"/>
            <w:placeholder>
              <w:docPart w:val="7077182321574B9B947374726E9991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14D41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E9B50AD" w14:textId="77777777" w:rsidTr="00A10303">
        <w:tc>
          <w:tcPr>
            <w:tcW w:w="562" w:type="dxa"/>
            <w:vAlign w:val="center"/>
          </w:tcPr>
          <w:p w14:paraId="46CDCA2D" w14:textId="34343BF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D1EC66" w14:textId="1320E07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084135907"/>
            <w:placeholder>
              <w:docPart w:val="46D3BCFF567043D5B3559940F730F0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366ECE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6A15AA9" w14:textId="77777777" w:rsidTr="00A10303">
        <w:tc>
          <w:tcPr>
            <w:tcW w:w="562" w:type="dxa"/>
            <w:vAlign w:val="center"/>
          </w:tcPr>
          <w:p w14:paraId="5772F93A" w14:textId="52EE0ED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0D013FD" w14:textId="6F4F2E5B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26641293"/>
            <w:placeholder>
              <w:docPart w:val="4D43BF39E1154E6585BBB95835B95F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99BBCA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</w:tbl>
    <w:p w14:paraId="675EAFCD" w14:textId="377A3325" w:rsidR="00F14F68" w:rsidRDefault="00F14F68" w:rsidP="001C4923">
      <w:pPr>
        <w:ind w:left="-851"/>
        <w:rPr>
          <w:rFonts w:asciiTheme="minorHAnsi" w:hAnsiTheme="minorHAnsi" w:cstheme="minorHAnsi"/>
        </w:rPr>
      </w:pPr>
    </w:p>
    <w:p w14:paraId="6608F379" w14:textId="1C9EC821" w:rsidR="00F14F68" w:rsidRDefault="00F14F68" w:rsidP="001C4923">
      <w:pPr>
        <w:ind w:left="-851"/>
        <w:rPr>
          <w:rFonts w:asciiTheme="minorHAnsi" w:hAnsiTheme="minorHAnsi" w:cstheme="minorHAnsi"/>
        </w:rPr>
      </w:pPr>
    </w:p>
    <w:p w14:paraId="12705735" w14:textId="3522AE60" w:rsidR="00F14F68" w:rsidRDefault="00F14F68" w:rsidP="001C4923">
      <w:pPr>
        <w:ind w:left="-851"/>
        <w:rPr>
          <w:rFonts w:asciiTheme="minorHAnsi" w:hAnsiTheme="minorHAnsi" w:cstheme="minorHAnsi"/>
        </w:rPr>
      </w:pP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316"/>
      </w:tblGrid>
      <w:tr w:rsidR="00E8754B" w14:paraId="7D8906F2" w14:textId="77777777" w:rsidTr="00E8754B">
        <w:trPr>
          <w:trHeight w:val="309"/>
        </w:trPr>
        <w:tc>
          <w:tcPr>
            <w:tcW w:w="5000" w:type="pct"/>
            <w:gridSpan w:val="2"/>
            <w:shd w:val="clear" w:color="auto" w:fill="002060"/>
          </w:tcPr>
          <w:bookmarkEnd w:id="2"/>
          <w:p w14:paraId="505F92A1" w14:textId="29AFD975" w:rsidR="00E8754B" w:rsidRPr="00E01D0C" w:rsidRDefault="00E8754B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lastRenderedPageBreak/>
              <w:t>Interim Grade</w:t>
            </w:r>
          </w:p>
        </w:tc>
      </w:tr>
      <w:tr w:rsidR="00E8754B" w14:paraId="2175B8BF" w14:textId="77777777" w:rsidTr="00E8754B">
        <w:trPr>
          <w:trHeight w:val="882"/>
        </w:trPr>
        <w:tc>
          <w:tcPr>
            <w:tcW w:w="5000" w:type="pct"/>
            <w:gridSpan w:val="2"/>
          </w:tcPr>
          <w:p w14:paraId="0CDC77AA" w14:textId="14C5338F" w:rsidR="00E8754B" w:rsidRDefault="00E8754B" w:rsidP="001517A2">
            <w:pPr>
              <w:spacing w:before="120" w:after="120"/>
              <w:ind w:left="138"/>
              <w:rPr>
                <w:rStyle w:val="Style5"/>
                <w:b/>
              </w:rPr>
            </w:pPr>
            <w:r w:rsidRPr="00E8754B">
              <w:rPr>
                <w:rStyle w:val="Style5"/>
                <w:b/>
              </w:rPr>
              <w:t xml:space="preserve">Overall </w:t>
            </w:r>
            <w:r>
              <w:rPr>
                <w:rStyle w:val="Style5"/>
                <w:b/>
              </w:rPr>
              <w:t>Rating</w:t>
            </w:r>
          </w:p>
          <w:p w14:paraId="4051E973" w14:textId="5C4E3C84" w:rsidR="00E8754B" w:rsidRPr="00E8754B" w:rsidRDefault="00912FBA" w:rsidP="00E8754B">
            <w:pPr>
              <w:tabs>
                <w:tab w:val="center" w:pos="5380"/>
              </w:tabs>
              <w:spacing w:before="120" w:after="120"/>
              <w:ind w:left="138"/>
              <w:rPr>
                <w:b/>
              </w:rPr>
            </w:pPr>
            <w:sdt>
              <w:sdtPr>
                <w:rPr>
                  <w:rStyle w:val="Style5"/>
                  <w:b/>
                </w:rPr>
                <w:id w:val="-1524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Developing satisfactorily or above     or    </w:t>
            </w:r>
            <w:sdt>
              <w:sdtPr>
                <w:rPr>
                  <w:rStyle w:val="Style5"/>
                  <w:b/>
                </w:rPr>
                <w:id w:val="15164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Targeted support plan will be implemented</w:t>
            </w:r>
            <w:r w:rsidR="00E8754B">
              <w:rPr>
                <w:rStyle w:val="Style5"/>
                <w:b/>
              </w:rPr>
              <w:tab/>
              <w:t xml:space="preserve"> </w:t>
            </w:r>
          </w:p>
        </w:tc>
      </w:tr>
      <w:tr w:rsidR="00E8754B" w14:paraId="4869BF22" w14:textId="77777777" w:rsidTr="00E8754B">
        <w:trPr>
          <w:trHeight w:val="284"/>
        </w:trPr>
        <w:tc>
          <w:tcPr>
            <w:tcW w:w="5000" w:type="pct"/>
            <w:gridSpan w:val="2"/>
            <w:shd w:val="clear" w:color="auto" w:fill="002060"/>
          </w:tcPr>
          <w:p w14:paraId="7A1A9F3F" w14:textId="2D9E5869" w:rsidR="00E8754B" w:rsidRPr="00E8754B" w:rsidRDefault="00E8754B" w:rsidP="00E8754B">
            <w:pPr>
              <w:spacing w:after="60"/>
              <w:ind w:left="138"/>
              <w:rPr>
                <w:b/>
                <w:color w:val="FFFFFF" w:themeColor="background1"/>
              </w:rPr>
            </w:pPr>
            <w:r w:rsidRPr="00E8754B">
              <w:rPr>
                <w:b/>
                <w:color w:val="auto"/>
              </w:rPr>
              <w:t xml:space="preserve">Goal for Next Period of Professional Experience </w:t>
            </w:r>
            <w:r w:rsidRPr="00E8754B">
              <w:rPr>
                <w:i/>
                <w:color w:val="auto"/>
              </w:rPr>
              <w:t>(Developed by preservice and mentor teacher)</w:t>
            </w:r>
          </w:p>
        </w:tc>
      </w:tr>
      <w:tr w:rsidR="00E8754B" w14:paraId="50A51014" w14:textId="77777777" w:rsidTr="00E8754B">
        <w:trPr>
          <w:trHeight w:val="882"/>
        </w:trPr>
        <w:tc>
          <w:tcPr>
            <w:tcW w:w="5000" w:type="pct"/>
            <w:gridSpan w:val="2"/>
          </w:tcPr>
          <w:sdt>
            <w:sdtPr>
              <w:rPr>
                <w:rStyle w:val="Style5"/>
              </w:rPr>
              <w:id w:val="15123187"/>
              <w:placeholder>
                <w:docPart w:val="A49D00376627487DB642ACD37CDA105A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20CC87CB" w14:textId="77777777" w:rsidR="00E8754B" w:rsidRDefault="00E8754B" w:rsidP="00E8754B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6EE608" w14:textId="77777777" w:rsidR="00E8754B" w:rsidRDefault="00E8754B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B50D195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1FEB7CD" w14:textId="3E58D8E6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185C33F" w14:textId="474FF116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0E0AE55" w14:textId="7B05C5E4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4F64A82" w14:textId="393086B5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7CA2F7A" w14:textId="37F9D8B5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6FB74F8" w14:textId="5C0DD2AC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957FBEF" w14:textId="33735054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9DD7A5C" w14:textId="763D6AA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D31789D" w14:textId="06F0E943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3315DA5" w14:textId="0D37137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4F263B8" w14:textId="46DEE723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0561502" w14:textId="2CF94CA1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2FD8A1C" w14:textId="7777777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331B878A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3C78903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65D341D" w14:textId="43F97342" w:rsidR="00F14F68" w:rsidRPr="00E8754B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</w:tc>
      </w:tr>
      <w:tr w:rsidR="00E8754B" w14:paraId="343EEDAA" w14:textId="77777777" w:rsidTr="00E8754B">
        <w:trPr>
          <w:trHeight w:val="882"/>
        </w:trPr>
        <w:tc>
          <w:tcPr>
            <w:tcW w:w="2500" w:type="pct"/>
          </w:tcPr>
          <w:p w14:paraId="19EDAC55" w14:textId="77777777" w:rsidR="00E8754B" w:rsidRPr="00D877B5" w:rsidRDefault="00E8754B" w:rsidP="00E8754B">
            <w:pPr>
              <w:pStyle w:val="TableParagraph"/>
              <w:spacing w:before="11"/>
              <w:rPr>
                <w:rFonts w:ascii="Calibri Light"/>
                <w:b/>
                <w:sz w:val="32"/>
              </w:rPr>
            </w:pPr>
          </w:p>
          <w:p w14:paraId="454D5089" w14:textId="4DF8FE1D" w:rsidR="00E8754B" w:rsidRDefault="00E8754B" w:rsidP="00E8754B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1137531668"/>
            <w:showingPlcHdr/>
            <w:picture/>
          </w:sdtPr>
          <w:sdtEndPr/>
          <w:sdtContent>
            <w:tc>
              <w:tcPr>
                <w:tcW w:w="2500" w:type="pct"/>
              </w:tcPr>
              <w:p w14:paraId="7AF56C0B" w14:textId="2D502F61" w:rsidR="00E8754B" w:rsidRDefault="00E8754B" w:rsidP="00E8754B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78366ECE" wp14:editId="5B45DB7B">
                      <wp:extent cx="2371725" cy="657225"/>
                      <wp:effectExtent l="0" t="0" r="9525" b="9525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8754B" w14:paraId="6C504619" w14:textId="77777777" w:rsidTr="00E8754B">
        <w:trPr>
          <w:trHeight w:val="882"/>
        </w:trPr>
        <w:tc>
          <w:tcPr>
            <w:tcW w:w="2500" w:type="pct"/>
          </w:tcPr>
          <w:p w14:paraId="64397214" w14:textId="77777777" w:rsidR="00E8754B" w:rsidRPr="00D877B5" w:rsidRDefault="00E8754B" w:rsidP="00E8754B">
            <w:pPr>
              <w:pStyle w:val="TableParagraph"/>
              <w:rPr>
                <w:rFonts w:ascii="Calibri Light"/>
                <w:b/>
              </w:rPr>
            </w:pPr>
          </w:p>
          <w:p w14:paraId="0477C947" w14:textId="0ADA576A" w:rsidR="00E8754B" w:rsidRDefault="00E8754B" w:rsidP="00E8754B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-1547980767"/>
            <w:showingPlcHdr/>
            <w:picture/>
          </w:sdtPr>
          <w:sdtEndPr/>
          <w:sdtContent>
            <w:tc>
              <w:tcPr>
                <w:tcW w:w="2500" w:type="pct"/>
              </w:tcPr>
              <w:p w14:paraId="3B3B4845" w14:textId="278537E9" w:rsidR="00E8754B" w:rsidRDefault="00E8754B" w:rsidP="00E8754B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3CBEB2AC" wp14:editId="7AD93FD5">
                      <wp:extent cx="2371725" cy="657225"/>
                      <wp:effectExtent l="0" t="0" r="9525" b="9525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87BCA2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0B276671" w14:textId="233BB47C" w:rsidR="00E8754B" w:rsidRPr="001E369C" w:rsidRDefault="00E8754B" w:rsidP="00E8754B">
      <w:pPr>
        <w:ind w:left="-567"/>
        <w:rPr>
          <w:rFonts w:ascii="Calibri Light" w:hAnsi="Calibri Light" w:cs="Calibri Light"/>
          <w:b/>
        </w:rPr>
      </w:pPr>
      <w:r w:rsidRPr="001E369C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0191C450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5024DA92" w14:textId="77777777" w:rsidR="00E8754B" w:rsidRPr="008C4D7F" w:rsidRDefault="00E8754B" w:rsidP="00E8754B">
      <w:pPr>
        <w:ind w:left="-567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30E20502" w14:textId="77777777" w:rsidR="00E8754B" w:rsidRDefault="00E8754B" w:rsidP="00E8754B">
      <w:pPr>
        <w:ind w:left="-567"/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69E6E73B" w14:textId="77777777" w:rsidR="00E8754B" w:rsidRPr="00E93B3F" w:rsidRDefault="00E8754B" w:rsidP="00E8754B">
      <w:pPr>
        <w:ind w:left="-567"/>
        <w:rPr>
          <w:rFonts w:ascii="Calibri Light" w:hAnsi="Calibri Light" w:cs="Calibri Light"/>
        </w:rPr>
      </w:pPr>
      <w:r w:rsidRPr="2ED597FC">
        <w:rPr>
          <w:rFonts w:ascii="Calibri Light" w:hAnsi="Calibri Light" w:cs="Calibri Light"/>
        </w:rPr>
        <w:t xml:space="preserve">2: Preservice teacher emails it to the </w:t>
      </w:r>
      <w:r w:rsidRPr="2ED597FC">
        <w:rPr>
          <w:rFonts w:ascii="Calibri Light" w:hAnsi="Calibri Light" w:cs="Calibri Light"/>
          <w:b/>
          <w:bCs/>
        </w:rPr>
        <w:t xml:space="preserve">unit coordinator </w:t>
      </w:r>
      <w:r w:rsidRPr="2ED597FC">
        <w:rPr>
          <w:rFonts w:ascii="Calibri Light" w:hAnsi="Calibri Light" w:cs="Calibri Light"/>
        </w:rPr>
        <w:t>and cc’s mentor teacher(s)</w:t>
      </w:r>
    </w:p>
    <w:p w14:paraId="5A41A38A" w14:textId="77777777" w:rsidR="00E8754B" w:rsidRDefault="00E8754B" w:rsidP="00E8754B">
      <w:pPr>
        <w:ind w:left="-851"/>
        <w:rPr>
          <w:rFonts w:ascii="Calibri Light" w:hAnsi="Calibri Light" w:cs="Calibri Light"/>
          <w:b/>
        </w:rPr>
      </w:pPr>
      <w:bookmarkStart w:id="3" w:name="_Hlk5894210"/>
      <w:bookmarkStart w:id="4" w:name="_Hlk79512279"/>
    </w:p>
    <w:bookmarkEnd w:id="3"/>
    <w:bookmarkEnd w:id="4"/>
    <w:p w14:paraId="0BB0402D" w14:textId="1341060F" w:rsidR="00E8754B" w:rsidRDefault="00E8754B" w:rsidP="001C4923">
      <w:pPr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</w:p>
    <w:sectPr w:rsidR="00E8754B" w:rsidSect="00A7231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315" w:right="1315" w:bottom="1276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00C49" w14:textId="77777777" w:rsidR="00912FBA" w:rsidRDefault="00912FBA" w:rsidP="00452E05">
      <w:r>
        <w:separator/>
      </w:r>
    </w:p>
  </w:endnote>
  <w:endnote w:type="continuationSeparator" w:id="0">
    <w:p w14:paraId="568896BA" w14:textId="77777777" w:rsidR="00912FBA" w:rsidRDefault="00912FB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179D9AB8" w14:textId="3A83B841" w:rsidR="00F14F68" w:rsidRPr="00A72310" w:rsidRDefault="00F14F68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14455372" wp14:editId="429F04A5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57129F">
      <w:rPr>
        <w:b/>
        <w:noProof/>
        <w:color w:val="auto"/>
        <w:sz w:val="20"/>
      </w:rPr>
      <w:t>4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57129F">
      <w:rPr>
        <w:b/>
        <w:noProof/>
        <w:color w:val="auto"/>
        <w:sz w:val="20"/>
      </w:rPr>
      <w:t>4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C61" w14:textId="408F7F11" w:rsidR="00A72310" w:rsidRPr="00A72310" w:rsidRDefault="00A7231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5408" behindDoc="1" locked="0" layoutInCell="1" allowOverlap="1" wp14:anchorId="18412BC1" wp14:editId="208DBAD2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57129F">
      <w:rPr>
        <w:b/>
        <w:noProof/>
        <w:color w:val="auto"/>
        <w:sz w:val="20"/>
      </w:rPr>
      <w:t>1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57129F">
      <w:rPr>
        <w:b/>
        <w:noProof/>
        <w:color w:val="auto"/>
        <w:sz w:val="20"/>
      </w:rPr>
      <w:t>4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="00DF0B41">
      <w:rPr>
        <w:i/>
        <w:color w:val="auto"/>
        <w:sz w:val="20"/>
      </w:rPr>
      <w:t>v1.23.1.23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D09B" w14:textId="77777777" w:rsidR="00912FBA" w:rsidRDefault="00912FBA" w:rsidP="00452E05">
      <w:r>
        <w:separator/>
      </w:r>
    </w:p>
  </w:footnote>
  <w:footnote w:type="continuationSeparator" w:id="0">
    <w:p w14:paraId="0F7D22CE" w14:textId="77777777" w:rsidR="00912FBA" w:rsidRDefault="00912FB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F2DC" w14:textId="6AB39B1A" w:rsidR="005929D8" w:rsidRDefault="00A72310" w:rsidP="00A72310">
    <w:pPr>
      <w:pStyle w:val="Header"/>
      <w:jc w:val="center"/>
      <w:rPr>
        <w:b/>
        <w:bCs/>
      </w:rPr>
    </w:pPr>
    <w:bookmarkStart w:id="5" w:name="_Hlk78138073"/>
    <w:r w:rsidRPr="00290EC4">
      <w:rPr>
        <w:b/>
      </w:rPr>
      <w:t xml:space="preserve">Interim Report: </w:t>
    </w:r>
    <w:r>
      <w:rPr>
        <w:b/>
      </w:rPr>
      <w:t>EPR200 Professional Experience 2: Teaching in Context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AEBE" w14:textId="6DCE15D0" w:rsidR="003C091D" w:rsidRDefault="00A72310">
    <w:pPr>
      <w:pStyle w:val="Header"/>
    </w:pPr>
    <w:r w:rsidRPr="00290EC4">
      <w:rPr>
        <w:b/>
        <w:noProof/>
        <w:lang w:val="en-AU" w:eastAsia="en-AU"/>
      </w:rPr>
      <w:drawing>
        <wp:anchor distT="0" distB="0" distL="0" distR="0" simplePos="0" relativeHeight="251663360" behindDoc="1" locked="0" layoutInCell="1" allowOverlap="1" wp14:anchorId="1627BB76" wp14:editId="11CA181B">
          <wp:simplePos x="0" y="0"/>
          <wp:positionH relativeFrom="page">
            <wp:posOffset>4654550</wp:posOffset>
          </wp:positionH>
          <wp:positionV relativeFrom="paragraph">
            <wp:posOffset>-876935</wp:posOffset>
          </wp:positionV>
          <wp:extent cx="3764279" cy="272199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279" cy="272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+rvpUSExkJP2y/7HZsFwlZh720+kHs7TJ85kZqVZJ7f+eJ/lyfUg/dxbMoYc+MlE4n4ZcWmUdWG05TzHiHcXQ==" w:salt="3PYAwVPFbkkf8ZGcL+jX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D0ED5"/>
    <w:rsid w:val="001E1067"/>
    <w:rsid w:val="001E1F33"/>
    <w:rsid w:val="0021239F"/>
    <w:rsid w:val="002477A1"/>
    <w:rsid w:val="00296482"/>
    <w:rsid w:val="0029790B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7129F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81E42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7058F"/>
    <w:rsid w:val="00870C11"/>
    <w:rsid w:val="008C382A"/>
    <w:rsid w:val="008E2D20"/>
    <w:rsid w:val="00905A2B"/>
    <w:rsid w:val="00907C6A"/>
    <w:rsid w:val="00910E72"/>
    <w:rsid w:val="00912FBA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310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177C"/>
    <w:rsid w:val="00C62BC1"/>
    <w:rsid w:val="00C709E8"/>
    <w:rsid w:val="00C85AC5"/>
    <w:rsid w:val="00CF0106"/>
    <w:rsid w:val="00D12FE2"/>
    <w:rsid w:val="00D20B11"/>
    <w:rsid w:val="00D26722"/>
    <w:rsid w:val="00D27DE6"/>
    <w:rsid w:val="00D52CFB"/>
    <w:rsid w:val="00DA6CF7"/>
    <w:rsid w:val="00DB34E1"/>
    <w:rsid w:val="00DF0B4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8754B"/>
    <w:rsid w:val="00E91945"/>
    <w:rsid w:val="00E944C1"/>
    <w:rsid w:val="00E96B37"/>
    <w:rsid w:val="00EB5A10"/>
    <w:rsid w:val="00EC2C66"/>
    <w:rsid w:val="00EF358F"/>
    <w:rsid w:val="00F13160"/>
    <w:rsid w:val="00F14F68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68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A72310"/>
  </w:style>
  <w:style w:type="character" w:customStyle="1" w:styleId="Style2">
    <w:name w:val="Style2"/>
    <w:basedOn w:val="DefaultParagraphFont"/>
    <w:uiPriority w:val="1"/>
    <w:rsid w:val="00A72310"/>
  </w:style>
  <w:style w:type="character" w:customStyle="1" w:styleId="Style3">
    <w:name w:val="Style3"/>
    <w:basedOn w:val="DefaultParagraphFont"/>
    <w:uiPriority w:val="1"/>
    <w:rsid w:val="00A72310"/>
  </w:style>
  <w:style w:type="character" w:customStyle="1" w:styleId="Style4">
    <w:name w:val="Style4"/>
    <w:basedOn w:val="DefaultParagraphFont"/>
    <w:uiPriority w:val="1"/>
    <w:rsid w:val="00A72310"/>
  </w:style>
  <w:style w:type="character" w:customStyle="1" w:styleId="Style5">
    <w:name w:val="Style5"/>
    <w:basedOn w:val="DefaultParagraphFont"/>
    <w:uiPriority w:val="1"/>
    <w:rsid w:val="00A72310"/>
  </w:style>
  <w:style w:type="character" w:customStyle="1" w:styleId="Style6">
    <w:name w:val="Style6"/>
    <w:basedOn w:val="DefaultParagraphFont"/>
    <w:uiPriority w:val="1"/>
    <w:rsid w:val="00A72310"/>
  </w:style>
  <w:style w:type="character" w:customStyle="1" w:styleId="Style8">
    <w:name w:val="Style8"/>
    <w:basedOn w:val="DefaultParagraphFont"/>
    <w:uiPriority w:val="1"/>
    <w:rsid w:val="00A72310"/>
  </w:style>
  <w:style w:type="character" w:customStyle="1" w:styleId="Style9">
    <w:name w:val="Style9"/>
    <w:basedOn w:val="DefaultParagraphFont"/>
    <w:uiPriority w:val="1"/>
    <w:rsid w:val="00A72310"/>
  </w:style>
  <w:style w:type="character" w:customStyle="1" w:styleId="Style10">
    <w:name w:val="Style10"/>
    <w:basedOn w:val="DefaultParagraphFont"/>
    <w:uiPriority w:val="1"/>
    <w:rsid w:val="00A72310"/>
  </w:style>
  <w:style w:type="character" w:customStyle="1" w:styleId="Style11">
    <w:name w:val="Style11"/>
    <w:basedOn w:val="DefaultParagraphFont"/>
    <w:uiPriority w:val="1"/>
    <w:rsid w:val="00A72310"/>
  </w:style>
  <w:style w:type="character" w:customStyle="1" w:styleId="Style12">
    <w:name w:val="Style12"/>
    <w:basedOn w:val="DefaultParagraphFont"/>
    <w:uiPriority w:val="1"/>
    <w:rsid w:val="00A72310"/>
  </w:style>
  <w:style w:type="character" w:customStyle="1" w:styleId="Style13">
    <w:name w:val="Style13"/>
    <w:basedOn w:val="DefaultParagraphFont"/>
    <w:uiPriority w:val="1"/>
    <w:rsid w:val="00A72310"/>
  </w:style>
  <w:style w:type="character" w:customStyle="1" w:styleId="Style14">
    <w:name w:val="Style14"/>
    <w:basedOn w:val="DefaultParagraphFont"/>
    <w:uiPriority w:val="1"/>
    <w:rsid w:val="00A72310"/>
  </w:style>
  <w:style w:type="character" w:customStyle="1" w:styleId="Style15">
    <w:name w:val="Style15"/>
    <w:basedOn w:val="DefaultParagraphFont"/>
    <w:uiPriority w:val="1"/>
    <w:rsid w:val="00A72310"/>
  </w:style>
  <w:style w:type="paragraph" w:customStyle="1" w:styleId="TableParagraph">
    <w:name w:val="Table Paragraph"/>
    <w:basedOn w:val="Normal"/>
    <w:uiPriority w:val="1"/>
    <w:qFormat/>
    <w:rsid w:val="00E8754B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  <w:style w:type="paragraph" w:styleId="BodyText">
    <w:name w:val="Body Text"/>
    <w:basedOn w:val="Normal"/>
    <w:link w:val="BodyTextChar0"/>
    <w:uiPriority w:val="1"/>
    <w:qFormat/>
    <w:rsid w:val="00E8754B"/>
    <w:pPr>
      <w:widowControl w:val="0"/>
      <w:autoSpaceDE w:val="0"/>
      <w:autoSpaceDN w:val="0"/>
    </w:pPr>
    <w:rPr>
      <w:rFonts w:ascii="Calibri Light" w:eastAsia="Calibri Light" w:hAnsi="Calibri Light" w:cs="Calibri Light"/>
      <w:color w:val="auto"/>
      <w:szCs w:val="22"/>
      <w:lang w:val="en-AU" w:eastAsia="en-AU" w:bidi="en-AU"/>
    </w:rPr>
  </w:style>
  <w:style w:type="character" w:customStyle="1" w:styleId="BodyTextChar0">
    <w:name w:val="Body Text Char"/>
    <w:basedOn w:val="DefaultParagraphFont"/>
    <w:link w:val="BodyText"/>
    <w:uiPriority w:val="1"/>
    <w:rsid w:val="00E8754B"/>
    <w:rPr>
      <w:rFonts w:ascii="Calibri Light" w:eastAsia="Calibri Light" w:hAnsi="Calibri Light" w:cs="Calibri Light"/>
      <w:sz w:val="22"/>
      <w:szCs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arts-society/education/inschool-education-placements/concerns-during-plac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983D3E43FB47A6B729B3ACC8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3AF3-FEF7-4809-B6BA-A1FE5CB299E5}"/>
      </w:docPartPr>
      <w:docPartBody>
        <w:p w:rsidR="007A21DB" w:rsidRDefault="003E6C5D" w:rsidP="003E6C5D">
          <w:pPr>
            <w:pStyle w:val="74983D3E43FB47A6B729B3ACC8A2AA5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00A4D0DCC41A2A980769A625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BAA7-16E0-4C0F-996C-C291C2B7771B}"/>
      </w:docPartPr>
      <w:docPartBody>
        <w:p w:rsidR="007A21DB" w:rsidRDefault="003E6C5D" w:rsidP="003E6C5D">
          <w:pPr>
            <w:pStyle w:val="13600A4D0DCC41A2A980769A625ACDFD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108D89A1D4779A6E4876BB069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7DB1-F596-4C61-BF12-B36BB4A6CEB7}"/>
      </w:docPartPr>
      <w:docPartBody>
        <w:p w:rsidR="007A21DB" w:rsidRDefault="003E6C5D" w:rsidP="003E6C5D">
          <w:pPr>
            <w:pStyle w:val="95E108D89A1D4779A6E4876BB0696713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2981768354B0EA72E0B629B0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35D-83BE-4748-AD7E-C8FC3E25F10F}"/>
      </w:docPartPr>
      <w:docPartBody>
        <w:p w:rsidR="007A21DB" w:rsidRDefault="003E6C5D" w:rsidP="003E6C5D">
          <w:pPr>
            <w:pStyle w:val="3772981768354B0EA72E0B629B006459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A94DC6A1A4101AF5BD9B9ACC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BDAA-AD43-4CB8-B2E4-DC581440B491}"/>
      </w:docPartPr>
      <w:docPartBody>
        <w:p w:rsidR="007A21DB" w:rsidRDefault="003E6C5D" w:rsidP="003E6C5D">
          <w:pPr>
            <w:pStyle w:val="AFDA94DC6A1A4101AF5BD9B9ACCE2D9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0B92338E4D5691D5534E385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986-BC38-4C22-9695-B826DCD33A83}"/>
      </w:docPartPr>
      <w:docPartBody>
        <w:p w:rsidR="007A21DB" w:rsidRDefault="003E6C5D" w:rsidP="003E6C5D">
          <w:pPr>
            <w:pStyle w:val="8A620B92338E4D5691D5534E385A3AA7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DD22FEE774FC8BA0DA04D2B8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21D-EF69-4CA5-9A91-B1928C64044E}"/>
      </w:docPartPr>
      <w:docPartBody>
        <w:p w:rsidR="007A21DB" w:rsidRDefault="003E6C5D" w:rsidP="003E6C5D">
          <w:pPr>
            <w:pStyle w:val="BCADD22FEE774FC8BA0DA04D2B8ED370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112929CE79884008B42713CE935B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5CC-5E75-4A3B-8AA4-A800F700B210}"/>
      </w:docPartPr>
      <w:docPartBody>
        <w:p w:rsidR="007A21DB" w:rsidRDefault="003E6C5D" w:rsidP="003E6C5D">
          <w:pPr>
            <w:pStyle w:val="112929CE79884008B42713CE935B5B69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0C38A8CC78F14CDCA677B7919DA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BA1B-4DB8-43FF-98D7-74C842D7DDDA}"/>
      </w:docPartPr>
      <w:docPartBody>
        <w:p w:rsidR="007A21DB" w:rsidRDefault="003E6C5D" w:rsidP="003E6C5D">
          <w:pPr>
            <w:pStyle w:val="0C38A8CC78F14CDCA677B7919DAC667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54EE4D86374B4A9D07B75CD111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9336-49FE-4627-8599-B3B0B24FDFE5}"/>
      </w:docPartPr>
      <w:docPartBody>
        <w:p w:rsidR="007A21DB" w:rsidRDefault="003E6C5D" w:rsidP="003E6C5D">
          <w:pPr>
            <w:pStyle w:val="8754EE4D86374B4A9D07B75CD111966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B5F5DB2C4E75A5EA23841025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667-1901-42F0-B67C-7AD27742454C}"/>
      </w:docPartPr>
      <w:docPartBody>
        <w:p w:rsidR="007A21DB" w:rsidRDefault="003E6C5D" w:rsidP="003E6C5D">
          <w:pPr>
            <w:pStyle w:val="B7CDB5F5DB2C4E75A5EA2384102571EF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22F643004CC49A8A1C86A3D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8239-F473-4C17-974E-4282509C0171}"/>
      </w:docPartPr>
      <w:docPartBody>
        <w:p w:rsidR="007A21DB" w:rsidRDefault="003E6C5D" w:rsidP="003E6C5D">
          <w:pPr>
            <w:pStyle w:val="889B22F643004CC49A8A1C86A3D35FF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06CEB3F59A428FA34730AB49AD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4AFB-8434-4C96-8E2C-4835ED0D14A0}"/>
      </w:docPartPr>
      <w:docPartBody>
        <w:p w:rsidR="007A21DB" w:rsidRDefault="003E6C5D" w:rsidP="003E6C5D">
          <w:pPr>
            <w:pStyle w:val="E806CEB3F59A428FA34730AB49AD505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D00376627487DB642ACD37CDA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4C5B-3D9E-43C3-B2D2-A85EA8AF0DAD}"/>
      </w:docPartPr>
      <w:docPartBody>
        <w:p w:rsidR="007A21DB" w:rsidRDefault="003E6C5D" w:rsidP="003E6C5D">
          <w:pPr>
            <w:pStyle w:val="A49D00376627487DB642ACD37CDA105A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9FDF0B9AC4AC39B379B2A5492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6E4F-56F9-455A-87B8-19C98EA57CC7}"/>
      </w:docPartPr>
      <w:docPartBody>
        <w:p w:rsidR="007A21DB" w:rsidRDefault="003E6C5D" w:rsidP="003E6C5D">
          <w:pPr>
            <w:pStyle w:val="D389FDF0B9AC4AC39B379B2A5492AA2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2E9785B85940A89BE8B6881BD8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3CA8-A4E3-443B-A44E-12CAD35F25CF}"/>
      </w:docPartPr>
      <w:docPartBody>
        <w:p w:rsidR="007A21DB" w:rsidRDefault="003E6C5D" w:rsidP="003E6C5D">
          <w:pPr>
            <w:pStyle w:val="372E9785B85940A89BE8B6881BD840F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FC0C70E4A3471FA7DFD4AD5AE8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FD7F-7210-4C17-8A0B-545023F275D6}"/>
      </w:docPartPr>
      <w:docPartBody>
        <w:p w:rsidR="007A21DB" w:rsidRDefault="003E6C5D" w:rsidP="003E6C5D">
          <w:pPr>
            <w:pStyle w:val="EDFC0C70E4A3471FA7DFD4AD5AE86B5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1D9CD81C21488DA62EEE4D3842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F4C9-F5B1-4286-9BFA-B083DA98C0D1}"/>
      </w:docPartPr>
      <w:docPartBody>
        <w:p w:rsidR="007A21DB" w:rsidRDefault="003E6C5D" w:rsidP="003E6C5D">
          <w:pPr>
            <w:pStyle w:val="CC1D9CD81C21488DA62EEE4D3842BE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DDDDFF425F4CC3A8A014688A72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9D6-5E70-4D2A-B582-D87F7CD03E41}"/>
      </w:docPartPr>
      <w:docPartBody>
        <w:p w:rsidR="007A21DB" w:rsidRDefault="003E6C5D" w:rsidP="003E6C5D">
          <w:pPr>
            <w:pStyle w:val="F3DDDDFF425F4CC3A8A014688A727D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AEADE0BB914ED19ED0E87D99D8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C41-823F-41E7-B17E-5DC853C0BAD6}"/>
      </w:docPartPr>
      <w:docPartBody>
        <w:p w:rsidR="007A21DB" w:rsidRDefault="003E6C5D" w:rsidP="003E6C5D">
          <w:pPr>
            <w:pStyle w:val="2BAEADE0BB914ED19ED0E87D99D88B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1874A7EAD643299D7147B5DD18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52C2-EB0B-440D-8285-E2B33C4A6C56}"/>
      </w:docPartPr>
      <w:docPartBody>
        <w:p w:rsidR="007A21DB" w:rsidRDefault="003E6C5D" w:rsidP="003E6C5D">
          <w:pPr>
            <w:pStyle w:val="131874A7EAD643299D7147B5DD1881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768DFE432D84ECCB8124C7B39AA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22E5-B6F8-48A1-8B08-731D28877404}"/>
      </w:docPartPr>
      <w:docPartBody>
        <w:p w:rsidR="007A21DB" w:rsidRDefault="003E6C5D" w:rsidP="003E6C5D">
          <w:pPr>
            <w:pStyle w:val="8768DFE432D84ECCB8124C7B39AAC6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FA4A06CF1694DCBBDCBFD37FEE3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3BF23-18F5-43CB-9D56-E478C0D426CB}"/>
      </w:docPartPr>
      <w:docPartBody>
        <w:p w:rsidR="007A21DB" w:rsidRDefault="003E6C5D" w:rsidP="003E6C5D">
          <w:pPr>
            <w:pStyle w:val="0FA4A06CF1694DCBBDCBFD37FEE308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C6DA4CF60A4DE19C0AEFA21184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1162-0BFD-4EA6-95A3-00540A36413E}"/>
      </w:docPartPr>
      <w:docPartBody>
        <w:p w:rsidR="007A21DB" w:rsidRDefault="003E6C5D" w:rsidP="003E6C5D">
          <w:pPr>
            <w:pStyle w:val="F0C6DA4CF60A4DE19C0AEFA21184A8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FCE2328C4B4B86A629A5A1B5A7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4D2BD-B0A6-4C38-A37C-A8D4D6BEF847}"/>
      </w:docPartPr>
      <w:docPartBody>
        <w:p w:rsidR="007A21DB" w:rsidRDefault="003E6C5D" w:rsidP="003E6C5D">
          <w:pPr>
            <w:pStyle w:val="81FCE2328C4B4B86A629A5A1B5A728B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1FE61633D34FD9AF60F0FD9B41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5D83-591A-42E7-832B-AC4718FE061E}"/>
      </w:docPartPr>
      <w:docPartBody>
        <w:p w:rsidR="007A21DB" w:rsidRDefault="003E6C5D" w:rsidP="003E6C5D">
          <w:pPr>
            <w:pStyle w:val="491FE61633D34FD9AF60F0FD9B4188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D5779E380324602B3DC6CED501D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5F0D-9EBF-47AD-9860-0E5B973148E4}"/>
      </w:docPartPr>
      <w:docPartBody>
        <w:p w:rsidR="007A21DB" w:rsidRDefault="003E6C5D" w:rsidP="003E6C5D">
          <w:pPr>
            <w:pStyle w:val="BD5779E380324602B3DC6CED501DB13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1BD446F4744EA8BA6CF81C3A47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680E-4ABF-4249-8B4A-5C8A6538357E}"/>
      </w:docPartPr>
      <w:docPartBody>
        <w:p w:rsidR="007A21DB" w:rsidRDefault="003E6C5D" w:rsidP="003E6C5D">
          <w:pPr>
            <w:pStyle w:val="B61BD446F4744EA8BA6CF81C3A47F18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1BB314650A4DD3B2B9E1B6DCBF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7E3E-4699-4A05-BA6F-588629A7CC73}"/>
      </w:docPartPr>
      <w:docPartBody>
        <w:p w:rsidR="007A21DB" w:rsidRDefault="003E6C5D" w:rsidP="003E6C5D">
          <w:pPr>
            <w:pStyle w:val="D81BB314650A4DD3B2B9E1B6DCBF5C8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8725F253BDF4123939F3288AB37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B76A-75F8-481C-938C-4FC920CA7A15}"/>
      </w:docPartPr>
      <w:docPartBody>
        <w:p w:rsidR="007A21DB" w:rsidRDefault="003E6C5D" w:rsidP="003E6C5D">
          <w:pPr>
            <w:pStyle w:val="08725F253BDF4123939F3288AB3763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85032F7F6214D079FAB9AE2BA25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87F9-4A82-421E-880E-2777D660644D}"/>
      </w:docPartPr>
      <w:docPartBody>
        <w:p w:rsidR="007A21DB" w:rsidRDefault="003E6C5D" w:rsidP="003E6C5D">
          <w:pPr>
            <w:pStyle w:val="085032F7F6214D079FAB9AE2BA25087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3464A7694346CF836A669FCD75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F827-2926-406B-98EB-6941161C2677}"/>
      </w:docPartPr>
      <w:docPartBody>
        <w:p w:rsidR="007A21DB" w:rsidRDefault="003E6C5D" w:rsidP="003E6C5D">
          <w:pPr>
            <w:pStyle w:val="7D3464A7694346CF836A669FCD75F2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D7178A5E6804F2C8FDAE1AFD277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E9BB-355E-48DC-9DC2-1FC309BCFD60}"/>
      </w:docPartPr>
      <w:docPartBody>
        <w:p w:rsidR="007A21DB" w:rsidRDefault="003E6C5D" w:rsidP="003E6C5D">
          <w:pPr>
            <w:pStyle w:val="CD7178A5E6804F2C8FDAE1AFD277FCC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4B4E09F6EDE49448DFBE705296C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B975-86CB-4C24-BF05-81836B370D32}"/>
      </w:docPartPr>
      <w:docPartBody>
        <w:p w:rsidR="007A21DB" w:rsidRDefault="003E6C5D" w:rsidP="003E6C5D">
          <w:pPr>
            <w:pStyle w:val="84B4E09F6EDE49448DFBE705296CD89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883E947CBF44CA9D31EDF55D6E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FC91-B306-498C-A8E7-B426A544792F}"/>
      </w:docPartPr>
      <w:docPartBody>
        <w:p w:rsidR="007A21DB" w:rsidRDefault="003E6C5D" w:rsidP="003E6C5D">
          <w:pPr>
            <w:pStyle w:val="FC883E947CBF44CA9D31EDF55D6E08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5EABD2C942F47B7AF542A20B526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5D7E-3294-43C8-A395-C0A6F72E0B62}"/>
      </w:docPartPr>
      <w:docPartBody>
        <w:p w:rsidR="007A21DB" w:rsidRDefault="003E6C5D" w:rsidP="003E6C5D">
          <w:pPr>
            <w:pStyle w:val="05EABD2C942F47B7AF542A20B5261B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BA375843A7E4C4FB6960DA26657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7114-A1ED-440D-9B57-C2E44C9E7F4B}"/>
      </w:docPartPr>
      <w:docPartBody>
        <w:p w:rsidR="007A21DB" w:rsidRDefault="003E6C5D" w:rsidP="003E6C5D">
          <w:pPr>
            <w:pStyle w:val="FBA375843A7E4C4FB6960DA26657847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75C68BB18241C7A769DFE49615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43E4-2F6F-4159-9AAC-F5BF05E24C4F}"/>
      </w:docPartPr>
      <w:docPartBody>
        <w:p w:rsidR="007A21DB" w:rsidRDefault="003E6C5D" w:rsidP="003E6C5D">
          <w:pPr>
            <w:pStyle w:val="D375C68BB18241C7A769DFE49615C3F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0C02C7F30C498AA51DB5388E31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72AE-29FC-4002-9E21-92A15099077A}"/>
      </w:docPartPr>
      <w:docPartBody>
        <w:p w:rsidR="007A21DB" w:rsidRDefault="003E6C5D" w:rsidP="003E6C5D">
          <w:pPr>
            <w:pStyle w:val="320C02C7F30C498AA51DB5388E313D3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6315B39441408683D9348198A8C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FB78-6D39-4F22-987F-3A18C7875068}"/>
      </w:docPartPr>
      <w:docPartBody>
        <w:p w:rsidR="007A21DB" w:rsidRDefault="003E6C5D" w:rsidP="003E6C5D">
          <w:pPr>
            <w:pStyle w:val="FD6315B39441408683D9348198A8CDC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C4F70B1736414AA8A9A22034D9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6107-D9D7-444B-B5D4-78C4597C2B93}"/>
      </w:docPartPr>
      <w:docPartBody>
        <w:p w:rsidR="007A21DB" w:rsidRDefault="003E6C5D" w:rsidP="003E6C5D">
          <w:pPr>
            <w:pStyle w:val="04C4F70B1736414AA8A9A22034D915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C2695BF673346789D7994B55DA0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977F-8C65-4854-B0B5-954459382971}"/>
      </w:docPartPr>
      <w:docPartBody>
        <w:p w:rsidR="007A21DB" w:rsidRDefault="003E6C5D" w:rsidP="003E6C5D">
          <w:pPr>
            <w:pStyle w:val="AC2695BF673346789D7994B55DA0ED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60B3124E91E404EB747E81BE296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9023-EB00-4037-A675-D8FEA6FBAAAF}"/>
      </w:docPartPr>
      <w:docPartBody>
        <w:p w:rsidR="007A21DB" w:rsidRDefault="003E6C5D" w:rsidP="003E6C5D">
          <w:pPr>
            <w:pStyle w:val="560B3124E91E404EB747E81BE296963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115C461B37413DAC1F63A21054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1A64-D8D1-46D7-BAB4-319B10E5E006}"/>
      </w:docPartPr>
      <w:docPartBody>
        <w:p w:rsidR="007A21DB" w:rsidRDefault="003E6C5D" w:rsidP="003E6C5D">
          <w:pPr>
            <w:pStyle w:val="1F115C461B37413DAC1F63A21054BA3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755DE42D344EC6AE855C306406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650F-556A-4872-B892-A1AA7765653B}"/>
      </w:docPartPr>
      <w:docPartBody>
        <w:p w:rsidR="007A21DB" w:rsidRDefault="003E6C5D" w:rsidP="003E6C5D">
          <w:pPr>
            <w:pStyle w:val="29755DE42D344EC6AE855C30640651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21F865DBED4F5BBE851387C59F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9F48-4188-4CEA-B3B7-688A2F6AEB50}"/>
      </w:docPartPr>
      <w:docPartBody>
        <w:p w:rsidR="007A21DB" w:rsidRDefault="003E6C5D" w:rsidP="003E6C5D">
          <w:pPr>
            <w:pStyle w:val="3021F865DBED4F5BBE851387C59F7B6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CF8014988D450D9B11CA6295CD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9CE0-FD42-43B2-B192-57191DAD6111}"/>
      </w:docPartPr>
      <w:docPartBody>
        <w:p w:rsidR="007A21DB" w:rsidRDefault="003E6C5D" w:rsidP="003E6C5D">
          <w:pPr>
            <w:pStyle w:val="34CF8014988D450D9B11CA6295CD74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5BDF39E2244BA1A58366BC5973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7732-2A1F-40BC-A43A-4D7E58D3AA15}"/>
      </w:docPartPr>
      <w:docPartBody>
        <w:p w:rsidR="007A21DB" w:rsidRDefault="003E6C5D" w:rsidP="003E6C5D">
          <w:pPr>
            <w:pStyle w:val="3A5BDF39E2244BA1A58366BC5973E94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77182321574B9B947374726E99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DBB8-0CA0-4824-8679-CE4A2BEC230B}"/>
      </w:docPartPr>
      <w:docPartBody>
        <w:p w:rsidR="007A21DB" w:rsidRDefault="003E6C5D" w:rsidP="003E6C5D">
          <w:pPr>
            <w:pStyle w:val="7077182321574B9B947374726E9991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D3BCFF567043D5B3559940F730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6EC5-F83E-4DB8-9528-0D9C2EF734BC}"/>
      </w:docPartPr>
      <w:docPartBody>
        <w:p w:rsidR="007A21DB" w:rsidRDefault="003E6C5D" w:rsidP="003E6C5D">
          <w:pPr>
            <w:pStyle w:val="46D3BCFF567043D5B3559940F730F00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43BF39E1154E6585BBB95835B9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7551-6145-4F79-806F-6B2CA6CD018E}"/>
      </w:docPartPr>
      <w:docPartBody>
        <w:p w:rsidR="007A21DB" w:rsidRDefault="003E6C5D" w:rsidP="003E6C5D">
          <w:pPr>
            <w:pStyle w:val="4D43BF39E1154E6585BBB95835B95F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C"/>
    <w:rsid w:val="000A3A91"/>
    <w:rsid w:val="001523DC"/>
    <w:rsid w:val="003E6C5D"/>
    <w:rsid w:val="006108D6"/>
    <w:rsid w:val="006B330B"/>
    <w:rsid w:val="006B70AC"/>
    <w:rsid w:val="007A21DB"/>
    <w:rsid w:val="009F4939"/>
    <w:rsid w:val="00AB5801"/>
    <w:rsid w:val="00D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C5D"/>
    <w:rPr>
      <w:color w:val="808080"/>
    </w:rPr>
  </w:style>
  <w:style w:type="paragraph" w:customStyle="1" w:styleId="689F761C27784A389300842FBFF61D53">
    <w:name w:val="689F761C27784A389300842FBFF61D53"/>
    <w:rsid w:val="001523DC"/>
  </w:style>
  <w:style w:type="paragraph" w:customStyle="1" w:styleId="BFC22EBF155543FD90698057D3F50EF4">
    <w:name w:val="BFC22EBF155543FD90698057D3F50EF4"/>
    <w:rsid w:val="001523DC"/>
  </w:style>
  <w:style w:type="paragraph" w:customStyle="1" w:styleId="5C1A05D831B448078EDD1D95D3748F41">
    <w:name w:val="5C1A05D831B448078EDD1D95D3748F41"/>
    <w:rsid w:val="001523DC"/>
  </w:style>
  <w:style w:type="paragraph" w:customStyle="1" w:styleId="10A89BE4EC034A78AF6651FDA98E9698">
    <w:name w:val="10A89BE4EC034A78AF6651FDA98E9698"/>
    <w:rsid w:val="001523DC"/>
  </w:style>
  <w:style w:type="paragraph" w:customStyle="1" w:styleId="E0D6D37835864C6E862CA25BCB024487">
    <w:name w:val="E0D6D37835864C6E862CA25BCB024487"/>
    <w:rsid w:val="001523DC"/>
  </w:style>
  <w:style w:type="paragraph" w:customStyle="1" w:styleId="0746713D9D9E4B2FA5E6393BC39E5F2E">
    <w:name w:val="0746713D9D9E4B2FA5E6393BC39E5F2E"/>
    <w:rsid w:val="001523DC"/>
  </w:style>
  <w:style w:type="paragraph" w:customStyle="1" w:styleId="D2FAE5D5907B45E08CC473C26D258E71">
    <w:name w:val="D2FAE5D5907B45E08CC473C26D258E71"/>
    <w:rsid w:val="001523DC"/>
  </w:style>
  <w:style w:type="paragraph" w:customStyle="1" w:styleId="608819BE87754D5AA20186BB3607B344">
    <w:name w:val="608819BE87754D5AA20186BB3607B344"/>
    <w:rsid w:val="001523DC"/>
  </w:style>
  <w:style w:type="paragraph" w:customStyle="1" w:styleId="F57AFA0B767F40398C8E578D75624C15">
    <w:name w:val="F57AFA0B767F40398C8E578D75624C15"/>
    <w:rsid w:val="001523DC"/>
  </w:style>
  <w:style w:type="paragraph" w:customStyle="1" w:styleId="5CFE52BDC9304A54BC8AD665ECE9EE53">
    <w:name w:val="5CFE52BDC9304A54BC8AD665ECE9EE53"/>
    <w:rsid w:val="001523DC"/>
  </w:style>
  <w:style w:type="paragraph" w:customStyle="1" w:styleId="BC8A2498313E4B178A3AB72B5F918E64">
    <w:name w:val="BC8A2498313E4B178A3AB72B5F918E64"/>
    <w:rsid w:val="001523DC"/>
  </w:style>
  <w:style w:type="paragraph" w:customStyle="1" w:styleId="23DB6E4C28144A0CBD1FD3AB74AE9ED8">
    <w:name w:val="23DB6E4C28144A0CBD1FD3AB74AE9ED8"/>
    <w:rsid w:val="001523DC"/>
  </w:style>
  <w:style w:type="paragraph" w:customStyle="1" w:styleId="A6E20B87FA5C4D06BE4541DC6889A0EE">
    <w:name w:val="A6E20B87FA5C4D06BE4541DC6889A0EE"/>
    <w:rsid w:val="001523DC"/>
  </w:style>
  <w:style w:type="paragraph" w:customStyle="1" w:styleId="3BCFC093946C4EC4A13667D2F0611339">
    <w:name w:val="3BCFC093946C4EC4A13667D2F0611339"/>
    <w:rsid w:val="001523DC"/>
  </w:style>
  <w:style w:type="paragraph" w:customStyle="1" w:styleId="646DF1CAF47440B992A455AAA43346D2">
    <w:name w:val="646DF1CAF47440B992A455AAA43346D2"/>
    <w:rsid w:val="001523DC"/>
  </w:style>
  <w:style w:type="paragraph" w:customStyle="1" w:styleId="A7451A5D95F94D559646C40B4E1BB00C">
    <w:name w:val="A7451A5D95F94D559646C40B4E1BB00C"/>
    <w:rsid w:val="001523DC"/>
  </w:style>
  <w:style w:type="paragraph" w:customStyle="1" w:styleId="EE73D8BF05864DFA90C2323684E56D31">
    <w:name w:val="EE73D8BF05864DFA90C2323684E56D31"/>
    <w:rsid w:val="001523DC"/>
  </w:style>
  <w:style w:type="paragraph" w:customStyle="1" w:styleId="F09E5C43BD734DE9B8D83A24779C066A">
    <w:name w:val="F09E5C43BD734DE9B8D83A24779C066A"/>
    <w:rsid w:val="001523DC"/>
  </w:style>
  <w:style w:type="paragraph" w:customStyle="1" w:styleId="83D1710646724F31BA69CB03D5337875">
    <w:name w:val="83D1710646724F31BA69CB03D5337875"/>
    <w:rsid w:val="001523DC"/>
  </w:style>
  <w:style w:type="paragraph" w:customStyle="1" w:styleId="695034D8508A4D109FF6B32E6261F389">
    <w:name w:val="695034D8508A4D109FF6B32E6261F389"/>
    <w:rsid w:val="001523DC"/>
  </w:style>
  <w:style w:type="paragraph" w:customStyle="1" w:styleId="8FFF9965DEE74F9F98E0C5CC2F503D57">
    <w:name w:val="8FFF9965DEE74F9F98E0C5CC2F503D57"/>
    <w:rsid w:val="001523DC"/>
  </w:style>
  <w:style w:type="paragraph" w:customStyle="1" w:styleId="34951EDC281A4FF8BDD1F13AD3A464A7">
    <w:name w:val="34951EDC281A4FF8BDD1F13AD3A464A7"/>
    <w:rsid w:val="001523DC"/>
  </w:style>
  <w:style w:type="paragraph" w:customStyle="1" w:styleId="1C9C8A0E1A5948D4A0D06EDA39EC7FF1">
    <w:name w:val="1C9C8A0E1A5948D4A0D06EDA39EC7FF1"/>
    <w:rsid w:val="001523DC"/>
  </w:style>
  <w:style w:type="paragraph" w:customStyle="1" w:styleId="7CCD86CC358143C489E5061172290719">
    <w:name w:val="7CCD86CC358143C489E5061172290719"/>
    <w:rsid w:val="001523DC"/>
  </w:style>
  <w:style w:type="paragraph" w:customStyle="1" w:styleId="BAC69E5F41194C5F81070E6483839E46">
    <w:name w:val="BAC69E5F41194C5F81070E6483839E46"/>
    <w:rsid w:val="001523DC"/>
  </w:style>
  <w:style w:type="paragraph" w:customStyle="1" w:styleId="DFC808004E714A858BF842CBEACA6391">
    <w:name w:val="DFC808004E714A858BF842CBEACA6391"/>
    <w:rsid w:val="001523DC"/>
  </w:style>
  <w:style w:type="paragraph" w:customStyle="1" w:styleId="98E9A68FE43A481FA9B837644BF3E1A7">
    <w:name w:val="98E9A68FE43A481FA9B837644BF3E1A7"/>
    <w:rsid w:val="001523DC"/>
  </w:style>
  <w:style w:type="paragraph" w:customStyle="1" w:styleId="9AD0330FD3C746CAB1E52DDD3C502C2A">
    <w:name w:val="9AD0330FD3C746CAB1E52DDD3C502C2A"/>
    <w:rsid w:val="001523DC"/>
  </w:style>
  <w:style w:type="paragraph" w:customStyle="1" w:styleId="18F36974D1024C4999CC5A30E8E8A4BB">
    <w:name w:val="18F36974D1024C4999CC5A30E8E8A4BB"/>
    <w:rsid w:val="001523DC"/>
  </w:style>
  <w:style w:type="paragraph" w:customStyle="1" w:styleId="D0EB6DA941D54AA9BE364B360B918031">
    <w:name w:val="D0EB6DA941D54AA9BE364B360B918031"/>
    <w:rsid w:val="001523DC"/>
  </w:style>
  <w:style w:type="paragraph" w:customStyle="1" w:styleId="CF8A442BAE984332A71CD8C0BD09AE67">
    <w:name w:val="CF8A442BAE984332A71CD8C0BD09AE67"/>
    <w:rsid w:val="001523DC"/>
  </w:style>
  <w:style w:type="paragraph" w:customStyle="1" w:styleId="B6124F414218443F93A35E232DB5C1D5">
    <w:name w:val="B6124F414218443F93A35E232DB5C1D5"/>
    <w:rsid w:val="001523DC"/>
  </w:style>
  <w:style w:type="paragraph" w:customStyle="1" w:styleId="41DC282F9CD4466383DB6112C2AFD533">
    <w:name w:val="41DC282F9CD4466383DB6112C2AFD533"/>
    <w:rsid w:val="001523DC"/>
  </w:style>
  <w:style w:type="paragraph" w:customStyle="1" w:styleId="FD1CEA5B042C4BEFB1AA15B1F236534F">
    <w:name w:val="FD1CEA5B042C4BEFB1AA15B1F236534F"/>
    <w:rsid w:val="001523DC"/>
  </w:style>
  <w:style w:type="paragraph" w:customStyle="1" w:styleId="91408E42C36F443D839190B0558D3B15">
    <w:name w:val="91408E42C36F443D839190B0558D3B15"/>
    <w:rsid w:val="001523DC"/>
  </w:style>
  <w:style w:type="paragraph" w:customStyle="1" w:styleId="87619C88714C4F21A9FEBF6C7EE4B5E9">
    <w:name w:val="87619C88714C4F21A9FEBF6C7EE4B5E9"/>
    <w:rsid w:val="001523DC"/>
  </w:style>
  <w:style w:type="paragraph" w:customStyle="1" w:styleId="CB1C164667724893839BA0C50316E675">
    <w:name w:val="CB1C164667724893839BA0C50316E675"/>
    <w:rsid w:val="001523DC"/>
  </w:style>
  <w:style w:type="paragraph" w:customStyle="1" w:styleId="9992C480E4D8482AA913B30F5AE9CEA3">
    <w:name w:val="9992C480E4D8482AA913B30F5AE9CEA3"/>
    <w:rsid w:val="001523DC"/>
  </w:style>
  <w:style w:type="paragraph" w:customStyle="1" w:styleId="78E8B6A3075B42568DA6252266512EF1">
    <w:name w:val="78E8B6A3075B42568DA6252266512EF1"/>
    <w:rsid w:val="001523DC"/>
  </w:style>
  <w:style w:type="paragraph" w:customStyle="1" w:styleId="83DC75BBC5B24E70AC92FDC05EED54D7">
    <w:name w:val="83DC75BBC5B24E70AC92FDC05EED54D7"/>
    <w:rsid w:val="001523DC"/>
  </w:style>
  <w:style w:type="paragraph" w:customStyle="1" w:styleId="F2082F74ED4942B69CB610DA78A86A17">
    <w:name w:val="F2082F74ED4942B69CB610DA78A86A17"/>
    <w:rsid w:val="001523DC"/>
  </w:style>
  <w:style w:type="paragraph" w:customStyle="1" w:styleId="5C1D4224C9B64660B357755422F16968">
    <w:name w:val="5C1D4224C9B64660B357755422F16968"/>
    <w:rsid w:val="001523DC"/>
  </w:style>
  <w:style w:type="paragraph" w:customStyle="1" w:styleId="AAC675E7D5804589B12A764271FF4F0A">
    <w:name w:val="AAC675E7D5804589B12A764271FF4F0A"/>
    <w:rsid w:val="001523DC"/>
  </w:style>
  <w:style w:type="paragraph" w:customStyle="1" w:styleId="7EB41A559AE940A39A55462F5F5623A9">
    <w:name w:val="7EB41A559AE940A39A55462F5F5623A9"/>
    <w:rsid w:val="001523DC"/>
  </w:style>
  <w:style w:type="paragraph" w:customStyle="1" w:styleId="819F86F85EFC4E90A809F14CAD81292E">
    <w:name w:val="819F86F85EFC4E90A809F14CAD81292E"/>
    <w:rsid w:val="001523DC"/>
  </w:style>
  <w:style w:type="paragraph" w:customStyle="1" w:styleId="A4DD7AD881DF4E6D84981075B6AB91D7">
    <w:name w:val="A4DD7AD881DF4E6D84981075B6AB91D7"/>
    <w:rsid w:val="001523DC"/>
  </w:style>
  <w:style w:type="paragraph" w:customStyle="1" w:styleId="6960A6E7E0154054A0C89080EE479545">
    <w:name w:val="6960A6E7E0154054A0C89080EE479545"/>
    <w:rsid w:val="001523DC"/>
  </w:style>
  <w:style w:type="paragraph" w:customStyle="1" w:styleId="E8F313B49B2D4A84BEFC139A6A3F322E">
    <w:name w:val="E8F313B49B2D4A84BEFC139A6A3F322E"/>
    <w:rsid w:val="001523DC"/>
  </w:style>
  <w:style w:type="paragraph" w:customStyle="1" w:styleId="BCB7C13D604A473DA5DC6CA7F293FF19">
    <w:name w:val="BCB7C13D604A473DA5DC6CA7F293FF19"/>
    <w:rsid w:val="001523DC"/>
  </w:style>
  <w:style w:type="paragraph" w:customStyle="1" w:styleId="878798C8D1EF4173A7CCCB9E210623BD">
    <w:name w:val="878798C8D1EF4173A7CCCB9E210623BD"/>
    <w:rsid w:val="001523DC"/>
  </w:style>
  <w:style w:type="paragraph" w:customStyle="1" w:styleId="48E78CC51E1B4E499FEDABCBBBCCA094">
    <w:name w:val="48E78CC51E1B4E499FEDABCBBBCCA094"/>
    <w:rsid w:val="001523DC"/>
  </w:style>
  <w:style w:type="paragraph" w:customStyle="1" w:styleId="D978899CFAD443C1BBC0C80D72A415E1">
    <w:name w:val="D978899CFAD443C1BBC0C80D72A415E1"/>
    <w:rsid w:val="001523DC"/>
  </w:style>
  <w:style w:type="paragraph" w:customStyle="1" w:styleId="9E0D7822688040E7A5B6D5E854B4BFC5">
    <w:name w:val="9E0D7822688040E7A5B6D5E854B4BFC5"/>
    <w:rsid w:val="006B70AC"/>
  </w:style>
  <w:style w:type="paragraph" w:customStyle="1" w:styleId="51FA0BD378F54BD8B39EA84895602C8D">
    <w:name w:val="51FA0BD378F54BD8B39EA84895602C8D"/>
    <w:rsid w:val="006B70AC"/>
  </w:style>
  <w:style w:type="paragraph" w:customStyle="1" w:styleId="74983D3E43FB47A6B729B3ACC8A2AA58">
    <w:name w:val="74983D3E43FB47A6B729B3ACC8A2AA58"/>
    <w:rsid w:val="003E6C5D"/>
  </w:style>
  <w:style w:type="paragraph" w:customStyle="1" w:styleId="13600A4D0DCC41A2A980769A625ACDFD">
    <w:name w:val="13600A4D0DCC41A2A980769A625ACDFD"/>
    <w:rsid w:val="003E6C5D"/>
  </w:style>
  <w:style w:type="paragraph" w:customStyle="1" w:styleId="95E108D89A1D4779A6E4876BB0696713">
    <w:name w:val="95E108D89A1D4779A6E4876BB0696713"/>
    <w:rsid w:val="003E6C5D"/>
  </w:style>
  <w:style w:type="paragraph" w:customStyle="1" w:styleId="3772981768354B0EA72E0B629B006459">
    <w:name w:val="3772981768354B0EA72E0B629B006459"/>
    <w:rsid w:val="003E6C5D"/>
  </w:style>
  <w:style w:type="paragraph" w:customStyle="1" w:styleId="AFDA94DC6A1A4101AF5BD9B9ACCE2D98">
    <w:name w:val="AFDA94DC6A1A4101AF5BD9B9ACCE2D98"/>
    <w:rsid w:val="003E6C5D"/>
  </w:style>
  <w:style w:type="paragraph" w:customStyle="1" w:styleId="8A620B92338E4D5691D5534E385A3AA7">
    <w:name w:val="8A620B92338E4D5691D5534E385A3AA7"/>
    <w:rsid w:val="003E6C5D"/>
  </w:style>
  <w:style w:type="paragraph" w:customStyle="1" w:styleId="BCADD22FEE774FC8BA0DA04D2B8ED370">
    <w:name w:val="BCADD22FEE774FC8BA0DA04D2B8ED370"/>
    <w:rsid w:val="003E6C5D"/>
  </w:style>
  <w:style w:type="paragraph" w:customStyle="1" w:styleId="112929CE79884008B42713CE935B5B69">
    <w:name w:val="112929CE79884008B42713CE935B5B69"/>
    <w:rsid w:val="003E6C5D"/>
  </w:style>
  <w:style w:type="paragraph" w:customStyle="1" w:styleId="0C38A8CC78F14CDCA677B7919DAC6672">
    <w:name w:val="0C38A8CC78F14CDCA677B7919DAC6672"/>
    <w:rsid w:val="003E6C5D"/>
  </w:style>
  <w:style w:type="paragraph" w:customStyle="1" w:styleId="8754EE4D86374B4A9D07B75CD1119668">
    <w:name w:val="8754EE4D86374B4A9D07B75CD1119668"/>
    <w:rsid w:val="003E6C5D"/>
  </w:style>
  <w:style w:type="paragraph" w:customStyle="1" w:styleId="B7CDB5F5DB2C4E75A5EA2384102571EF">
    <w:name w:val="B7CDB5F5DB2C4E75A5EA2384102571EF"/>
    <w:rsid w:val="003E6C5D"/>
  </w:style>
  <w:style w:type="paragraph" w:customStyle="1" w:styleId="889B22F643004CC49A8A1C86A3D35FF7">
    <w:name w:val="889B22F643004CC49A8A1C86A3D35FF7"/>
    <w:rsid w:val="003E6C5D"/>
  </w:style>
  <w:style w:type="paragraph" w:customStyle="1" w:styleId="E806CEB3F59A428FA34730AB49AD5052">
    <w:name w:val="E806CEB3F59A428FA34730AB49AD5052"/>
    <w:rsid w:val="003E6C5D"/>
  </w:style>
  <w:style w:type="paragraph" w:customStyle="1" w:styleId="1DD8B7812E944DA3B2E7C72BA75F3AFD">
    <w:name w:val="1DD8B7812E944DA3B2E7C72BA75F3AFD"/>
    <w:rsid w:val="003E6C5D"/>
  </w:style>
  <w:style w:type="paragraph" w:customStyle="1" w:styleId="7A7E96D6E12A482ABD6A629DF16B85E4">
    <w:name w:val="7A7E96D6E12A482ABD6A629DF16B85E4"/>
    <w:rsid w:val="003E6C5D"/>
  </w:style>
  <w:style w:type="paragraph" w:customStyle="1" w:styleId="7CCBB77231944149866FF90A02FF2F0E">
    <w:name w:val="7CCBB77231944149866FF90A02FF2F0E"/>
    <w:rsid w:val="003E6C5D"/>
  </w:style>
  <w:style w:type="paragraph" w:customStyle="1" w:styleId="A49D00376627487DB642ACD37CDA105A">
    <w:name w:val="A49D00376627487DB642ACD37CDA105A"/>
    <w:rsid w:val="003E6C5D"/>
  </w:style>
  <w:style w:type="paragraph" w:customStyle="1" w:styleId="46A71521A79A49E9993C7BD24461CBF4">
    <w:name w:val="46A71521A79A49E9993C7BD24461CBF4"/>
    <w:rsid w:val="003E6C5D"/>
  </w:style>
  <w:style w:type="paragraph" w:customStyle="1" w:styleId="220D22F627D84DE9AE6D3512CC960D47">
    <w:name w:val="220D22F627D84DE9AE6D3512CC960D47"/>
    <w:rsid w:val="003E6C5D"/>
  </w:style>
  <w:style w:type="paragraph" w:customStyle="1" w:styleId="318D119D49DD47E5A9C917BC0745CDE7">
    <w:name w:val="318D119D49DD47E5A9C917BC0745CDE7"/>
    <w:rsid w:val="003E6C5D"/>
  </w:style>
  <w:style w:type="paragraph" w:customStyle="1" w:styleId="A01437A8A51242BDA1E9EAEDD883DFFD">
    <w:name w:val="A01437A8A51242BDA1E9EAEDD883DFFD"/>
    <w:rsid w:val="003E6C5D"/>
  </w:style>
  <w:style w:type="paragraph" w:customStyle="1" w:styleId="D42073BBB9E844B5A299127737E89A20">
    <w:name w:val="D42073BBB9E844B5A299127737E89A20"/>
    <w:rsid w:val="003E6C5D"/>
  </w:style>
  <w:style w:type="paragraph" w:customStyle="1" w:styleId="C1BF9D35B7444D60ABDD148EC23E9FAD">
    <w:name w:val="C1BF9D35B7444D60ABDD148EC23E9FAD"/>
    <w:rsid w:val="003E6C5D"/>
  </w:style>
  <w:style w:type="paragraph" w:customStyle="1" w:styleId="1E2A8006C99B4E0B8AF8EAF615118F94">
    <w:name w:val="1E2A8006C99B4E0B8AF8EAF615118F94"/>
    <w:rsid w:val="003E6C5D"/>
  </w:style>
  <w:style w:type="paragraph" w:customStyle="1" w:styleId="F87E25E0809B47C5AEB8AE121C4C4207">
    <w:name w:val="F87E25E0809B47C5AEB8AE121C4C4207"/>
    <w:rsid w:val="003E6C5D"/>
  </w:style>
  <w:style w:type="paragraph" w:customStyle="1" w:styleId="228DBDB2BA02451781637D2D7156965A">
    <w:name w:val="228DBDB2BA02451781637D2D7156965A"/>
    <w:rsid w:val="003E6C5D"/>
  </w:style>
  <w:style w:type="paragraph" w:customStyle="1" w:styleId="9163A28F69B749F0BC94FAECB84602C5">
    <w:name w:val="9163A28F69B749F0BC94FAECB84602C5"/>
    <w:rsid w:val="003E6C5D"/>
  </w:style>
  <w:style w:type="paragraph" w:customStyle="1" w:styleId="C188B40DE3AE4A148A6716223FF43231">
    <w:name w:val="C188B40DE3AE4A148A6716223FF43231"/>
    <w:rsid w:val="003E6C5D"/>
  </w:style>
  <w:style w:type="paragraph" w:customStyle="1" w:styleId="2A3E8C986CED4949B2645A8650A6CDBF">
    <w:name w:val="2A3E8C986CED4949B2645A8650A6CDBF"/>
    <w:rsid w:val="003E6C5D"/>
  </w:style>
  <w:style w:type="paragraph" w:customStyle="1" w:styleId="0B321844CEC84C47AF93994BCE3734A0">
    <w:name w:val="0B321844CEC84C47AF93994BCE3734A0"/>
    <w:rsid w:val="003E6C5D"/>
  </w:style>
  <w:style w:type="paragraph" w:customStyle="1" w:styleId="DB08636C03B54B63B425B7AACAAB49FC">
    <w:name w:val="DB08636C03B54B63B425B7AACAAB49FC"/>
    <w:rsid w:val="003E6C5D"/>
  </w:style>
  <w:style w:type="paragraph" w:customStyle="1" w:styleId="2F8303F7C80F4A7497491B59506EF9F3">
    <w:name w:val="2F8303F7C80F4A7497491B59506EF9F3"/>
    <w:rsid w:val="003E6C5D"/>
  </w:style>
  <w:style w:type="paragraph" w:customStyle="1" w:styleId="862D7D6816B34BD491DCFE2505DA6054">
    <w:name w:val="862D7D6816B34BD491DCFE2505DA6054"/>
    <w:rsid w:val="003E6C5D"/>
  </w:style>
  <w:style w:type="paragraph" w:customStyle="1" w:styleId="56D4625F05884A11AD1C935A955F8D1C">
    <w:name w:val="56D4625F05884A11AD1C935A955F8D1C"/>
    <w:rsid w:val="003E6C5D"/>
  </w:style>
  <w:style w:type="paragraph" w:customStyle="1" w:styleId="C484B32ED8C54F8DB8EC912D49D4190C">
    <w:name w:val="C484B32ED8C54F8DB8EC912D49D4190C"/>
    <w:rsid w:val="003E6C5D"/>
  </w:style>
  <w:style w:type="paragraph" w:customStyle="1" w:styleId="D49A17F9C2494E3B81AD0E154D5E0C36">
    <w:name w:val="D49A17F9C2494E3B81AD0E154D5E0C36"/>
    <w:rsid w:val="003E6C5D"/>
  </w:style>
  <w:style w:type="paragraph" w:customStyle="1" w:styleId="289248087EC243C28E814DF5B6A3F33C">
    <w:name w:val="289248087EC243C28E814DF5B6A3F33C"/>
    <w:rsid w:val="003E6C5D"/>
  </w:style>
  <w:style w:type="paragraph" w:customStyle="1" w:styleId="46BFB915C8A94231BCBF668079353A36">
    <w:name w:val="46BFB915C8A94231BCBF668079353A36"/>
    <w:rsid w:val="003E6C5D"/>
  </w:style>
  <w:style w:type="paragraph" w:customStyle="1" w:styleId="D0683D1DD37F4379B99646F94B6CE693">
    <w:name w:val="D0683D1DD37F4379B99646F94B6CE693"/>
    <w:rsid w:val="003E6C5D"/>
  </w:style>
  <w:style w:type="paragraph" w:customStyle="1" w:styleId="715B526B6E114D828AD75441CCB42F0D">
    <w:name w:val="715B526B6E114D828AD75441CCB42F0D"/>
    <w:rsid w:val="003E6C5D"/>
  </w:style>
  <w:style w:type="paragraph" w:customStyle="1" w:styleId="CC9C8B5135FA49D79ABE71DA0D31D8A8">
    <w:name w:val="CC9C8B5135FA49D79ABE71DA0D31D8A8"/>
    <w:rsid w:val="003E6C5D"/>
  </w:style>
  <w:style w:type="paragraph" w:customStyle="1" w:styleId="8B6C50F33E164966A00264CC386B63A4">
    <w:name w:val="8B6C50F33E164966A00264CC386B63A4"/>
    <w:rsid w:val="003E6C5D"/>
  </w:style>
  <w:style w:type="paragraph" w:customStyle="1" w:styleId="342B56FFB0B240099DBF317B7051D504">
    <w:name w:val="342B56FFB0B240099DBF317B7051D504"/>
    <w:rsid w:val="003E6C5D"/>
  </w:style>
  <w:style w:type="paragraph" w:customStyle="1" w:styleId="68045E00DA3B44A985173F82A58DD6EC">
    <w:name w:val="68045E00DA3B44A985173F82A58DD6EC"/>
    <w:rsid w:val="003E6C5D"/>
  </w:style>
  <w:style w:type="paragraph" w:customStyle="1" w:styleId="8113AA6964F245F0B5C75AB7ECB7C681">
    <w:name w:val="8113AA6964F245F0B5C75AB7ECB7C681"/>
    <w:rsid w:val="003E6C5D"/>
  </w:style>
  <w:style w:type="paragraph" w:customStyle="1" w:styleId="75DB8E197B5640E2BC5B813E6A7ED542">
    <w:name w:val="75DB8E197B5640E2BC5B813E6A7ED542"/>
    <w:rsid w:val="003E6C5D"/>
  </w:style>
  <w:style w:type="paragraph" w:customStyle="1" w:styleId="B8C463A4A625450994BDE9D0E6A44FDC">
    <w:name w:val="B8C463A4A625450994BDE9D0E6A44FDC"/>
    <w:rsid w:val="003E6C5D"/>
  </w:style>
  <w:style w:type="paragraph" w:customStyle="1" w:styleId="C08D4C7BA75E459E843AEFBBB36321CE">
    <w:name w:val="C08D4C7BA75E459E843AEFBBB36321CE"/>
    <w:rsid w:val="003E6C5D"/>
  </w:style>
  <w:style w:type="paragraph" w:customStyle="1" w:styleId="724D793DFC694A4DB3E9F5AC12F1E039">
    <w:name w:val="724D793DFC694A4DB3E9F5AC12F1E039"/>
    <w:rsid w:val="003E6C5D"/>
  </w:style>
  <w:style w:type="paragraph" w:customStyle="1" w:styleId="584FF943CF4F4A12A372046724F5DB79">
    <w:name w:val="584FF943CF4F4A12A372046724F5DB79"/>
    <w:rsid w:val="003E6C5D"/>
  </w:style>
  <w:style w:type="paragraph" w:customStyle="1" w:styleId="E33F2A6C6CDA41F98FC74AD706045108">
    <w:name w:val="E33F2A6C6CDA41F98FC74AD706045108"/>
    <w:rsid w:val="003E6C5D"/>
  </w:style>
  <w:style w:type="paragraph" w:customStyle="1" w:styleId="9C2E4F49457C4509B45AFD70EEED30A8">
    <w:name w:val="9C2E4F49457C4509B45AFD70EEED30A8"/>
    <w:rsid w:val="003E6C5D"/>
  </w:style>
  <w:style w:type="paragraph" w:customStyle="1" w:styleId="C746499B9C9C4512B0BE858A4BCF45ED">
    <w:name w:val="C746499B9C9C4512B0BE858A4BCF45ED"/>
    <w:rsid w:val="003E6C5D"/>
  </w:style>
  <w:style w:type="paragraph" w:customStyle="1" w:styleId="EF4BE9E4C19340B885EDD0301C9DB700">
    <w:name w:val="EF4BE9E4C19340B885EDD0301C9DB700"/>
    <w:rsid w:val="003E6C5D"/>
  </w:style>
  <w:style w:type="paragraph" w:customStyle="1" w:styleId="66C290C805D246689143F173B23786D9">
    <w:name w:val="66C290C805D246689143F173B23786D9"/>
    <w:rsid w:val="003E6C5D"/>
  </w:style>
  <w:style w:type="paragraph" w:customStyle="1" w:styleId="D389FDF0B9AC4AC39B379B2A5492AA21">
    <w:name w:val="D389FDF0B9AC4AC39B379B2A5492AA21"/>
    <w:rsid w:val="003E6C5D"/>
  </w:style>
  <w:style w:type="paragraph" w:customStyle="1" w:styleId="372E9785B85940A89BE8B6881BD840F0">
    <w:name w:val="372E9785B85940A89BE8B6881BD840F0"/>
    <w:rsid w:val="003E6C5D"/>
  </w:style>
  <w:style w:type="paragraph" w:customStyle="1" w:styleId="EDFC0C70E4A3471FA7DFD4AD5AE86B5B">
    <w:name w:val="EDFC0C70E4A3471FA7DFD4AD5AE86B5B"/>
    <w:rsid w:val="003E6C5D"/>
  </w:style>
  <w:style w:type="paragraph" w:customStyle="1" w:styleId="CC1D9CD81C21488DA62EEE4D3842BE9B">
    <w:name w:val="CC1D9CD81C21488DA62EEE4D3842BE9B"/>
    <w:rsid w:val="003E6C5D"/>
  </w:style>
  <w:style w:type="paragraph" w:customStyle="1" w:styleId="F3DDDDFF425F4CC3A8A014688A727DF7">
    <w:name w:val="F3DDDDFF425F4CC3A8A014688A727DF7"/>
    <w:rsid w:val="003E6C5D"/>
  </w:style>
  <w:style w:type="paragraph" w:customStyle="1" w:styleId="2BAEADE0BB914ED19ED0E87D99D88B00">
    <w:name w:val="2BAEADE0BB914ED19ED0E87D99D88B00"/>
    <w:rsid w:val="003E6C5D"/>
  </w:style>
  <w:style w:type="paragraph" w:customStyle="1" w:styleId="9654A60D9943435F88009753E61FEFB7">
    <w:name w:val="9654A60D9943435F88009753E61FEFB7"/>
    <w:rsid w:val="003E6C5D"/>
  </w:style>
  <w:style w:type="paragraph" w:customStyle="1" w:styleId="264FF000A7BE455394C37D1486C3B02D">
    <w:name w:val="264FF000A7BE455394C37D1486C3B02D"/>
    <w:rsid w:val="003E6C5D"/>
  </w:style>
  <w:style w:type="paragraph" w:customStyle="1" w:styleId="22EE6CDBE88B4FE284C5E4F9B3489822">
    <w:name w:val="22EE6CDBE88B4FE284C5E4F9B3489822"/>
    <w:rsid w:val="003E6C5D"/>
  </w:style>
  <w:style w:type="paragraph" w:customStyle="1" w:styleId="E3693FCDACB54FAEAF029DF87C8C423D">
    <w:name w:val="E3693FCDACB54FAEAF029DF87C8C423D"/>
    <w:rsid w:val="003E6C5D"/>
  </w:style>
  <w:style w:type="paragraph" w:customStyle="1" w:styleId="5BC0A4B4877D48E38A0293C6FD3CAE82">
    <w:name w:val="5BC0A4B4877D48E38A0293C6FD3CAE82"/>
    <w:rsid w:val="003E6C5D"/>
  </w:style>
  <w:style w:type="paragraph" w:customStyle="1" w:styleId="B8C3BF455D5B40ED851F161B06D136B8">
    <w:name w:val="B8C3BF455D5B40ED851F161B06D136B8"/>
    <w:rsid w:val="003E6C5D"/>
  </w:style>
  <w:style w:type="paragraph" w:customStyle="1" w:styleId="DFACBC9A732D4819A117D23DED5E8497">
    <w:name w:val="DFACBC9A732D4819A117D23DED5E8497"/>
    <w:rsid w:val="003E6C5D"/>
  </w:style>
  <w:style w:type="paragraph" w:customStyle="1" w:styleId="66001C1AD8CC4F10B6B9375521CF21CC">
    <w:name w:val="66001C1AD8CC4F10B6B9375521CF21CC"/>
    <w:rsid w:val="003E6C5D"/>
  </w:style>
  <w:style w:type="paragraph" w:customStyle="1" w:styleId="CAD0735A488F48D6BE134CCC193BCF4F">
    <w:name w:val="CAD0735A488F48D6BE134CCC193BCF4F"/>
    <w:rsid w:val="003E6C5D"/>
  </w:style>
  <w:style w:type="paragraph" w:customStyle="1" w:styleId="4869AAAF6402452BA0D5165E4336EC49">
    <w:name w:val="4869AAAF6402452BA0D5165E4336EC49"/>
    <w:rsid w:val="003E6C5D"/>
  </w:style>
  <w:style w:type="paragraph" w:customStyle="1" w:styleId="12B17D46EC764D9F9459B15B1C3AE87A">
    <w:name w:val="12B17D46EC764D9F9459B15B1C3AE87A"/>
    <w:rsid w:val="003E6C5D"/>
  </w:style>
  <w:style w:type="paragraph" w:customStyle="1" w:styleId="BF5CFB85E9304DC4AB03968809239C03">
    <w:name w:val="BF5CFB85E9304DC4AB03968809239C03"/>
    <w:rsid w:val="003E6C5D"/>
  </w:style>
  <w:style w:type="paragraph" w:customStyle="1" w:styleId="131874A7EAD643299D7147B5DD1881E9">
    <w:name w:val="131874A7EAD643299D7147B5DD1881E9"/>
    <w:rsid w:val="003E6C5D"/>
  </w:style>
  <w:style w:type="paragraph" w:customStyle="1" w:styleId="8768DFE432D84ECCB8124C7B39AAC676">
    <w:name w:val="8768DFE432D84ECCB8124C7B39AAC676"/>
    <w:rsid w:val="003E6C5D"/>
  </w:style>
  <w:style w:type="paragraph" w:customStyle="1" w:styleId="0FA4A06CF1694DCBBDCBFD37FEE3086A">
    <w:name w:val="0FA4A06CF1694DCBBDCBFD37FEE3086A"/>
    <w:rsid w:val="003E6C5D"/>
  </w:style>
  <w:style w:type="paragraph" w:customStyle="1" w:styleId="F0C6DA4CF60A4DE19C0AEFA21184A89B">
    <w:name w:val="F0C6DA4CF60A4DE19C0AEFA21184A89B"/>
    <w:rsid w:val="003E6C5D"/>
  </w:style>
  <w:style w:type="paragraph" w:customStyle="1" w:styleId="81FCE2328C4B4B86A629A5A1B5A728BF">
    <w:name w:val="81FCE2328C4B4B86A629A5A1B5A728BF"/>
    <w:rsid w:val="003E6C5D"/>
  </w:style>
  <w:style w:type="paragraph" w:customStyle="1" w:styleId="491FE61633D34FD9AF60F0FD9B41887E">
    <w:name w:val="491FE61633D34FD9AF60F0FD9B41887E"/>
    <w:rsid w:val="003E6C5D"/>
  </w:style>
  <w:style w:type="paragraph" w:customStyle="1" w:styleId="D828636E63464239B19B99C1B59D666E">
    <w:name w:val="D828636E63464239B19B99C1B59D666E"/>
    <w:rsid w:val="003E6C5D"/>
  </w:style>
  <w:style w:type="paragraph" w:customStyle="1" w:styleId="07EE4EDC658E46E7A068AA1B8F7188D0">
    <w:name w:val="07EE4EDC658E46E7A068AA1B8F7188D0"/>
    <w:rsid w:val="003E6C5D"/>
  </w:style>
  <w:style w:type="paragraph" w:customStyle="1" w:styleId="44FE453B6B8E44DAB64C427857C8B22B">
    <w:name w:val="44FE453B6B8E44DAB64C427857C8B22B"/>
    <w:rsid w:val="003E6C5D"/>
  </w:style>
  <w:style w:type="paragraph" w:customStyle="1" w:styleId="CD473E9332D445428CF29E4EEB1E1068">
    <w:name w:val="CD473E9332D445428CF29E4EEB1E1068"/>
    <w:rsid w:val="003E6C5D"/>
  </w:style>
  <w:style w:type="paragraph" w:customStyle="1" w:styleId="F6B35CB68BBD4D40940D727C2329BC02">
    <w:name w:val="F6B35CB68BBD4D40940D727C2329BC02"/>
    <w:rsid w:val="003E6C5D"/>
  </w:style>
  <w:style w:type="paragraph" w:customStyle="1" w:styleId="C260B972BB894D31B52FD4A6A0A5374D">
    <w:name w:val="C260B972BB894D31B52FD4A6A0A5374D"/>
    <w:rsid w:val="003E6C5D"/>
  </w:style>
  <w:style w:type="paragraph" w:customStyle="1" w:styleId="AC10285E0F044F38A032FCB9D7D516B6">
    <w:name w:val="AC10285E0F044F38A032FCB9D7D516B6"/>
    <w:rsid w:val="003E6C5D"/>
  </w:style>
  <w:style w:type="paragraph" w:customStyle="1" w:styleId="7ED00F03DC5F45E6A5115FA18FBB4CB6">
    <w:name w:val="7ED00F03DC5F45E6A5115FA18FBB4CB6"/>
    <w:rsid w:val="003E6C5D"/>
  </w:style>
  <w:style w:type="paragraph" w:customStyle="1" w:styleId="13ABA29091E14FF282259BCA3BF7134F">
    <w:name w:val="13ABA29091E14FF282259BCA3BF7134F"/>
    <w:rsid w:val="003E6C5D"/>
  </w:style>
  <w:style w:type="paragraph" w:customStyle="1" w:styleId="2E68E0FD083B4B8E917178B5A213F3A7">
    <w:name w:val="2E68E0FD083B4B8E917178B5A213F3A7"/>
    <w:rsid w:val="003E6C5D"/>
  </w:style>
  <w:style w:type="paragraph" w:customStyle="1" w:styleId="3CB53AA9052F4F65B611BAF8E5A73BF9">
    <w:name w:val="3CB53AA9052F4F65B611BAF8E5A73BF9"/>
    <w:rsid w:val="003E6C5D"/>
  </w:style>
  <w:style w:type="paragraph" w:customStyle="1" w:styleId="0A3C13400F674F0CAB9284F4D7038CD3">
    <w:name w:val="0A3C13400F674F0CAB9284F4D7038CD3"/>
    <w:rsid w:val="003E6C5D"/>
  </w:style>
  <w:style w:type="paragraph" w:customStyle="1" w:styleId="BD5779E380324602B3DC6CED501DB13D">
    <w:name w:val="BD5779E380324602B3DC6CED501DB13D"/>
    <w:rsid w:val="003E6C5D"/>
  </w:style>
  <w:style w:type="paragraph" w:customStyle="1" w:styleId="B61BD446F4744EA8BA6CF81C3A47F184">
    <w:name w:val="B61BD446F4744EA8BA6CF81C3A47F184"/>
    <w:rsid w:val="003E6C5D"/>
  </w:style>
  <w:style w:type="paragraph" w:customStyle="1" w:styleId="D81BB314650A4DD3B2B9E1B6DCBF5C82">
    <w:name w:val="D81BB314650A4DD3B2B9E1B6DCBF5C82"/>
    <w:rsid w:val="003E6C5D"/>
  </w:style>
  <w:style w:type="paragraph" w:customStyle="1" w:styleId="08725F253BDF4123939F3288AB3763E3">
    <w:name w:val="08725F253BDF4123939F3288AB3763E3"/>
    <w:rsid w:val="003E6C5D"/>
  </w:style>
  <w:style w:type="paragraph" w:customStyle="1" w:styleId="085032F7F6214D079FAB9AE2BA250870">
    <w:name w:val="085032F7F6214D079FAB9AE2BA250870"/>
    <w:rsid w:val="003E6C5D"/>
  </w:style>
  <w:style w:type="paragraph" w:customStyle="1" w:styleId="7D3464A7694346CF836A669FCD75F2D9">
    <w:name w:val="7D3464A7694346CF836A669FCD75F2D9"/>
    <w:rsid w:val="003E6C5D"/>
  </w:style>
  <w:style w:type="paragraph" w:customStyle="1" w:styleId="CD7178A5E6804F2C8FDAE1AFD277FCC6">
    <w:name w:val="CD7178A5E6804F2C8FDAE1AFD277FCC6"/>
    <w:rsid w:val="003E6C5D"/>
  </w:style>
  <w:style w:type="paragraph" w:customStyle="1" w:styleId="D2FD08E2784D478B890E3AFA09FA5230">
    <w:name w:val="D2FD08E2784D478B890E3AFA09FA5230"/>
    <w:rsid w:val="003E6C5D"/>
  </w:style>
  <w:style w:type="paragraph" w:customStyle="1" w:styleId="7C9B85D0869648389C34037FE5C2A0BA">
    <w:name w:val="7C9B85D0869648389C34037FE5C2A0BA"/>
    <w:rsid w:val="003E6C5D"/>
  </w:style>
  <w:style w:type="paragraph" w:customStyle="1" w:styleId="2AABC88F3D0047148539080EEF18EBFE">
    <w:name w:val="2AABC88F3D0047148539080EEF18EBFE"/>
    <w:rsid w:val="003E6C5D"/>
  </w:style>
  <w:style w:type="paragraph" w:customStyle="1" w:styleId="2AE47B7E5B67485080237C6E121CD391">
    <w:name w:val="2AE47B7E5B67485080237C6E121CD391"/>
    <w:rsid w:val="003E6C5D"/>
  </w:style>
  <w:style w:type="paragraph" w:customStyle="1" w:styleId="8103833F88BE452AAD2B8465C5A87B77">
    <w:name w:val="8103833F88BE452AAD2B8465C5A87B77"/>
    <w:rsid w:val="003E6C5D"/>
  </w:style>
  <w:style w:type="paragraph" w:customStyle="1" w:styleId="474E6E0EB5C3425CA66AD9E55BD20229">
    <w:name w:val="474E6E0EB5C3425CA66AD9E55BD20229"/>
    <w:rsid w:val="003E6C5D"/>
  </w:style>
  <w:style w:type="paragraph" w:customStyle="1" w:styleId="27781A3D1B8149319ECA03B08BDB7392">
    <w:name w:val="27781A3D1B8149319ECA03B08BDB7392"/>
    <w:rsid w:val="003E6C5D"/>
  </w:style>
  <w:style w:type="paragraph" w:customStyle="1" w:styleId="F578611FFB0A4F1395331CAB74B23A11">
    <w:name w:val="F578611FFB0A4F1395331CAB74B23A11"/>
    <w:rsid w:val="003E6C5D"/>
  </w:style>
  <w:style w:type="paragraph" w:customStyle="1" w:styleId="1D8391D6D8D248C0B31BE97DBA6383C9">
    <w:name w:val="1D8391D6D8D248C0B31BE97DBA6383C9"/>
    <w:rsid w:val="003E6C5D"/>
  </w:style>
  <w:style w:type="paragraph" w:customStyle="1" w:styleId="F004E4381133417286B3D7FCA0A12274">
    <w:name w:val="F004E4381133417286B3D7FCA0A12274"/>
    <w:rsid w:val="003E6C5D"/>
  </w:style>
  <w:style w:type="paragraph" w:customStyle="1" w:styleId="E2477216650B404497430CDDDC0FC065">
    <w:name w:val="E2477216650B404497430CDDDC0FC065"/>
    <w:rsid w:val="003E6C5D"/>
  </w:style>
  <w:style w:type="paragraph" w:customStyle="1" w:styleId="0ADCBC8E99D649878C329DDC5980488D">
    <w:name w:val="0ADCBC8E99D649878C329DDC5980488D"/>
    <w:rsid w:val="003E6C5D"/>
  </w:style>
  <w:style w:type="paragraph" w:customStyle="1" w:styleId="84B4E09F6EDE49448DFBE705296CD89C">
    <w:name w:val="84B4E09F6EDE49448DFBE705296CD89C"/>
    <w:rsid w:val="003E6C5D"/>
  </w:style>
  <w:style w:type="paragraph" w:customStyle="1" w:styleId="FC883E947CBF44CA9D31EDF55D6E0872">
    <w:name w:val="FC883E947CBF44CA9D31EDF55D6E0872"/>
    <w:rsid w:val="003E6C5D"/>
  </w:style>
  <w:style w:type="paragraph" w:customStyle="1" w:styleId="05EABD2C942F47B7AF542A20B5261B92">
    <w:name w:val="05EABD2C942F47B7AF542A20B5261B92"/>
    <w:rsid w:val="003E6C5D"/>
  </w:style>
  <w:style w:type="paragraph" w:customStyle="1" w:styleId="FBA375843A7E4C4FB6960DA266578471">
    <w:name w:val="FBA375843A7E4C4FB6960DA266578471"/>
    <w:rsid w:val="003E6C5D"/>
  </w:style>
  <w:style w:type="paragraph" w:customStyle="1" w:styleId="D375C68BB18241C7A769DFE49615C3FD">
    <w:name w:val="D375C68BB18241C7A769DFE49615C3FD"/>
    <w:rsid w:val="003E6C5D"/>
  </w:style>
  <w:style w:type="paragraph" w:customStyle="1" w:styleId="654163C16948436A93F0047CB26DE548">
    <w:name w:val="654163C16948436A93F0047CB26DE548"/>
    <w:rsid w:val="003E6C5D"/>
  </w:style>
  <w:style w:type="paragraph" w:customStyle="1" w:styleId="884D0352FC7443A9A5B6C2EDFC8A84E9">
    <w:name w:val="884D0352FC7443A9A5B6C2EDFC8A84E9"/>
    <w:rsid w:val="003E6C5D"/>
  </w:style>
  <w:style w:type="paragraph" w:customStyle="1" w:styleId="7E2653DFF20E445D9CC6D4C7EAE91543">
    <w:name w:val="7E2653DFF20E445D9CC6D4C7EAE91543"/>
    <w:rsid w:val="003E6C5D"/>
  </w:style>
  <w:style w:type="paragraph" w:customStyle="1" w:styleId="2DF96CBB3F9440FEA1A10EF414F051A9">
    <w:name w:val="2DF96CBB3F9440FEA1A10EF414F051A9"/>
    <w:rsid w:val="003E6C5D"/>
  </w:style>
  <w:style w:type="paragraph" w:customStyle="1" w:styleId="9E0256E82733438D93606CE1680C2B77">
    <w:name w:val="9E0256E82733438D93606CE1680C2B77"/>
    <w:rsid w:val="003E6C5D"/>
  </w:style>
  <w:style w:type="paragraph" w:customStyle="1" w:styleId="FF7EF5F41C174730980C7190C8C4E002">
    <w:name w:val="FF7EF5F41C174730980C7190C8C4E002"/>
    <w:rsid w:val="003E6C5D"/>
  </w:style>
  <w:style w:type="paragraph" w:customStyle="1" w:styleId="1A8CE038F51748F5B255C8E210E3AD35">
    <w:name w:val="1A8CE038F51748F5B255C8E210E3AD35"/>
    <w:rsid w:val="003E6C5D"/>
  </w:style>
  <w:style w:type="paragraph" w:customStyle="1" w:styleId="954F8FBA8C1846DDA766E4DD4EBC91AB">
    <w:name w:val="954F8FBA8C1846DDA766E4DD4EBC91AB"/>
    <w:rsid w:val="003E6C5D"/>
  </w:style>
  <w:style w:type="paragraph" w:customStyle="1" w:styleId="CAECFD6015194976B50A60BFA374AE2A">
    <w:name w:val="CAECFD6015194976B50A60BFA374AE2A"/>
    <w:rsid w:val="003E6C5D"/>
  </w:style>
  <w:style w:type="paragraph" w:customStyle="1" w:styleId="624323F022B3484D8855FF3DDCE27030">
    <w:name w:val="624323F022B3484D8855FF3DDCE27030"/>
    <w:rsid w:val="003E6C5D"/>
  </w:style>
  <w:style w:type="paragraph" w:customStyle="1" w:styleId="67098DEC0EE948878769F97A1EF1522B">
    <w:name w:val="67098DEC0EE948878769F97A1EF1522B"/>
    <w:rsid w:val="003E6C5D"/>
  </w:style>
  <w:style w:type="paragraph" w:customStyle="1" w:styleId="148E7EFDB23641B086C7A8C27A683C4A">
    <w:name w:val="148E7EFDB23641B086C7A8C27A683C4A"/>
    <w:rsid w:val="003E6C5D"/>
  </w:style>
  <w:style w:type="paragraph" w:customStyle="1" w:styleId="017CB113E0524177AB366EB6C79F467B">
    <w:name w:val="017CB113E0524177AB366EB6C79F467B"/>
    <w:rsid w:val="003E6C5D"/>
  </w:style>
  <w:style w:type="paragraph" w:customStyle="1" w:styleId="6AA8FE29F1D8481691E2A44014A273E1">
    <w:name w:val="6AA8FE29F1D8481691E2A44014A273E1"/>
    <w:rsid w:val="003E6C5D"/>
  </w:style>
  <w:style w:type="paragraph" w:customStyle="1" w:styleId="47A8EF233AA64562A5E8D617BC5EE903">
    <w:name w:val="47A8EF233AA64562A5E8D617BC5EE903"/>
    <w:rsid w:val="003E6C5D"/>
  </w:style>
  <w:style w:type="paragraph" w:customStyle="1" w:styleId="320C02C7F30C498AA51DB5388E313D33">
    <w:name w:val="320C02C7F30C498AA51DB5388E313D33"/>
    <w:rsid w:val="003E6C5D"/>
  </w:style>
  <w:style w:type="paragraph" w:customStyle="1" w:styleId="FD6315B39441408683D9348198A8CDC3">
    <w:name w:val="FD6315B39441408683D9348198A8CDC3"/>
    <w:rsid w:val="003E6C5D"/>
  </w:style>
  <w:style w:type="paragraph" w:customStyle="1" w:styleId="04C4F70B1736414AA8A9A22034D9158E">
    <w:name w:val="04C4F70B1736414AA8A9A22034D9158E"/>
    <w:rsid w:val="003E6C5D"/>
  </w:style>
  <w:style w:type="paragraph" w:customStyle="1" w:styleId="AC2695BF673346789D7994B55DA0EDC5">
    <w:name w:val="AC2695BF673346789D7994B55DA0EDC5"/>
    <w:rsid w:val="003E6C5D"/>
  </w:style>
  <w:style w:type="paragraph" w:customStyle="1" w:styleId="560B3124E91E404EB747E81BE2969638">
    <w:name w:val="560B3124E91E404EB747E81BE2969638"/>
    <w:rsid w:val="003E6C5D"/>
  </w:style>
  <w:style w:type="paragraph" w:customStyle="1" w:styleId="70D0239FFE0A4A7692F188B84AF73230">
    <w:name w:val="70D0239FFE0A4A7692F188B84AF73230"/>
    <w:rsid w:val="003E6C5D"/>
  </w:style>
  <w:style w:type="paragraph" w:customStyle="1" w:styleId="0F04CC509DF442D18B75F83327E11DA0">
    <w:name w:val="0F04CC509DF442D18B75F83327E11DA0"/>
    <w:rsid w:val="003E6C5D"/>
  </w:style>
  <w:style w:type="paragraph" w:customStyle="1" w:styleId="F828660B73904064910C78CF26A391B9">
    <w:name w:val="F828660B73904064910C78CF26A391B9"/>
    <w:rsid w:val="003E6C5D"/>
  </w:style>
  <w:style w:type="paragraph" w:customStyle="1" w:styleId="5D6A6BD89A5B4AFCB35693D2E7575AA1">
    <w:name w:val="5D6A6BD89A5B4AFCB35693D2E7575AA1"/>
    <w:rsid w:val="003E6C5D"/>
  </w:style>
  <w:style w:type="paragraph" w:customStyle="1" w:styleId="5BC6BDA513E340ADBDEADD307FAEF8D4">
    <w:name w:val="5BC6BDA513E340ADBDEADD307FAEF8D4"/>
    <w:rsid w:val="003E6C5D"/>
  </w:style>
  <w:style w:type="paragraph" w:customStyle="1" w:styleId="FD48E16057E9494F8B1147C25CBFB306">
    <w:name w:val="FD48E16057E9494F8B1147C25CBFB306"/>
    <w:rsid w:val="003E6C5D"/>
  </w:style>
  <w:style w:type="paragraph" w:customStyle="1" w:styleId="4BF235846689481AAC4C8B07EA6EFF30">
    <w:name w:val="4BF235846689481AAC4C8B07EA6EFF30"/>
    <w:rsid w:val="003E6C5D"/>
  </w:style>
  <w:style w:type="paragraph" w:customStyle="1" w:styleId="8DCF43015060469899DE13A7C1105FE2">
    <w:name w:val="8DCF43015060469899DE13A7C1105FE2"/>
    <w:rsid w:val="003E6C5D"/>
  </w:style>
  <w:style w:type="paragraph" w:customStyle="1" w:styleId="5DDBD870302A445689134373FE461D46">
    <w:name w:val="5DDBD870302A445689134373FE461D46"/>
    <w:rsid w:val="003E6C5D"/>
  </w:style>
  <w:style w:type="paragraph" w:customStyle="1" w:styleId="1F115C461B37413DAC1F63A21054BA39">
    <w:name w:val="1F115C461B37413DAC1F63A21054BA39"/>
    <w:rsid w:val="003E6C5D"/>
  </w:style>
  <w:style w:type="paragraph" w:customStyle="1" w:styleId="29755DE42D344EC6AE855C3064065123">
    <w:name w:val="29755DE42D344EC6AE855C3064065123"/>
    <w:rsid w:val="003E6C5D"/>
  </w:style>
  <w:style w:type="paragraph" w:customStyle="1" w:styleId="3021F865DBED4F5BBE851387C59F7B61">
    <w:name w:val="3021F865DBED4F5BBE851387C59F7B61"/>
    <w:rsid w:val="003E6C5D"/>
  </w:style>
  <w:style w:type="paragraph" w:customStyle="1" w:styleId="34CF8014988D450D9B11CA6295CD746E">
    <w:name w:val="34CF8014988D450D9B11CA6295CD746E"/>
    <w:rsid w:val="003E6C5D"/>
  </w:style>
  <w:style w:type="paragraph" w:customStyle="1" w:styleId="3FD832CEFCE24410BEEDCD5C57AD1567">
    <w:name w:val="3FD832CEFCE24410BEEDCD5C57AD1567"/>
    <w:rsid w:val="003E6C5D"/>
  </w:style>
  <w:style w:type="paragraph" w:customStyle="1" w:styleId="54C6E967288C4FFE9F1FB81E7971902F">
    <w:name w:val="54C6E967288C4FFE9F1FB81E7971902F"/>
    <w:rsid w:val="003E6C5D"/>
  </w:style>
  <w:style w:type="paragraph" w:customStyle="1" w:styleId="3175026E663949E5BB270D335F7DA825">
    <w:name w:val="3175026E663949E5BB270D335F7DA825"/>
    <w:rsid w:val="003E6C5D"/>
  </w:style>
  <w:style w:type="paragraph" w:customStyle="1" w:styleId="06EECA002C4F4BB798B9D36C8906B7DC">
    <w:name w:val="06EECA002C4F4BB798B9D36C8906B7DC"/>
    <w:rsid w:val="003E6C5D"/>
  </w:style>
  <w:style w:type="paragraph" w:customStyle="1" w:styleId="C985F6099309458DA29671528A50F0C7">
    <w:name w:val="C985F6099309458DA29671528A50F0C7"/>
    <w:rsid w:val="003E6C5D"/>
  </w:style>
  <w:style w:type="paragraph" w:customStyle="1" w:styleId="8681033885D44729B342FBB8ED1046CA">
    <w:name w:val="8681033885D44729B342FBB8ED1046CA"/>
    <w:rsid w:val="003E6C5D"/>
  </w:style>
  <w:style w:type="paragraph" w:customStyle="1" w:styleId="7EF3A291BA7F4007AF2EAEFD5A885ACA">
    <w:name w:val="7EF3A291BA7F4007AF2EAEFD5A885ACA"/>
    <w:rsid w:val="003E6C5D"/>
  </w:style>
  <w:style w:type="paragraph" w:customStyle="1" w:styleId="12A378B9B14B455D99FEFAB77B39456F">
    <w:name w:val="12A378B9B14B455D99FEFAB77B39456F"/>
    <w:rsid w:val="003E6C5D"/>
  </w:style>
  <w:style w:type="paragraph" w:customStyle="1" w:styleId="3A5BDF39E2244BA1A58366BC5973E94B">
    <w:name w:val="3A5BDF39E2244BA1A58366BC5973E94B"/>
    <w:rsid w:val="003E6C5D"/>
  </w:style>
  <w:style w:type="paragraph" w:customStyle="1" w:styleId="7077182321574B9B947374726E999123">
    <w:name w:val="7077182321574B9B947374726E999123"/>
    <w:rsid w:val="003E6C5D"/>
  </w:style>
  <w:style w:type="paragraph" w:customStyle="1" w:styleId="46D3BCFF567043D5B3559940F730F001">
    <w:name w:val="46D3BCFF567043D5B3559940F730F001"/>
    <w:rsid w:val="003E6C5D"/>
  </w:style>
  <w:style w:type="paragraph" w:customStyle="1" w:styleId="4D43BF39E1154E6585BBB95835B95F4C">
    <w:name w:val="4D43BF39E1154E6585BBB95835B95F4C"/>
    <w:rsid w:val="003E6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799E8C-440E-4AFB-B5DF-B35F6ED1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Lisa Papatraianou</cp:lastModifiedBy>
  <cp:revision>5</cp:revision>
  <cp:lastPrinted>2019-11-04T23:10:00Z</cp:lastPrinted>
  <dcterms:created xsi:type="dcterms:W3CDTF">2023-01-21T02:40:00Z</dcterms:created>
  <dcterms:modified xsi:type="dcterms:W3CDTF">2023-01-24T09:28:00Z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